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9" w:rsidRPr="006E4872" w:rsidRDefault="00646469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 w:rsidRPr="006E4872">
        <w:rPr>
          <w:sz w:val="28"/>
          <w:szCs w:val="28"/>
        </w:rPr>
        <w:t>УТВЕРЖДЕН</w:t>
      </w:r>
    </w:p>
    <w:p w:rsidR="00646469" w:rsidRDefault="00646469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 w:rsidRPr="006E4872">
        <w:rPr>
          <w:sz w:val="28"/>
          <w:szCs w:val="28"/>
        </w:rPr>
        <w:t xml:space="preserve">постановлением комиссии по делам </w:t>
      </w:r>
    </w:p>
    <w:p w:rsidR="00646469" w:rsidRDefault="00646469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 w:rsidRPr="006E4872">
        <w:rPr>
          <w:sz w:val="28"/>
          <w:szCs w:val="28"/>
        </w:rPr>
        <w:t xml:space="preserve">несовершеннолетних и защите их прав </w:t>
      </w:r>
    </w:p>
    <w:p w:rsidR="00646469" w:rsidRDefault="00646469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Третьяковского района </w:t>
      </w:r>
    </w:p>
    <w:p w:rsidR="00646469" w:rsidRPr="006E4872" w:rsidRDefault="00646469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>от _24 ноября_2021 года № 192-б</w:t>
      </w:r>
    </w:p>
    <w:p w:rsidR="00646469" w:rsidRDefault="00646469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center"/>
        <w:rPr>
          <w:sz w:val="28"/>
          <w:szCs w:val="28"/>
        </w:rPr>
      </w:pPr>
    </w:p>
    <w:p w:rsidR="00646469" w:rsidRPr="006E4872" w:rsidRDefault="00646469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sz w:val="28"/>
          <w:szCs w:val="28"/>
        </w:rPr>
      </w:pPr>
    </w:p>
    <w:p w:rsidR="00646469" w:rsidRDefault="00646469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646469" w:rsidRPr="00885A45" w:rsidRDefault="00646469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b/>
          <w:bCs/>
          <w:sz w:val="28"/>
          <w:szCs w:val="28"/>
        </w:rPr>
      </w:pPr>
      <w:r w:rsidRPr="00885A45">
        <w:rPr>
          <w:b/>
          <w:bCs/>
          <w:sz w:val="28"/>
          <w:szCs w:val="28"/>
        </w:rPr>
        <w:t xml:space="preserve">КОМПЛЕКСНЫЙ ПЛАН </w:t>
      </w:r>
    </w:p>
    <w:p w:rsidR="00646469" w:rsidRPr="00885A45" w:rsidRDefault="00646469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b/>
          <w:bCs/>
          <w:spacing w:val="6"/>
          <w:sz w:val="28"/>
          <w:szCs w:val="28"/>
        </w:rPr>
      </w:pPr>
      <w:r w:rsidRPr="00885A45">
        <w:rPr>
          <w:b/>
          <w:bCs/>
          <w:sz w:val="28"/>
          <w:szCs w:val="28"/>
        </w:rPr>
        <w:t xml:space="preserve">мероприятий </w:t>
      </w:r>
      <w:r w:rsidRPr="00885A45">
        <w:rPr>
          <w:b/>
          <w:bCs/>
          <w:spacing w:val="6"/>
          <w:sz w:val="28"/>
          <w:szCs w:val="28"/>
        </w:rPr>
        <w:t>по профилактике безнадзорности, правонарушений и антиобщественных действий</w:t>
      </w:r>
    </w:p>
    <w:p w:rsidR="00646469" w:rsidRPr="00885A45" w:rsidRDefault="00646469" w:rsidP="001B0A6E">
      <w:pPr>
        <w:spacing w:line="240" w:lineRule="exact"/>
        <w:jc w:val="center"/>
        <w:rPr>
          <w:b/>
          <w:bCs/>
          <w:spacing w:val="6"/>
          <w:sz w:val="28"/>
          <w:szCs w:val="28"/>
        </w:rPr>
      </w:pPr>
      <w:r w:rsidRPr="00885A45">
        <w:rPr>
          <w:b/>
          <w:bCs/>
          <w:spacing w:val="6"/>
          <w:sz w:val="28"/>
          <w:szCs w:val="28"/>
        </w:rPr>
        <w:t>несовершеннолетних, жестокого обращения с детьми,</w:t>
      </w:r>
      <w:r>
        <w:rPr>
          <w:b/>
          <w:bCs/>
          <w:spacing w:val="6"/>
          <w:sz w:val="28"/>
          <w:szCs w:val="28"/>
        </w:rPr>
        <w:t xml:space="preserve"> </w:t>
      </w:r>
      <w:r w:rsidRPr="00885A45">
        <w:rPr>
          <w:b/>
          <w:bCs/>
          <w:spacing w:val="6"/>
          <w:sz w:val="28"/>
          <w:szCs w:val="28"/>
        </w:rPr>
        <w:t xml:space="preserve">защите их прав и законных </w:t>
      </w:r>
    </w:p>
    <w:p w:rsidR="00646469" w:rsidRPr="00885A45" w:rsidRDefault="00646469" w:rsidP="001B0A6E">
      <w:pPr>
        <w:spacing w:line="240" w:lineRule="exact"/>
        <w:jc w:val="center"/>
        <w:rPr>
          <w:b/>
          <w:bCs/>
          <w:sz w:val="28"/>
          <w:szCs w:val="28"/>
        </w:rPr>
      </w:pPr>
      <w:r w:rsidRPr="00885A45">
        <w:rPr>
          <w:b/>
          <w:bCs/>
          <w:spacing w:val="6"/>
          <w:sz w:val="28"/>
          <w:szCs w:val="28"/>
        </w:rPr>
        <w:t xml:space="preserve">интересов на территории </w:t>
      </w:r>
      <w:r>
        <w:rPr>
          <w:b/>
          <w:bCs/>
          <w:spacing w:val="6"/>
          <w:sz w:val="28"/>
          <w:szCs w:val="28"/>
        </w:rPr>
        <w:t>Третьяковского района</w:t>
      </w:r>
      <w:r>
        <w:rPr>
          <w:b/>
          <w:bCs/>
          <w:sz w:val="28"/>
          <w:szCs w:val="28"/>
        </w:rPr>
        <w:t xml:space="preserve"> на 2022</w:t>
      </w:r>
      <w:r w:rsidRPr="00885A45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2023 </w:t>
      </w:r>
      <w:r w:rsidRPr="00885A45">
        <w:rPr>
          <w:b/>
          <w:bCs/>
          <w:sz w:val="28"/>
          <w:szCs w:val="28"/>
        </w:rPr>
        <w:t>годы</w:t>
      </w:r>
    </w:p>
    <w:p w:rsidR="00646469" w:rsidRPr="00885A45" w:rsidRDefault="00646469" w:rsidP="001B0A6E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"/>
        <w:gridCol w:w="4831"/>
        <w:gridCol w:w="1843"/>
        <w:gridCol w:w="47"/>
        <w:gridCol w:w="3780"/>
        <w:gridCol w:w="2694"/>
      </w:tblGrid>
      <w:tr w:rsidR="00646469" w:rsidRPr="00885A45">
        <w:tc>
          <w:tcPr>
            <w:tcW w:w="947" w:type="dxa"/>
          </w:tcPr>
          <w:p w:rsidR="00646469" w:rsidRDefault="00646469" w:rsidP="006C46B4">
            <w:pPr>
              <w:spacing w:line="250" w:lineRule="exact"/>
              <w:jc w:val="center"/>
              <w:rPr>
                <w:spacing w:val="6"/>
              </w:rPr>
            </w:pPr>
            <w:r w:rsidRPr="00885A45">
              <w:rPr>
                <w:spacing w:val="6"/>
              </w:rPr>
              <w:t xml:space="preserve">№ </w:t>
            </w:r>
          </w:p>
          <w:p w:rsidR="00646469" w:rsidRPr="00885A45" w:rsidRDefault="00646469" w:rsidP="006C46B4">
            <w:pPr>
              <w:spacing w:line="250" w:lineRule="exact"/>
              <w:jc w:val="center"/>
              <w:rPr>
                <w:spacing w:val="6"/>
              </w:rPr>
            </w:pPr>
            <w:r w:rsidRPr="00885A45">
              <w:rPr>
                <w:spacing w:val="6"/>
              </w:rPr>
              <w:t>п/п</w:t>
            </w:r>
          </w:p>
        </w:tc>
        <w:tc>
          <w:tcPr>
            <w:tcW w:w="4831" w:type="dxa"/>
          </w:tcPr>
          <w:p w:rsidR="00646469" w:rsidRPr="00885A45" w:rsidRDefault="00646469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Мероприятия</w:t>
            </w:r>
          </w:p>
        </w:tc>
        <w:tc>
          <w:tcPr>
            <w:tcW w:w="1843" w:type="dxa"/>
          </w:tcPr>
          <w:p w:rsidR="00646469" w:rsidRPr="00885A45" w:rsidRDefault="00646469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Срок</w:t>
            </w:r>
          </w:p>
          <w:p w:rsidR="00646469" w:rsidRPr="00885A45" w:rsidRDefault="00646469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исполнения</w:t>
            </w:r>
          </w:p>
        </w:tc>
        <w:tc>
          <w:tcPr>
            <w:tcW w:w="3827" w:type="dxa"/>
            <w:gridSpan w:val="2"/>
          </w:tcPr>
          <w:p w:rsidR="00646469" w:rsidRPr="00885A45" w:rsidRDefault="00646469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Исполнители</w:t>
            </w:r>
          </w:p>
        </w:tc>
        <w:tc>
          <w:tcPr>
            <w:tcW w:w="2694" w:type="dxa"/>
          </w:tcPr>
          <w:p w:rsidR="00646469" w:rsidRPr="00885A45" w:rsidRDefault="00646469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Ожидаемый</w:t>
            </w:r>
          </w:p>
          <w:p w:rsidR="00646469" w:rsidRPr="00885A45" w:rsidRDefault="00646469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результат</w:t>
            </w:r>
          </w:p>
        </w:tc>
      </w:tr>
      <w:tr w:rsidR="00646469" w:rsidRPr="00885A45">
        <w:trPr>
          <w:trHeight w:val="812"/>
        </w:trPr>
        <w:tc>
          <w:tcPr>
            <w:tcW w:w="14142" w:type="dxa"/>
            <w:gridSpan w:val="6"/>
          </w:tcPr>
          <w:p w:rsidR="00646469" w:rsidRPr="00885A45" w:rsidRDefault="00646469" w:rsidP="006C46B4">
            <w:pPr>
              <w:tabs>
                <w:tab w:val="left" w:pos="0"/>
              </w:tabs>
              <w:spacing w:line="25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I</w:t>
            </w:r>
            <w:r w:rsidRPr="002C2AE7">
              <w:rPr>
                <w:b/>
                <w:bCs/>
                <w:lang w:eastAsia="en-US"/>
              </w:rPr>
              <w:t xml:space="preserve">. </w:t>
            </w:r>
            <w:r w:rsidRPr="00885A45">
              <w:rPr>
                <w:b/>
                <w:bCs/>
                <w:lang w:eastAsia="en-US"/>
              </w:rPr>
              <w:t>Мероприятия, направленные на профилактику жестокого обращения</w:t>
            </w:r>
          </w:p>
          <w:p w:rsidR="00646469" w:rsidRPr="00885A45" w:rsidRDefault="00646469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  <w:r w:rsidRPr="00885A45"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  <w:t>с детьми в семье и социального сиротства, оказание помощи несовершеннолетним,</w:t>
            </w:r>
          </w:p>
          <w:p w:rsidR="00646469" w:rsidRPr="00885A45" w:rsidRDefault="00646469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  <w:t>пострадавшим от преступных посягательств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885A45" w:rsidRDefault="00646469" w:rsidP="006C46B4">
            <w:pPr>
              <w:autoSpaceDE w:val="0"/>
              <w:autoSpaceDN w:val="0"/>
              <w:adjustRightInd w:val="0"/>
              <w:jc w:val="both"/>
            </w:pPr>
            <w:r w:rsidRPr="00885A45">
              <w:t>Реализация технологи</w:t>
            </w:r>
            <w:r>
              <w:t>й</w:t>
            </w:r>
            <w:r w:rsidRPr="00885A45">
              <w:t xml:space="preserve"> раннего выявления и работ</w:t>
            </w:r>
            <w:r>
              <w:t>ы</w:t>
            </w:r>
            <w:r w:rsidRPr="00885A45">
              <w:t xml:space="preserve"> со случаями нарушения прав и законных интересов детей, жестокого обращения с ними</w:t>
            </w:r>
          </w:p>
        </w:tc>
        <w:tc>
          <w:tcPr>
            <w:tcW w:w="1843" w:type="dxa"/>
          </w:tcPr>
          <w:p w:rsidR="00646469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2022 – 2023 г.г.</w:t>
            </w:r>
          </w:p>
          <w:p w:rsidR="00646469" w:rsidRPr="00885A45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Pr="009E3512" w:rsidRDefault="00646469" w:rsidP="00202035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району,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образованию, 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</w:t>
            </w:r>
          </w:p>
          <w:p w:rsidR="00646469" w:rsidRPr="00885A45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</w:t>
            </w:r>
            <w:r w:rsidRPr="00885A45">
              <w:t xml:space="preserve"> </w:t>
            </w:r>
            <w:r>
              <w:t>(по согласованию)</w:t>
            </w:r>
          </w:p>
          <w:p w:rsidR="00646469" w:rsidRPr="00885A45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646469" w:rsidRPr="00885A45" w:rsidRDefault="00646469" w:rsidP="006C46B4">
            <w:pPr>
              <w:autoSpaceDE w:val="0"/>
              <w:autoSpaceDN w:val="0"/>
              <w:adjustRightInd w:val="0"/>
              <w:jc w:val="both"/>
            </w:pPr>
            <w:r w:rsidRPr="000E0384">
              <w:t>Своевременное предоставление социальных услуг и социального сопровождения детям, выявленным на ранней стадии семейного неблагополучия и (или) членам их семей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885A45" w:rsidRDefault="00646469" w:rsidP="006C46B4">
            <w:pPr>
              <w:autoSpaceDE w:val="0"/>
              <w:autoSpaceDN w:val="0"/>
              <w:adjustRightInd w:val="0"/>
              <w:jc w:val="both"/>
            </w:pPr>
            <w:r>
              <w:t>Реализация восстановительных технологий в отношении несовершеннолетних и родителей.</w:t>
            </w:r>
          </w:p>
        </w:tc>
        <w:tc>
          <w:tcPr>
            <w:tcW w:w="1843" w:type="dxa"/>
          </w:tcPr>
          <w:p w:rsidR="00646469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2022 – 2023 г.г.</w:t>
            </w:r>
          </w:p>
          <w:p w:rsidR="00646469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Pr="009E3512" w:rsidRDefault="00646469" w:rsidP="00202035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согласованию),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комитет по образованию.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646469" w:rsidRPr="000E0384" w:rsidRDefault="00646469" w:rsidP="006C46B4">
            <w:pPr>
              <w:autoSpaceDE w:val="0"/>
              <w:autoSpaceDN w:val="0"/>
              <w:adjustRightInd w:val="0"/>
              <w:jc w:val="both"/>
            </w:pPr>
            <w:r>
              <w:t>Повышение результативности индивидуальной профилактической работы с несовершеннолетними и родителями.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Default="00646469" w:rsidP="006C46B4">
            <w:pPr>
              <w:autoSpaceDE w:val="0"/>
              <w:autoSpaceDN w:val="0"/>
              <w:adjustRightInd w:val="0"/>
              <w:jc w:val="both"/>
            </w:pPr>
            <w:r>
              <w:t>Работа службы примирения</w:t>
            </w:r>
          </w:p>
        </w:tc>
        <w:tc>
          <w:tcPr>
            <w:tcW w:w="1843" w:type="dxa"/>
          </w:tcPr>
          <w:p w:rsidR="00646469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2022 – 2023 г.г.</w:t>
            </w:r>
          </w:p>
          <w:p w:rsidR="00646469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комитет по образованию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646469" w:rsidRDefault="00646469" w:rsidP="006C46B4">
            <w:pPr>
              <w:autoSpaceDE w:val="0"/>
              <w:autoSpaceDN w:val="0"/>
              <w:adjustRightInd w:val="0"/>
              <w:jc w:val="both"/>
            </w:pPr>
            <w:r>
              <w:t>Профилактика совершения повторных правонарушений несовершеннолетними.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885A45" w:rsidRDefault="00646469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Информирование о деятельности на территории Третьяковского района детского телефона доверия, с единым общероссийским номером 8-800-2000-122 </w:t>
            </w:r>
          </w:p>
        </w:tc>
        <w:tc>
          <w:tcPr>
            <w:tcW w:w="1843" w:type="dxa"/>
          </w:tcPr>
          <w:p w:rsidR="00646469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2022 – 2023 г.г.</w:t>
            </w:r>
          </w:p>
          <w:p w:rsidR="00646469" w:rsidRPr="00885A45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Default="00646469" w:rsidP="000A0F19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комитет по образованию</w:t>
            </w:r>
          </w:p>
          <w:p w:rsidR="00646469" w:rsidRPr="00885A45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646469" w:rsidRPr="00885A45" w:rsidRDefault="00646469" w:rsidP="006C46B4">
            <w:pPr>
              <w:autoSpaceDE w:val="0"/>
              <w:autoSpaceDN w:val="0"/>
              <w:adjustRightInd w:val="0"/>
              <w:jc w:val="both"/>
            </w:pPr>
            <w:r w:rsidRPr="00112169">
              <w:t>Оказание детям и их родителям (лицам их заменяющим) экстренной консультативно-психологической помощи по телефону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885A45" w:rsidRDefault="00646469" w:rsidP="006C46B4">
            <w:pPr>
              <w:autoSpaceDE w:val="0"/>
              <w:autoSpaceDN w:val="0"/>
              <w:adjustRightInd w:val="0"/>
              <w:jc w:val="both"/>
            </w:pPr>
            <w:r>
              <w:t>Участие в</w:t>
            </w:r>
            <w:r w:rsidRPr="00885A45">
              <w:t xml:space="preserve"> социально-значимых мероприятий в сфере родительского просвещения и поддержки семьи </w:t>
            </w:r>
          </w:p>
        </w:tc>
        <w:tc>
          <w:tcPr>
            <w:tcW w:w="1843" w:type="dxa"/>
          </w:tcPr>
          <w:p w:rsidR="00646469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2022– 2023 г.г.</w:t>
            </w:r>
          </w:p>
          <w:p w:rsidR="00646469" w:rsidRPr="00885A45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Default="00646469" w:rsidP="00202035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образованию, </w:t>
            </w:r>
          </w:p>
          <w:p w:rsidR="00646469" w:rsidRPr="009E3512" w:rsidRDefault="00646469" w:rsidP="00202035">
            <w:pPr>
              <w:pStyle w:val="BodyText2"/>
              <w:tabs>
                <w:tab w:val="left" w:pos="900"/>
                <w:tab w:val="num" w:pos="5220"/>
              </w:tabs>
            </w:pP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646469" w:rsidRPr="00885A45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646469" w:rsidRPr="00885A45" w:rsidRDefault="00646469" w:rsidP="006C46B4">
            <w:pPr>
              <w:autoSpaceDE w:val="0"/>
              <w:autoSpaceDN w:val="0"/>
              <w:adjustRightInd w:val="0"/>
              <w:jc w:val="both"/>
            </w:pPr>
            <w:r w:rsidRPr="00885A45">
              <w:t>Формирование компетенций в сфере позитивного родител</w:t>
            </w:r>
            <w:r>
              <w:t>ь</w:t>
            </w:r>
            <w:r w:rsidRPr="00885A45">
              <w:t>ства, ненасильственного воспитания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Default="00646469" w:rsidP="006C46B4">
            <w:pPr>
              <w:jc w:val="both"/>
            </w:pPr>
            <w:r>
              <w:t xml:space="preserve">Информирование несовершеннолетних, потерпевших от преступных посягательств, их </w:t>
            </w:r>
          </w:p>
          <w:p w:rsidR="00646469" w:rsidRPr="00885A45" w:rsidRDefault="00646469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родителей и (или) законных представителей по уголовным делам </w:t>
            </w:r>
            <w:r w:rsidRPr="00B9519C">
              <w:t>о медицинских организациях</w:t>
            </w:r>
            <w:r>
              <w:t>,</w:t>
            </w:r>
            <w:r w:rsidRPr="00B9519C">
              <w:t xml:space="preserve"> государственных организациях социального обслуживания</w:t>
            </w:r>
            <w:r>
              <w:t xml:space="preserve">, </w:t>
            </w:r>
            <w:r w:rsidRPr="00BA5143">
              <w:t>краево</w:t>
            </w:r>
            <w:r>
              <w:t>м</w:t>
            </w:r>
            <w:r w:rsidRPr="00BA5143">
              <w:t xml:space="preserve"> центр</w:t>
            </w:r>
            <w:r>
              <w:t xml:space="preserve">е </w:t>
            </w:r>
            <w:r w:rsidRPr="00BA5143">
              <w:t>психолого-педагогической и медико-социальной помощи</w:t>
            </w:r>
            <w:r>
              <w:t xml:space="preserve"> (вручение памятки-буклета) </w:t>
            </w:r>
          </w:p>
        </w:tc>
        <w:tc>
          <w:tcPr>
            <w:tcW w:w="1843" w:type="dxa"/>
          </w:tcPr>
          <w:p w:rsidR="00646469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2022 – 2023 г.г.</w:t>
            </w:r>
          </w:p>
          <w:p w:rsidR="00646469" w:rsidRPr="00BB5448" w:rsidRDefault="00646469" w:rsidP="006C46B4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827" w:type="dxa"/>
            <w:gridSpan w:val="2"/>
          </w:tcPr>
          <w:p w:rsidR="00646469" w:rsidRDefault="00646469" w:rsidP="00202035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району,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образованию, 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</w:t>
            </w:r>
            <w:r w:rsidRPr="00885A45">
              <w:t xml:space="preserve"> </w:t>
            </w:r>
            <w:r>
              <w:t>(по согласованию)</w:t>
            </w:r>
          </w:p>
          <w:p w:rsidR="00646469" w:rsidRPr="00885A45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646469" w:rsidRPr="00885A45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646469" w:rsidRDefault="00646469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Разработка памятки-буклета </w:t>
            </w:r>
          </w:p>
          <w:p w:rsidR="00646469" w:rsidRPr="00885A45" w:rsidRDefault="00646469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Содействие в оказании медицинских, социальных услуг и социального сопровождения, консультационной помощи несовершеннолетним целевой группы 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212875" w:rsidRDefault="00646469" w:rsidP="006C46B4">
            <w:pPr>
              <w:jc w:val="both"/>
            </w:pPr>
            <w:r w:rsidRPr="00212875">
              <w:t xml:space="preserve">Предоставление медицинских, социальных услуг и социального сопровождения, консультирования несовершеннолетним в случае жестокого обращения (в том числе пострадавшим от преступных посягательств) в условиях медицинских организаций. </w:t>
            </w:r>
          </w:p>
        </w:tc>
        <w:tc>
          <w:tcPr>
            <w:tcW w:w="1890" w:type="dxa"/>
            <w:gridSpan w:val="2"/>
          </w:tcPr>
          <w:p w:rsidR="00646469" w:rsidRDefault="00646469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2022 – 2023 г.г.</w:t>
            </w:r>
          </w:p>
          <w:p w:rsidR="00646469" w:rsidRPr="00D566DE" w:rsidRDefault="00646469" w:rsidP="00D566DE">
            <w:r>
              <w:t>в течение года</w:t>
            </w:r>
          </w:p>
        </w:tc>
        <w:tc>
          <w:tcPr>
            <w:tcW w:w="3780" w:type="dxa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ЦРБ»,</w:t>
            </w:r>
          </w:p>
          <w:p w:rsidR="00646469" w:rsidRDefault="00646469" w:rsidP="00202035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646469" w:rsidRPr="00885A45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646469" w:rsidRPr="00885A45" w:rsidRDefault="00646469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D042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Своевременное предоставление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медицинской, консультационной помощи,</w:t>
            </w:r>
            <w:r w:rsidRPr="00D042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социальных услуг и социального сопровождения несовершеннолетним, ставших объектами жестокого обращения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</w:r>
            <w:r w:rsidRPr="00D042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(в том числе пострадавшим от преступных посягательств) 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647FAC" w:rsidRDefault="00646469" w:rsidP="006C46B4">
            <w:pPr>
              <w:jc w:val="both"/>
            </w:pPr>
            <w:r w:rsidRPr="00690D20">
              <w:t xml:space="preserve">Оказание медицинской помощи, предоставление социального сопровождения родителям (или иным законным представителям) </w:t>
            </w:r>
            <w:r w:rsidRPr="00F566A6">
              <w:t>несовершеннолетних детей в связи с алкогольной</w:t>
            </w:r>
            <w:r>
              <w:t xml:space="preserve">, наркотической, </w:t>
            </w:r>
            <w:r w:rsidRPr="0043155D">
              <w:t>токсико</w:t>
            </w:r>
            <w:r>
              <w:t>мани</w:t>
            </w:r>
            <w:r w:rsidRPr="0043155D">
              <w:t>ческой</w:t>
            </w:r>
            <w:r w:rsidRPr="00F566A6">
              <w:t xml:space="preserve">  зависимостью.</w:t>
            </w:r>
            <w:r>
              <w:t xml:space="preserve"> </w:t>
            </w:r>
          </w:p>
        </w:tc>
        <w:tc>
          <w:tcPr>
            <w:tcW w:w="1843" w:type="dxa"/>
          </w:tcPr>
          <w:p w:rsidR="00646469" w:rsidRDefault="00646469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2022 – 2023 г.г.</w:t>
            </w:r>
          </w:p>
          <w:p w:rsidR="00646469" w:rsidRPr="006B024A" w:rsidRDefault="00646469" w:rsidP="006B024A">
            <w: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ЦРБ»,</w:t>
            </w:r>
          </w:p>
          <w:p w:rsidR="00646469" w:rsidRDefault="00646469" w:rsidP="00202035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646469" w:rsidRPr="00885A45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646469" w:rsidRDefault="00646469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Оказание медицинской</w:t>
            </w:r>
            <w:r w:rsidRPr="00690D20"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помощи, относящейся к социальным услугам,</w:t>
            </w:r>
          </w:p>
          <w:p w:rsidR="00646469" w:rsidRPr="00885A45" w:rsidRDefault="00646469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страдающим от алкогольной, наркотической, </w:t>
            </w:r>
            <w:r w:rsidRPr="006B024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B024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токсико</w:t>
            </w:r>
            <w:r w:rsidRPr="006B024A">
              <w:rPr>
                <w:b w:val="0"/>
                <w:bCs w:val="0"/>
                <w:i w:val="0"/>
                <w:iCs w:val="0"/>
              </w:rPr>
              <w:t>мани</w:t>
            </w:r>
            <w:r w:rsidRPr="006B024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ческой</w:t>
            </w:r>
            <w:r w:rsidRPr="006B024A">
              <w:rPr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зависимости членам семьи и несовершеннолетним, находящимся в социально опасном положении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647FAC" w:rsidRDefault="00646469" w:rsidP="006C46B4">
            <w:pPr>
              <w:jc w:val="both"/>
            </w:pPr>
            <w:r w:rsidRPr="00690D20">
              <w:t>Предоставление социально-психологи</w:t>
            </w:r>
            <w:r>
              <w:t>-</w:t>
            </w:r>
            <w:r w:rsidRPr="00690D20">
              <w:t>ческих услуг, в том числе консультационной психологической помощи склонным к агрессивному поведению членам семьи несовершеннолетнего, находящегося в социально опасном положении (в том числе в группе получателей социальных услуг)</w:t>
            </w:r>
          </w:p>
        </w:tc>
        <w:tc>
          <w:tcPr>
            <w:tcW w:w="1843" w:type="dxa"/>
          </w:tcPr>
          <w:p w:rsidR="00646469" w:rsidRDefault="00646469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2022 – 2023 г.г.</w:t>
            </w:r>
          </w:p>
          <w:p w:rsidR="00646469" w:rsidRPr="00D566DE" w:rsidRDefault="00646469" w:rsidP="00D566DE"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Default="00646469" w:rsidP="00202035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646469" w:rsidRPr="00885A45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646469" w:rsidRPr="00885A45" w:rsidRDefault="00646469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690D2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Формирование ненасильственных форм поведения у членов семьи несовершеннолетнего, находящегося в социально опасном положении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690D20" w:rsidRDefault="00646469" w:rsidP="006C46B4">
            <w:pPr>
              <w:jc w:val="both"/>
            </w:pPr>
            <w:r>
              <w:t xml:space="preserve">Реализация комплекса дополнительных мер, направленных на совершенствование работы, в целях защиты прав и интересов несовершеннолетних подопечных, находящихся на воспитании в семьях и недопущения их гибели и жестокого обращения с ними. </w:t>
            </w:r>
          </w:p>
        </w:tc>
        <w:tc>
          <w:tcPr>
            <w:tcW w:w="1843" w:type="dxa"/>
          </w:tcPr>
          <w:p w:rsidR="00646469" w:rsidRDefault="00646469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2022 – 2023 г.г.</w:t>
            </w:r>
          </w:p>
          <w:p w:rsidR="00646469" w:rsidRPr="0076245D" w:rsidRDefault="00646469" w:rsidP="0076245D">
            <w: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Органы опеки и попечительства</w:t>
            </w:r>
          </w:p>
        </w:tc>
        <w:tc>
          <w:tcPr>
            <w:tcW w:w="2694" w:type="dxa"/>
          </w:tcPr>
          <w:p w:rsidR="00646469" w:rsidRPr="00690D20" w:rsidRDefault="00646469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Обеспечение защиты прав и законных интересов детей- сирот и детей, оставшихся без попечения родителей.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647FAC" w:rsidRDefault="00646469" w:rsidP="006C46B4">
            <w:pPr>
              <w:pStyle w:val="Heading4"/>
              <w:spacing w:before="0" w:line="250" w:lineRule="exact"/>
              <w:jc w:val="both"/>
              <w:rPr>
                <w:rFonts w:cs="Times New Roman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Повышение качества сопровождения замещающих семей, включая развитие родительской компетентности в решении кризисных ситуаций</w:t>
            </w:r>
          </w:p>
        </w:tc>
        <w:tc>
          <w:tcPr>
            <w:tcW w:w="1843" w:type="dxa"/>
          </w:tcPr>
          <w:p w:rsidR="00646469" w:rsidRDefault="00646469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2022</w:t>
            </w: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– 2023 г.г.</w:t>
            </w:r>
          </w:p>
          <w:p w:rsidR="00646469" w:rsidRPr="00D566DE" w:rsidRDefault="00646469" w:rsidP="00D566DE"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Pr="00F40C6B" w:rsidRDefault="00646469" w:rsidP="00900BC2">
            <w:pPr>
              <w:pStyle w:val="Heading4"/>
              <w:spacing w:before="0" w:afterLines="60" w:line="240" w:lineRule="exact"/>
              <w:rPr>
                <w:rFonts w:cs="Times New Roman"/>
                <w:b w:val="0"/>
                <w:bCs w:val="0"/>
                <w:i w:val="0"/>
                <w:iCs w:val="0"/>
                <w:color w:val="auto"/>
              </w:rPr>
            </w:pPr>
            <w:r w:rsidRPr="00F40C6B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Органы опеки и попечительства</w:t>
            </w:r>
          </w:p>
        </w:tc>
        <w:tc>
          <w:tcPr>
            <w:tcW w:w="2694" w:type="dxa"/>
          </w:tcPr>
          <w:p w:rsidR="00646469" w:rsidRPr="00885A45" w:rsidRDefault="00646469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Снижение уровня вторичного социального сиротства 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F12277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885A45" w:rsidRDefault="00646469" w:rsidP="00F12277">
            <w:pPr>
              <w:pStyle w:val="ListParagraph"/>
              <w:spacing w:line="250" w:lineRule="exact"/>
              <w:ind w:left="0"/>
              <w:jc w:val="both"/>
            </w:pPr>
            <w:r w:rsidRPr="00885A45">
              <w:t>Обеспечение образовательными и медицинскими организациями выявления и информирования субъектов системы профилактики о признаках жестокого обращения с ребенком в семье, неисполнения родителями (законными представителями) обязанностей по воспитанию, обучению, содержанию детей, отрицательного влияния на их поведение</w:t>
            </w:r>
          </w:p>
        </w:tc>
        <w:tc>
          <w:tcPr>
            <w:tcW w:w="1843" w:type="dxa"/>
          </w:tcPr>
          <w:p w:rsidR="00646469" w:rsidRDefault="00646469" w:rsidP="00F12277">
            <w:pPr>
              <w:pStyle w:val="ListParagraph"/>
              <w:spacing w:line="250" w:lineRule="exact"/>
              <w:ind w:left="0"/>
              <w:jc w:val="center"/>
            </w:pPr>
            <w:r>
              <w:t>2022 – 2023</w:t>
            </w:r>
            <w:r w:rsidRPr="00885A45">
              <w:t xml:space="preserve"> </w:t>
            </w:r>
            <w:r>
              <w:t>г.г.</w:t>
            </w:r>
          </w:p>
          <w:p w:rsidR="00646469" w:rsidRPr="00885A45" w:rsidRDefault="00646469" w:rsidP="00F12277">
            <w:pPr>
              <w:pStyle w:val="ListParagraph"/>
              <w:spacing w:line="250" w:lineRule="exact"/>
              <w:ind w:left="0"/>
              <w:jc w:val="center"/>
            </w:pPr>
            <w: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ЦРБ»,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 </w:t>
            </w:r>
          </w:p>
          <w:p w:rsidR="00646469" w:rsidRPr="00885A45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646469" w:rsidRPr="00885A45" w:rsidRDefault="00646469" w:rsidP="00F12277">
            <w:pPr>
              <w:pStyle w:val="ListParagraph"/>
              <w:spacing w:line="250" w:lineRule="exact"/>
              <w:ind w:left="0"/>
              <w:jc w:val="both"/>
            </w:pPr>
            <w:r w:rsidRPr="00885A45">
              <w:t>Своевременное оказание помощи и предотвращение фактов жестокого обращения с детьми в семье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F12277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5F4836" w:rsidRDefault="00646469" w:rsidP="00F12277">
            <w:pPr>
              <w:pStyle w:val="ListParagraph"/>
              <w:spacing w:line="250" w:lineRule="exact"/>
              <w:ind w:left="0"/>
              <w:jc w:val="both"/>
            </w:pPr>
            <w:r>
              <w:t>Реализация комплекса мероприятий, направленных на предупреждение дискриминации, насилия, распространения идеологии насилия и экстремизма в образовательных организациях, соблюдение прав и законных интересов несовершеннолетних.</w:t>
            </w:r>
          </w:p>
        </w:tc>
        <w:tc>
          <w:tcPr>
            <w:tcW w:w="1843" w:type="dxa"/>
          </w:tcPr>
          <w:p w:rsidR="00646469" w:rsidRDefault="00646469" w:rsidP="00F12277">
            <w:pPr>
              <w:pStyle w:val="ListParagraph"/>
              <w:spacing w:line="250" w:lineRule="exact"/>
              <w:ind w:left="0"/>
              <w:jc w:val="center"/>
            </w:pPr>
            <w:r>
              <w:t>2022 – 2023</w:t>
            </w:r>
            <w:r w:rsidRPr="00885A45">
              <w:t xml:space="preserve"> </w:t>
            </w:r>
            <w:r>
              <w:t>г.г.</w:t>
            </w:r>
          </w:p>
          <w:p w:rsidR="00646469" w:rsidRPr="005F4836" w:rsidRDefault="00646469" w:rsidP="00F12277">
            <w:pPr>
              <w:pStyle w:val="ListParagraph"/>
              <w:spacing w:line="250" w:lineRule="exact"/>
              <w:ind w:left="0"/>
              <w:jc w:val="center"/>
            </w:pPr>
            <w:r>
              <w:t xml:space="preserve"> в течение года</w:t>
            </w:r>
          </w:p>
        </w:tc>
        <w:tc>
          <w:tcPr>
            <w:tcW w:w="3827" w:type="dxa"/>
            <w:gridSpan w:val="2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 </w:t>
            </w:r>
          </w:p>
          <w:p w:rsidR="00646469" w:rsidRPr="005F4836" w:rsidRDefault="00646469" w:rsidP="00900BC2">
            <w:pPr>
              <w:spacing w:afterLines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646469" w:rsidRPr="005F4836" w:rsidRDefault="00646469" w:rsidP="00F12277">
            <w:pPr>
              <w:pStyle w:val="ListParagraph"/>
              <w:spacing w:line="250" w:lineRule="exact"/>
              <w:ind w:left="0"/>
              <w:jc w:val="both"/>
              <w:rPr>
                <w:i/>
                <w:iCs/>
              </w:rPr>
            </w:pPr>
            <w:r w:rsidRPr="000E420D">
              <w:t>Совершенствование системы мер, направленных на устранение причин и условий, способствующих правонарушениям и антиобщественным</w:t>
            </w:r>
            <w:r>
              <w:rPr>
                <w:i/>
                <w:iCs/>
              </w:rPr>
              <w:t xml:space="preserve"> </w:t>
            </w:r>
            <w:r w:rsidRPr="00723E86">
              <w:t>действиям обучающихся.</w:t>
            </w:r>
          </w:p>
        </w:tc>
      </w:tr>
      <w:tr w:rsidR="00646469" w:rsidRPr="00885A45">
        <w:tc>
          <w:tcPr>
            <w:tcW w:w="947" w:type="dxa"/>
          </w:tcPr>
          <w:p w:rsidR="00646469" w:rsidRPr="00F87F23" w:rsidRDefault="00646469" w:rsidP="000E420D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F87F23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 w:rsidRPr="00F87F23">
              <w:t>Организация деятельности школ ответственного родительства: проведение  работы по повышению психолого-педагогической компетентности родителей</w:t>
            </w:r>
          </w:p>
        </w:tc>
        <w:tc>
          <w:tcPr>
            <w:tcW w:w="1843" w:type="dxa"/>
          </w:tcPr>
          <w:p w:rsidR="00646469" w:rsidRDefault="00646469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2022 – 2023</w:t>
            </w:r>
            <w:r w:rsidRPr="00885A45">
              <w:t xml:space="preserve"> </w:t>
            </w:r>
            <w:r>
              <w:t>г.г.</w:t>
            </w:r>
          </w:p>
          <w:p w:rsidR="00646469" w:rsidRDefault="00646469" w:rsidP="000E420D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  <w:p w:rsidR="00646469" w:rsidRPr="005F4836" w:rsidRDefault="00646469" w:rsidP="000E420D">
            <w:pPr>
              <w:pStyle w:val="ListParagraph"/>
              <w:spacing w:line="250" w:lineRule="exact"/>
              <w:ind w:left="0"/>
              <w:jc w:val="center"/>
            </w:pPr>
          </w:p>
        </w:tc>
        <w:tc>
          <w:tcPr>
            <w:tcW w:w="3827" w:type="dxa"/>
            <w:gridSpan w:val="2"/>
          </w:tcPr>
          <w:p w:rsidR="00646469" w:rsidRPr="005F4836" w:rsidRDefault="00646469" w:rsidP="00900BC2">
            <w:pPr>
              <w:spacing w:afterLines="60" w:line="240" w:lineRule="exact"/>
              <w:rPr>
                <w:spacing w:val="-4"/>
              </w:rPr>
            </w:pPr>
            <w:r>
              <w:t>Комитет по образованию</w:t>
            </w:r>
            <w:r w:rsidRPr="005F4836">
              <w:t xml:space="preserve"> </w:t>
            </w:r>
          </w:p>
        </w:tc>
        <w:tc>
          <w:tcPr>
            <w:tcW w:w="2694" w:type="dxa"/>
          </w:tcPr>
          <w:p w:rsidR="00646469" w:rsidRPr="005F4836" w:rsidRDefault="00646469" w:rsidP="000E420D">
            <w:pPr>
              <w:pStyle w:val="ListParagraph"/>
              <w:spacing w:line="250" w:lineRule="exact"/>
              <w:ind w:left="0"/>
              <w:jc w:val="both"/>
              <w:rPr>
                <w:i/>
                <w:iCs/>
              </w:rPr>
            </w:pPr>
            <w:r w:rsidRPr="005F4836">
              <w:t>Повышение психоло-го-педагогической компетентность родительской общественности, законных представителей несовершеннолетних</w:t>
            </w:r>
          </w:p>
        </w:tc>
      </w:tr>
      <w:tr w:rsidR="00646469" w:rsidRPr="00885A45">
        <w:tc>
          <w:tcPr>
            <w:tcW w:w="947" w:type="dxa"/>
          </w:tcPr>
          <w:p w:rsidR="00646469" w:rsidRPr="00F15396" w:rsidRDefault="00646469" w:rsidP="000E420D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Организация и проведение межведомственной операции «Малыш»</w:t>
            </w:r>
          </w:p>
        </w:tc>
        <w:tc>
          <w:tcPr>
            <w:tcW w:w="1843" w:type="dxa"/>
          </w:tcPr>
          <w:p w:rsidR="00646469" w:rsidRPr="00D956DB" w:rsidRDefault="00646469" w:rsidP="000E420D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апрель</w:t>
            </w:r>
          </w:p>
          <w:p w:rsidR="00646469" w:rsidRPr="00885A45" w:rsidRDefault="00646469" w:rsidP="000E420D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2022 – 2023 г.г.</w:t>
            </w:r>
          </w:p>
        </w:tc>
        <w:tc>
          <w:tcPr>
            <w:tcW w:w="3827" w:type="dxa"/>
            <w:gridSpan w:val="2"/>
          </w:tcPr>
          <w:p w:rsidR="00646469" w:rsidRPr="00885A45" w:rsidRDefault="00646469" w:rsidP="00900BC2">
            <w:pPr>
              <w:pStyle w:val="Heading4"/>
              <w:spacing w:before="0" w:afterLines="60" w:line="240" w:lineRule="exact"/>
              <w:rPr>
                <w:rFonts w:cs="Times New Roman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, субъекты профилактики</w:t>
            </w: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646469" w:rsidRPr="00885A45" w:rsidRDefault="00646469" w:rsidP="000E420D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Выявление семей находящихся в социально опасном положении и иной трудной жизненной ситуации</w:t>
            </w:r>
          </w:p>
        </w:tc>
      </w:tr>
      <w:tr w:rsidR="00646469" w:rsidRPr="00885A45">
        <w:trPr>
          <w:trHeight w:val="435"/>
        </w:trPr>
        <w:tc>
          <w:tcPr>
            <w:tcW w:w="947" w:type="dxa"/>
          </w:tcPr>
          <w:p w:rsidR="00646469" w:rsidRPr="00F15396" w:rsidRDefault="00646469" w:rsidP="000E420D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 w:rsidRPr="00073EA7">
              <w:t>Предоставление социального сопровождения несовершеннолетним, находящимся в социально опасном положении и</w:t>
            </w:r>
            <w:r>
              <w:t xml:space="preserve"> </w:t>
            </w:r>
            <w:r w:rsidRPr="00073EA7">
              <w:t>(или) членам их семей</w:t>
            </w:r>
          </w:p>
        </w:tc>
        <w:tc>
          <w:tcPr>
            <w:tcW w:w="1843" w:type="dxa"/>
          </w:tcPr>
          <w:p w:rsidR="00646469" w:rsidRDefault="00646469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2022 – 2023 г.г.</w:t>
            </w:r>
          </w:p>
          <w:p w:rsidR="00646469" w:rsidRDefault="00646469" w:rsidP="00D566DE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center"/>
            </w:pPr>
          </w:p>
        </w:tc>
        <w:tc>
          <w:tcPr>
            <w:tcW w:w="3827" w:type="dxa"/>
            <w:gridSpan w:val="2"/>
          </w:tcPr>
          <w:p w:rsidR="00646469" w:rsidRDefault="00646469" w:rsidP="00202035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646469" w:rsidRPr="00885A45" w:rsidRDefault="00646469" w:rsidP="00900BC2">
            <w:pPr>
              <w:pStyle w:val="ListParagraph"/>
              <w:spacing w:afterLines="60" w:line="240" w:lineRule="exact"/>
              <w:ind w:left="0"/>
              <w:rPr>
                <w:spacing w:val="-4"/>
              </w:rPr>
            </w:pPr>
            <w:r>
              <w:t>УСЗН по Третьяковскому району (по согласованию)</w:t>
            </w:r>
          </w:p>
        </w:tc>
        <w:tc>
          <w:tcPr>
            <w:tcW w:w="2694" w:type="dxa"/>
          </w:tcPr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 w:rsidRPr="00073EA7">
              <w:t>Предоставление несовершеннолетним и(или) членам их семей помощи, не относящейся к социальным услугам</w:t>
            </w:r>
          </w:p>
        </w:tc>
      </w:tr>
      <w:tr w:rsidR="00646469" w:rsidRPr="00885A45">
        <w:trPr>
          <w:trHeight w:val="726"/>
        </w:trPr>
        <w:tc>
          <w:tcPr>
            <w:tcW w:w="14142" w:type="dxa"/>
            <w:gridSpan w:val="6"/>
            <w:vAlign w:val="center"/>
          </w:tcPr>
          <w:p w:rsidR="00646469" w:rsidRPr="00885A45" w:rsidRDefault="00646469" w:rsidP="000E420D">
            <w:pPr>
              <w:pStyle w:val="ListParagraph"/>
              <w:tabs>
                <w:tab w:val="left" w:pos="0"/>
              </w:tabs>
              <w:spacing w:line="250" w:lineRule="exac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009838A8">
              <w:rPr>
                <w:b/>
                <w:bCs/>
              </w:rPr>
              <w:t xml:space="preserve">. </w:t>
            </w:r>
            <w:r w:rsidRPr="00885A45">
              <w:rPr>
                <w:b/>
                <w:bCs/>
              </w:rPr>
              <w:t xml:space="preserve">Мероприятия, направленные на профилактику </w:t>
            </w:r>
            <w:r>
              <w:rPr>
                <w:b/>
                <w:bCs/>
              </w:rPr>
              <w:t xml:space="preserve">безнадзорности и правонарушений несовершеннолетних. защиту их прав и законных интересов. </w:t>
            </w: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495A6C" w:rsidRDefault="00646469" w:rsidP="000E420D">
            <w:pPr>
              <w:pStyle w:val="ListParagraph"/>
              <w:spacing w:line="250" w:lineRule="exact"/>
              <w:ind w:left="0"/>
              <w:jc w:val="both"/>
              <w:rPr>
                <w:i/>
                <w:iCs/>
              </w:rPr>
            </w:pPr>
            <w:r w:rsidRPr="00495A6C">
              <w:t>Реализация технологий «Досудебное и судебное сопровождение», восстановительной медиации на базе государственных организаций социального обслуживания</w:t>
            </w:r>
          </w:p>
        </w:tc>
        <w:tc>
          <w:tcPr>
            <w:tcW w:w="1843" w:type="dxa"/>
          </w:tcPr>
          <w:p w:rsidR="00646469" w:rsidRDefault="00646469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2022 – 2023</w:t>
            </w:r>
            <w:r w:rsidRPr="00495A6C">
              <w:t xml:space="preserve"> г.г.</w:t>
            </w:r>
          </w:p>
          <w:p w:rsidR="00646469" w:rsidRDefault="00646469" w:rsidP="00D566DE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  <w:p w:rsidR="00646469" w:rsidRPr="00495A6C" w:rsidRDefault="00646469" w:rsidP="000E420D">
            <w:pPr>
              <w:pStyle w:val="ListParagraph"/>
              <w:spacing w:line="250" w:lineRule="exact"/>
              <w:ind w:left="0"/>
              <w:jc w:val="center"/>
            </w:pPr>
          </w:p>
        </w:tc>
        <w:tc>
          <w:tcPr>
            <w:tcW w:w="3827" w:type="dxa"/>
            <w:gridSpan w:val="2"/>
          </w:tcPr>
          <w:p w:rsidR="00646469" w:rsidRDefault="00646469" w:rsidP="00202035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646469" w:rsidRPr="00495A6C" w:rsidRDefault="00646469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646469" w:rsidRPr="00495A6C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 w:rsidRPr="00495A6C">
              <w:t>Предоставление социальных услуг и социального сопровождения несовершеннолетним, вступившим в конфликт с законом</w:t>
            </w:r>
          </w:p>
        </w:tc>
      </w:tr>
      <w:tr w:rsidR="00646469" w:rsidRPr="00885A45">
        <w:trPr>
          <w:trHeight w:val="2759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073EA7">
              <w:t>Обеспечение деятельности детских правовых служб (в рамках работы по правовому просвещению детей в группе) в комплекс</w:t>
            </w:r>
            <w:r>
              <w:t>ном центре</w:t>
            </w:r>
            <w:r w:rsidRPr="00073EA7">
              <w:t xml:space="preserve"> социального обслуживания населения</w:t>
            </w:r>
          </w:p>
        </w:tc>
        <w:tc>
          <w:tcPr>
            <w:tcW w:w="1843" w:type="dxa"/>
          </w:tcPr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  <w:r>
              <w:t>2022 – 2023 г.г.</w:t>
            </w:r>
          </w:p>
          <w:p w:rsidR="00646469" w:rsidRDefault="00646469" w:rsidP="00D566DE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</w:tcPr>
          <w:p w:rsidR="00646469" w:rsidRPr="009E3512" w:rsidRDefault="00646469" w:rsidP="000E420D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646469" w:rsidRPr="009E3512" w:rsidRDefault="00646469" w:rsidP="000E420D">
            <w:pPr>
              <w:autoSpaceDE w:val="0"/>
              <w:autoSpaceDN w:val="0"/>
              <w:adjustRightInd w:val="0"/>
              <w:spacing w:after="60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Оказание несовершеннолетними правовой помощи детям, попавшим в трудную жизненную ситуацию</w:t>
            </w: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  <w:r>
              <w:t>Участие в</w:t>
            </w:r>
            <w:r w:rsidRPr="00885A45">
              <w:t xml:space="preserve"> специализиро</w:t>
            </w:r>
            <w:r>
              <w:t>ванной смене</w:t>
            </w:r>
            <w:r w:rsidRPr="00885A45">
              <w:t xml:space="preserve"> для детей с девиантными формами</w:t>
            </w:r>
            <w:r>
              <w:t>,</w:t>
            </w:r>
            <w:r w:rsidRPr="00885A45">
              <w:t xml:space="preserve"> в рамках летней оздоровительной кампании</w:t>
            </w:r>
          </w:p>
          <w:p w:rsidR="00646469" w:rsidRPr="007A2686" w:rsidRDefault="00646469" w:rsidP="000E420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:rsidR="00646469" w:rsidRPr="00885A45" w:rsidRDefault="00646469" w:rsidP="000E420D">
            <w:pPr>
              <w:autoSpaceDE w:val="0"/>
              <w:autoSpaceDN w:val="0"/>
              <w:adjustRightInd w:val="0"/>
              <w:jc w:val="center"/>
            </w:pPr>
            <w:r>
              <w:t>июнь-август 2022</w:t>
            </w:r>
            <w:r>
              <w:rPr>
                <w:lang w:val="en-US"/>
              </w:rPr>
              <w:t xml:space="preserve"> –</w:t>
            </w:r>
            <w:r>
              <w:t xml:space="preserve"> 2023 г.г.</w:t>
            </w:r>
          </w:p>
        </w:tc>
        <w:tc>
          <w:tcPr>
            <w:tcW w:w="3827" w:type="dxa"/>
            <w:gridSpan w:val="2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</w:t>
            </w:r>
            <w:r w:rsidRPr="00885A45">
              <w:t xml:space="preserve"> </w:t>
            </w:r>
            <w:r>
              <w:t>(по согласованию)</w:t>
            </w: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  <w:r w:rsidRPr="00885A45">
              <w:t xml:space="preserve"> </w:t>
            </w:r>
          </w:p>
        </w:tc>
        <w:tc>
          <w:tcPr>
            <w:tcW w:w="2694" w:type="dxa"/>
          </w:tcPr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 xml:space="preserve">Обеспечение </w:t>
            </w:r>
            <w:r>
              <w:t xml:space="preserve">отдыха и оздоровления </w:t>
            </w:r>
            <w:r w:rsidRPr="00885A45">
              <w:t xml:space="preserve"> несовершеннолетних, находящихся в социально опасном положении, в летний период времени</w:t>
            </w: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1843" w:type="dxa"/>
          </w:tcPr>
          <w:p w:rsidR="00646469" w:rsidRDefault="00646469" w:rsidP="000E42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– 2023 г.г.</w:t>
            </w:r>
          </w:p>
          <w:p w:rsidR="00646469" w:rsidRPr="00885A45" w:rsidRDefault="00646469" w:rsidP="000E42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646469" w:rsidRPr="00885A45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  <w:r w:rsidRPr="00885A45">
              <w:t xml:space="preserve"> 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12074A">
              <w:t>Центр занятости населения управления социальной защиты населения по Третьяковскому району</w:t>
            </w:r>
            <w:r>
              <w:t>(по согласованию)</w:t>
            </w:r>
          </w:p>
          <w:p w:rsidR="00646469" w:rsidRPr="00885A45" w:rsidRDefault="00646469" w:rsidP="000E420D">
            <w:pPr>
              <w:pStyle w:val="ListParagraph"/>
              <w:autoSpaceDE w:val="0"/>
              <w:autoSpaceDN w:val="0"/>
              <w:adjustRightInd w:val="0"/>
              <w:spacing w:after="60" w:line="240" w:lineRule="exact"/>
              <w:ind w:left="0"/>
              <w:rPr>
                <w:lang w:eastAsia="en-US"/>
              </w:rPr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B05BF9">
              <w:rPr>
                <w:lang w:eastAsia="en-US"/>
              </w:rPr>
              <w:t>Обеспечение временным трудоустройством проживающих в крае несовершеннолетних в возрасте от 14 до 18 лет</w:t>
            </w: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Организация профессиональной ориентации несовершеннолетних граждан</w:t>
            </w:r>
          </w:p>
        </w:tc>
        <w:tc>
          <w:tcPr>
            <w:tcW w:w="1843" w:type="dxa"/>
          </w:tcPr>
          <w:p w:rsidR="00646469" w:rsidRDefault="00646469" w:rsidP="000E42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– 2023 г.г.</w:t>
            </w:r>
          </w:p>
          <w:p w:rsidR="00646469" w:rsidRPr="00885A45" w:rsidRDefault="00646469" w:rsidP="000E42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12074A">
              <w:t>Центр занятости населения управления социальной защиты населения по Третьяковскому району</w:t>
            </w:r>
            <w:r>
              <w:t>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885A45">
              <w:rPr>
                <w:lang w:eastAsia="en-US"/>
              </w:rPr>
              <w:t xml:space="preserve">Обеспечение </w:t>
            </w:r>
            <w:r w:rsidRPr="00885A45">
              <w:t>профессиональной ориентацией несовершеннолетних граждан</w:t>
            </w: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B05BF9">
              <w:t>Предоставление необходимых государственных услуг в области содействия занятости несовершеннолетним правонарушителям</w:t>
            </w:r>
          </w:p>
        </w:tc>
        <w:tc>
          <w:tcPr>
            <w:tcW w:w="1843" w:type="dxa"/>
          </w:tcPr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  <w:r>
              <w:t>2022 – 2023</w:t>
            </w:r>
            <w:r w:rsidRPr="00885A45">
              <w:t xml:space="preserve"> </w:t>
            </w:r>
            <w:r>
              <w:t>г.г.</w:t>
            </w: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12074A">
              <w:t>Центр занятости населения управления социальной защиты населения по Третьяковскому району</w:t>
            </w:r>
            <w:r>
              <w:t>(по согласованию)</w:t>
            </w:r>
          </w:p>
          <w:p w:rsidR="00646469" w:rsidRPr="0012074A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  <w:rPr>
                <w:b/>
                <w:bCs/>
              </w:rPr>
            </w:pP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</w:p>
        </w:tc>
        <w:tc>
          <w:tcPr>
            <w:tcW w:w="2694" w:type="dxa"/>
          </w:tcPr>
          <w:p w:rsidR="00646469" w:rsidRPr="00791222" w:rsidRDefault="00646469" w:rsidP="000E420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05BF9">
              <w:t>Обеспечение несовершеннолетних, вступивших в конфликт с законом, необходимыми государственными услугами по содействию занятости (профориентация, содействие в поиске работы, профессиональное обучение и др.)</w:t>
            </w: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B543EE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B543EE">
              <w:t>Включение несовершеннолетних, состоящих на различных видах профилактического учета, в деятельность Российского движения школьников</w:t>
            </w:r>
          </w:p>
        </w:tc>
        <w:tc>
          <w:tcPr>
            <w:tcW w:w="1843" w:type="dxa"/>
          </w:tcPr>
          <w:p w:rsidR="00646469" w:rsidRPr="00B543EE" w:rsidRDefault="00646469" w:rsidP="000E420D">
            <w:pPr>
              <w:autoSpaceDE w:val="0"/>
              <w:autoSpaceDN w:val="0"/>
              <w:adjustRightInd w:val="0"/>
              <w:jc w:val="center"/>
            </w:pPr>
            <w:r w:rsidRPr="00B543EE">
              <w:t>2022 год- 2023 г.г.</w:t>
            </w:r>
          </w:p>
        </w:tc>
        <w:tc>
          <w:tcPr>
            <w:tcW w:w="3827" w:type="dxa"/>
            <w:gridSpan w:val="2"/>
          </w:tcPr>
          <w:p w:rsidR="00646469" w:rsidRPr="00B543EE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B543EE">
              <w:t>Комитет по образованию</w:t>
            </w:r>
          </w:p>
        </w:tc>
        <w:tc>
          <w:tcPr>
            <w:tcW w:w="2694" w:type="dxa"/>
          </w:tcPr>
          <w:p w:rsidR="00646469" w:rsidRPr="00B543EE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B543EE">
              <w:t>Содействие формированию личности на основе присущей российскому обществу системы ценностей, а также воспитанию несовершеннолетних целевой группы.</w:t>
            </w:r>
          </w:p>
        </w:tc>
      </w:tr>
      <w:tr w:rsidR="00646469" w:rsidRPr="00885A45">
        <w:trPr>
          <w:trHeight w:val="1250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Организация и проведение межведомственных акций, операций: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«Каникулы»</w:t>
            </w: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«Вернем детей в школу»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Pr="00DC1DC6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DC1DC6">
              <w:t>«Азбука права »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«Условник»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  <w:r>
              <w:t>День правовой помощи детям</w:t>
            </w:r>
          </w:p>
        </w:tc>
        <w:tc>
          <w:tcPr>
            <w:tcW w:w="1843" w:type="dxa"/>
          </w:tcPr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  <w:r>
              <w:t>июнь - август 2022 – 2023 г.г.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  <w:r>
              <w:t>сентябрь-октябрь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  <w:r>
              <w:t>2022 – 2023 г.г.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</w:p>
          <w:p w:rsidR="00646469" w:rsidRPr="00DC1DC6" w:rsidRDefault="00646469" w:rsidP="00944CDC">
            <w:pPr>
              <w:autoSpaceDE w:val="0"/>
              <w:autoSpaceDN w:val="0"/>
              <w:adjustRightInd w:val="0"/>
              <w:jc w:val="center"/>
            </w:pPr>
            <w:r w:rsidRPr="00DC1DC6">
              <w:t>июнь-август 2022 – 2023 г.г.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944CDC">
            <w:pPr>
              <w:autoSpaceDE w:val="0"/>
              <w:autoSpaceDN w:val="0"/>
              <w:adjustRightInd w:val="0"/>
            </w:pPr>
          </w:p>
          <w:p w:rsidR="00646469" w:rsidRDefault="00646469" w:rsidP="00944CDC">
            <w:pPr>
              <w:autoSpaceDE w:val="0"/>
              <w:autoSpaceDN w:val="0"/>
              <w:adjustRightInd w:val="0"/>
            </w:pPr>
            <w:r>
              <w:t>октябрь-ноябрь 2022 – 2023 г.г.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6F4531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6F4531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6F4531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6F4531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6F4531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6F4531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6F4531">
            <w:pPr>
              <w:autoSpaceDE w:val="0"/>
              <w:autoSpaceDN w:val="0"/>
              <w:adjustRightInd w:val="0"/>
              <w:jc w:val="center"/>
            </w:pPr>
          </w:p>
          <w:p w:rsidR="00646469" w:rsidRDefault="00646469" w:rsidP="006F4531">
            <w:pPr>
              <w:autoSpaceDE w:val="0"/>
              <w:autoSpaceDN w:val="0"/>
              <w:adjustRightInd w:val="0"/>
              <w:jc w:val="center"/>
            </w:pPr>
          </w:p>
          <w:p w:rsidR="00646469" w:rsidRPr="00885A45" w:rsidRDefault="00646469" w:rsidP="006F4531">
            <w:pPr>
              <w:autoSpaceDE w:val="0"/>
              <w:autoSpaceDN w:val="0"/>
              <w:adjustRightInd w:val="0"/>
              <w:jc w:val="center"/>
            </w:pPr>
            <w:r>
              <w:t>19 ноября</w:t>
            </w:r>
          </w:p>
        </w:tc>
        <w:tc>
          <w:tcPr>
            <w:tcW w:w="3827" w:type="dxa"/>
            <w:gridSpan w:val="2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КДН И ЗП, субъекты профилактики</w:t>
            </w:r>
          </w:p>
          <w:p w:rsidR="00646469" w:rsidRDefault="00646469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646469" w:rsidRDefault="00646469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646469" w:rsidRDefault="00646469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646469" w:rsidRDefault="00646469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646469" w:rsidRDefault="00646469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646469" w:rsidRDefault="00646469" w:rsidP="00944CDC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району(по согласованию)</w:t>
            </w:r>
          </w:p>
          <w:p w:rsidR="00646469" w:rsidRDefault="00646469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646469" w:rsidRDefault="00646469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646469" w:rsidRDefault="00646469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646469" w:rsidRDefault="00646469" w:rsidP="006F4531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району(по согласованию)</w:t>
            </w:r>
          </w:p>
          <w:p w:rsidR="00646469" w:rsidRDefault="00646469" w:rsidP="006F4531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КГБУЗ «Староалейская ЦРБ»</w:t>
            </w:r>
          </w:p>
          <w:p w:rsidR="00646469" w:rsidRDefault="00646469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З</w:t>
            </w:r>
            <w:r w:rsidRPr="00B96FA3">
              <w:t>меиногорский межмуниципаль</w:t>
            </w:r>
            <w:r>
              <w:t>ный филиал ФКУ УИИ УСИН</w:t>
            </w:r>
            <w:r w:rsidRPr="00B96FA3">
              <w:t xml:space="preserve"> России по Алтайскому краю</w:t>
            </w:r>
            <w:r>
              <w:t>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филиал по Третьяковскому району КГБУСО «Комплексный центр социального обслуживания населения Локтевского района»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  <w:rPr>
                <w:sz w:val="16"/>
                <w:szCs w:val="16"/>
              </w:rPr>
            </w:pPr>
            <w:r>
              <w:t>УСЗН по Третьяковскому району (по согласованию)</w:t>
            </w:r>
          </w:p>
          <w:p w:rsidR="00646469" w:rsidRDefault="00646469" w:rsidP="00DC1DC6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району(по согласованию)</w:t>
            </w: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</w:p>
        </w:tc>
        <w:tc>
          <w:tcPr>
            <w:tcW w:w="2694" w:type="dxa"/>
          </w:tcPr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  <w:r>
              <w:t>Организация занятости несовершеннолетних, состоящих на различных видах профилактического учета, в летний период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944CDC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885A45">
              <w:t>ыявление несовершеннолетних обучающихся, не посещающих школу по неуважительной причине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Pr="00DC1DC6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DC1DC6">
              <w:t>Профилактика правонарушений среди несовершеннолетних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 xml:space="preserve">Снижение уровня </w:t>
            </w:r>
            <w:r>
              <w:t xml:space="preserve">повторной </w:t>
            </w:r>
            <w:r w:rsidRPr="00885A45">
              <w:t>подростковой преступности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  <w:r>
              <w:t>информационно-просветительские мероприятия с несовершеннолетними. находящимися в социально-опасном положении, а также подозреваемыми, обвиняемыми, несовершеннолетними осужденными и их законными представителями.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Default="00646469" w:rsidP="000E420D">
            <w:pPr>
              <w:autoSpaceDE w:val="0"/>
              <w:autoSpaceDN w:val="0"/>
              <w:adjustRightInd w:val="0"/>
              <w:jc w:val="both"/>
            </w:pPr>
          </w:p>
          <w:p w:rsidR="00646469" w:rsidRPr="00885A45" w:rsidRDefault="00646469" w:rsidP="000E420D">
            <w:pPr>
              <w:autoSpaceDE w:val="0"/>
              <w:autoSpaceDN w:val="0"/>
              <w:adjustRightInd w:val="0"/>
              <w:jc w:val="both"/>
            </w:pP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>
              <w:t xml:space="preserve">Реализация комплекса мероприятий с обучающимися и их родителями по вопросам полового просвещения и сохранения репродуктивного здоровья несовершеннолетних, профилактике ранних половых связей. </w:t>
            </w:r>
          </w:p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</w:p>
        </w:tc>
        <w:tc>
          <w:tcPr>
            <w:tcW w:w="1843" w:type="dxa"/>
          </w:tcPr>
          <w:p w:rsidR="00646469" w:rsidRDefault="00646469" w:rsidP="003039DD">
            <w:pPr>
              <w:autoSpaceDE w:val="0"/>
              <w:autoSpaceDN w:val="0"/>
              <w:adjustRightInd w:val="0"/>
            </w:pPr>
            <w:r>
              <w:t>2022 – 2023 г.г.</w:t>
            </w:r>
          </w:p>
          <w:p w:rsidR="00646469" w:rsidRDefault="00646469" w:rsidP="003039DD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  <w:p w:rsidR="00646469" w:rsidRDefault="00646469" w:rsidP="003039DD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center"/>
            </w:pPr>
          </w:p>
        </w:tc>
        <w:tc>
          <w:tcPr>
            <w:tcW w:w="3827" w:type="dxa"/>
            <w:gridSpan w:val="2"/>
          </w:tcPr>
          <w:p w:rsidR="00646469" w:rsidRDefault="00646469" w:rsidP="000E420D">
            <w:pPr>
              <w:spacing w:after="60" w:line="240" w:lineRule="exact"/>
              <w:rPr>
                <w:spacing w:val="-4"/>
              </w:rPr>
            </w:pPr>
            <w:r>
              <w:rPr>
                <w:spacing w:val="-4"/>
              </w:rPr>
              <w:t>Комитет по образованию</w:t>
            </w:r>
            <w:r w:rsidRPr="00885A45">
              <w:rPr>
                <w:spacing w:val="-4"/>
              </w:rPr>
              <w:t xml:space="preserve"> </w:t>
            </w:r>
          </w:p>
          <w:p w:rsidR="00646469" w:rsidRPr="00B96FA3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646469" w:rsidRPr="00885A45" w:rsidRDefault="00646469" w:rsidP="003039DD">
            <w:pPr>
              <w:autoSpaceDE w:val="0"/>
              <w:autoSpaceDN w:val="0"/>
              <w:adjustRightInd w:val="0"/>
              <w:spacing w:after="60" w:line="240" w:lineRule="exact"/>
              <w:rPr>
                <w:b/>
                <w:bCs/>
              </w:rPr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>
              <w:t xml:space="preserve">Профилактика преступности против половой неприкосновенности и половой свободы несовершеннолетних. </w:t>
            </w:r>
          </w:p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</w:p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885A45">
              <w:t>Обеспечение своевремен</w:t>
            </w:r>
            <w:r>
              <w:t>ного направления в  комиссию</w:t>
            </w:r>
            <w:r w:rsidRPr="00885A45">
              <w:t xml:space="preserve"> по делам несовершеннолетних и защите их прав сведений о несовершеннолетних, привлекаемых в качестве обвиняемых (подозреваемых), </w:t>
            </w:r>
            <w:r>
              <w:t xml:space="preserve">а также </w:t>
            </w:r>
            <w:r w:rsidRPr="00885A45">
              <w:t xml:space="preserve">совершивших общественно опасные деяния до достижения возраста уголовной ответственности, </w:t>
            </w:r>
            <w:r>
              <w:t>для</w:t>
            </w:r>
            <w:r w:rsidRPr="00885A45">
              <w:t xml:space="preserve"> организации в отношении них комплексной индивидуальной профилактической работы </w:t>
            </w:r>
          </w:p>
        </w:tc>
        <w:tc>
          <w:tcPr>
            <w:tcW w:w="1843" w:type="dxa"/>
          </w:tcPr>
          <w:p w:rsidR="00646469" w:rsidRDefault="00646469" w:rsidP="000E420D">
            <w:pPr>
              <w:jc w:val="center"/>
            </w:pPr>
            <w:r>
              <w:t>2022 – 2023 г.г.</w:t>
            </w:r>
          </w:p>
          <w:p w:rsidR="00646469" w:rsidRDefault="00646469" w:rsidP="000E420D">
            <w:pPr>
              <w:jc w:val="center"/>
            </w:pPr>
            <w:r>
              <w:t>постоянно</w:t>
            </w:r>
          </w:p>
        </w:tc>
        <w:tc>
          <w:tcPr>
            <w:tcW w:w="3827" w:type="dxa"/>
            <w:gridSpan w:val="2"/>
          </w:tcPr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646469" w:rsidRPr="00885A45" w:rsidRDefault="00646469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885A45">
              <w:t>Своевременность организации комплексной индивидуальной профилактической работы в отношении несовершеннолетних целевой группы</w:t>
            </w: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885A45">
              <w:t>Организация информирования органов социальной защиты населения о несовершеннолетних, обвиняемых (подозреваемых) в совершении преступлений, освобожденных из учреждений уголовно-исполнительной системы и учебно-воспитательных учреждений закрытого типа, оказавшихся в трудной жизненной ситуации</w:t>
            </w:r>
          </w:p>
        </w:tc>
        <w:tc>
          <w:tcPr>
            <w:tcW w:w="1843" w:type="dxa"/>
          </w:tcPr>
          <w:p w:rsidR="00646469" w:rsidRDefault="00646469" w:rsidP="000E420D">
            <w:pPr>
              <w:jc w:val="center"/>
            </w:pPr>
            <w:r>
              <w:t>2022 – 2023 г.г.</w:t>
            </w:r>
          </w:p>
          <w:p w:rsidR="00646469" w:rsidRDefault="00646469" w:rsidP="000E420D">
            <w:pPr>
              <w:jc w:val="center"/>
            </w:pPr>
            <w:r>
              <w:t>постоянно</w:t>
            </w:r>
          </w:p>
        </w:tc>
        <w:tc>
          <w:tcPr>
            <w:tcW w:w="3827" w:type="dxa"/>
            <w:gridSpan w:val="2"/>
          </w:tcPr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646469" w:rsidRPr="00885A45" w:rsidRDefault="00646469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547381">
              <w:t>Обеспечение информирования органов социальной защиты населения в целях предоставления несовершеннолетним целевой группы социальных услуг и социального сопровождения</w:t>
            </w: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154D99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154D99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 w:rsidRPr="00154D99">
              <w:t>Оказание помощи родителям в воспитании, обучении и развитии детей, сохранении и укреплении их физического и психического здоровья, развитии индивидуальных способностей детей, в том числе путем организации родительского всеобуча</w:t>
            </w:r>
          </w:p>
        </w:tc>
        <w:tc>
          <w:tcPr>
            <w:tcW w:w="1843" w:type="dxa"/>
          </w:tcPr>
          <w:p w:rsidR="00646469" w:rsidRDefault="00646469" w:rsidP="000E420D">
            <w:pPr>
              <w:jc w:val="center"/>
            </w:pPr>
            <w:r>
              <w:t>2022 – 2023 г.г.</w:t>
            </w:r>
          </w:p>
          <w:p w:rsidR="00646469" w:rsidRPr="00154D99" w:rsidRDefault="00646469" w:rsidP="000E420D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Default="00646469" w:rsidP="000E420D">
            <w:pPr>
              <w:spacing w:after="60" w:line="240" w:lineRule="exact"/>
              <w:rPr>
                <w:spacing w:val="-4"/>
              </w:rPr>
            </w:pPr>
            <w:r>
              <w:rPr>
                <w:spacing w:val="-4"/>
              </w:rPr>
              <w:t>Комитет по образованию</w:t>
            </w:r>
            <w:r w:rsidRPr="00885A45">
              <w:rPr>
                <w:spacing w:val="-4"/>
              </w:rPr>
              <w:t xml:space="preserve"> </w:t>
            </w:r>
          </w:p>
          <w:p w:rsidR="00646469" w:rsidRPr="00B96FA3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646469" w:rsidRDefault="00646469" w:rsidP="000E420D">
            <w:pPr>
              <w:spacing w:after="60" w:line="240" w:lineRule="exact"/>
              <w:rPr>
                <w:spacing w:val="-4"/>
              </w:rPr>
            </w:pPr>
          </w:p>
          <w:p w:rsidR="00646469" w:rsidRPr="00154D99" w:rsidRDefault="00646469" w:rsidP="000E420D">
            <w:pPr>
              <w:pStyle w:val="ListParagraph"/>
              <w:spacing w:after="60" w:line="240" w:lineRule="exact"/>
              <w:ind w:left="0"/>
              <w:rPr>
                <w:spacing w:val="-4"/>
              </w:rPr>
            </w:pPr>
          </w:p>
        </w:tc>
        <w:tc>
          <w:tcPr>
            <w:tcW w:w="2694" w:type="dxa"/>
          </w:tcPr>
          <w:p w:rsidR="00646469" w:rsidRPr="00154D99" w:rsidRDefault="00646469" w:rsidP="000E420D">
            <w:pPr>
              <w:pStyle w:val="ListParagraph"/>
              <w:ind w:left="0"/>
              <w:jc w:val="both"/>
            </w:pPr>
            <w:r w:rsidRPr="00154D99">
              <w:t>Повышение психолого-педагогической культуры родителей и законных представителей несовершеннолетних</w:t>
            </w:r>
          </w:p>
          <w:p w:rsidR="00646469" w:rsidRPr="00154D99" w:rsidRDefault="00646469" w:rsidP="000E420D">
            <w:pPr>
              <w:pStyle w:val="ListParagraph"/>
              <w:spacing w:line="250" w:lineRule="exact"/>
              <w:ind w:left="0"/>
              <w:jc w:val="both"/>
            </w:pPr>
          </w:p>
        </w:tc>
      </w:tr>
      <w:tr w:rsidR="00646469" w:rsidRPr="00885A45">
        <w:trPr>
          <w:trHeight w:val="84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C22026" w:rsidRDefault="00646469" w:rsidP="000E420D">
            <w:pPr>
              <w:spacing w:line="233" w:lineRule="auto"/>
              <w:jc w:val="both"/>
              <w:rPr>
                <w:i/>
                <w:iCs/>
              </w:rPr>
            </w:pPr>
            <w:r w:rsidRPr="001C317F">
              <w:t>Осуществление обмена информацией, характеризующей поведение несовершеннолетних, полученной психологической службой ФКУ УИИ УФСИН России по Алтай</w:t>
            </w:r>
            <w:r>
              <w:t>скому краю и педагогами</w:t>
            </w:r>
            <w:r w:rsidRPr="001C317F">
              <w:t xml:space="preserve"> образовательных организа</w:t>
            </w:r>
            <w:r>
              <w:t>ций и психологами</w:t>
            </w:r>
            <w:r w:rsidRPr="001C317F">
              <w:t xml:space="preserve"> государственных организаций социального обслуживания</w:t>
            </w:r>
          </w:p>
        </w:tc>
        <w:tc>
          <w:tcPr>
            <w:tcW w:w="1843" w:type="dxa"/>
          </w:tcPr>
          <w:p w:rsidR="00646469" w:rsidRDefault="00646469" w:rsidP="000E420D">
            <w:pPr>
              <w:spacing w:line="250" w:lineRule="exact"/>
              <w:jc w:val="center"/>
            </w:pPr>
            <w:r>
              <w:t>2022 – 2023 г.г.</w:t>
            </w:r>
          </w:p>
          <w:p w:rsidR="00646469" w:rsidRPr="0012074A" w:rsidRDefault="00646469" w:rsidP="000E420D">
            <w:pPr>
              <w:spacing w:line="250" w:lineRule="exact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Pr="00F566A6" w:rsidRDefault="00646469" w:rsidP="000E420D">
            <w:pPr>
              <w:autoSpaceDE w:val="0"/>
              <w:autoSpaceDN w:val="0"/>
              <w:adjustRightInd w:val="0"/>
              <w:spacing w:after="60" w:line="240" w:lineRule="exact"/>
              <w:rPr>
                <w:sz w:val="26"/>
                <w:szCs w:val="26"/>
              </w:rPr>
            </w:pPr>
            <w:r w:rsidRPr="00F566A6">
              <w:rPr>
                <w:sz w:val="26"/>
                <w:szCs w:val="26"/>
              </w:rPr>
              <w:t>Змеиногорский межмуници</w:t>
            </w:r>
            <w:r>
              <w:rPr>
                <w:sz w:val="26"/>
                <w:szCs w:val="26"/>
              </w:rPr>
              <w:t>пальный филиал ФКУ УИИ УСИН</w:t>
            </w:r>
            <w:r w:rsidRPr="00F566A6">
              <w:rPr>
                <w:sz w:val="26"/>
                <w:szCs w:val="26"/>
              </w:rPr>
              <w:t xml:space="preserve"> России по Алтайскому краю (по согласованию)</w:t>
            </w:r>
          </w:p>
          <w:p w:rsidR="00646469" w:rsidRDefault="00646469" w:rsidP="000E420D">
            <w:pPr>
              <w:spacing w:after="60" w:line="240" w:lineRule="exact"/>
            </w:pPr>
            <w:r>
              <w:t>Комитете по образованию</w:t>
            </w:r>
            <w:r w:rsidRPr="00885A45">
              <w:t xml:space="preserve"> </w:t>
            </w:r>
          </w:p>
          <w:p w:rsidR="00646469" w:rsidRPr="00DE7677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646469" w:rsidRPr="00885A45" w:rsidRDefault="00646469" w:rsidP="000E420D">
            <w:pPr>
              <w:spacing w:after="60" w:line="240" w:lineRule="exact"/>
            </w:pPr>
          </w:p>
          <w:p w:rsidR="00646469" w:rsidRPr="00885A45" w:rsidRDefault="00646469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B67510">
              <w:t>Обеспечение индивидуальным сопровождением, социальными услугами несовершеннолетних, осужденных к мерам наказания, не связанным с лишением свободы</w:t>
            </w: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 w:rsidRPr="00885A45">
              <w:t>Проведение правовых часов информации, бесед, слайд-презентаций, книжных выставок, музейных уроков и др.</w:t>
            </w:r>
          </w:p>
        </w:tc>
        <w:tc>
          <w:tcPr>
            <w:tcW w:w="1843" w:type="dxa"/>
          </w:tcPr>
          <w:p w:rsidR="00646469" w:rsidRDefault="00646469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2022 – 2023</w:t>
            </w:r>
            <w:r w:rsidRPr="00885A45">
              <w:t xml:space="preserve"> </w:t>
            </w:r>
            <w:r>
              <w:t>г.г.</w:t>
            </w:r>
          </w:p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646469" w:rsidRPr="00885A45" w:rsidRDefault="00646469" w:rsidP="000E420D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 w:rsidRPr="00885A45">
              <w:t xml:space="preserve">Правовое просвещение несовершеннолетних </w:t>
            </w: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 w:rsidRPr="00885A45">
              <w:t xml:space="preserve">Организация и проведение спортивных массовых мероприятий с участием несовершеннолетних </w:t>
            </w:r>
          </w:p>
        </w:tc>
        <w:tc>
          <w:tcPr>
            <w:tcW w:w="1843" w:type="dxa"/>
          </w:tcPr>
          <w:p w:rsidR="00646469" w:rsidRDefault="00646469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2022 – 2023</w:t>
            </w:r>
            <w:r w:rsidRPr="00885A45">
              <w:t xml:space="preserve"> </w:t>
            </w:r>
            <w:r>
              <w:t>г.г.</w:t>
            </w:r>
          </w:p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646469" w:rsidRPr="00885A45" w:rsidRDefault="00646469" w:rsidP="000E420D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 w:rsidRPr="00885A45">
              <w:t>Пропаганда здорового образа жизни, занятий спортом среди несовершеннолетних</w:t>
            </w:r>
          </w:p>
        </w:tc>
      </w:tr>
      <w:tr w:rsidR="00646469" w:rsidRPr="00885A45">
        <w:trPr>
          <w:trHeight w:val="326"/>
        </w:trPr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646469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>
              <w:t>О</w:t>
            </w:r>
            <w:r w:rsidRPr="00CE33C0">
              <w:t>рганизаци</w:t>
            </w:r>
            <w:r>
              <w:t>я</w:t>
            </w:r>
            <w:r w:rsidRPr="00CE33C0">
              <w:t xml:space="preserve"> досуга несовершеннолетних, находящихся в социально опасном положении, в учреждениях культуры</w:t>
            </w:r>
          </w:p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</w:p>
        </w:tc>
        <w:tc>
          <w:tcPr>
            <w:tcW w:w="1843" w:type="dxa"/>
          </w:tcPr>
          <w:p w:rsidR="00646469" w:rsidRDefault="00646469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2022 – 2023 г.г.</w:t>
            </w:r>
          </w:p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646469" w:rsidRPr="00885A45" w:rsidRDefault="00646469" w:rsidP="000E420D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pStyle w:val="ListParagraph"/>
              <w:spacing w:line="250" w:lineRule="exact"/>
              <w:ind w:left="0"/>
              <w:jc w:val="both"/>
            </w:pPr>
            <w:r>
              <w:t>Занятость несовершеннолетних, находящихся в социально опасном положении, в свободное время</w:t>
            </w:r>
          </w:p>
        </w:tc>
      </w:tr>
      <w:tr w:rsidR="00646469" w:rsidRPr="00885A45">
        <w:tc>
          <w:tcPr>
            <w:tcW w:w="14142" w:type="dxa"/>
            <w:gridSpan w:val="6"/>
          </w:tcPr>
          <w:p w:rsidR="00646469" w:rsidRPr="00885A45" w:rsidRDefault="00646469" w:rsidP="000E420D">
            <w:pPr>
              <w:spacing w:line="250" w:lineRule="exact"/>
              <w:jc w:val="center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II</w:t>
            </w:r>
            <w:r w:rsidRPr="009838A8">
              <w:rPr>
                <w:b/>
                <w:bCs/>
              </w:rPr>
              <w:t>.</w:t>
            </w:r>
            <w:r w:rsidRPr="00885A45">
              <w:rPr>
                <w:b/>
                <w:bCs/>
                <w:spacing w:val="6"/>
              </w:rPr>
              <w:t xml:space="preserve"> Межведомственные мероприятия по профилактике наркомании,</w:t>
            </w:r>
          </w:p>
          <w:p w:rsidR="00646469" w:rsidRPr="00885A45" w:rsidRDefault="00646469" w:rsidP="000E420D">
            <w:pPr>
              <w:spacing w:line="250" w:lineRule="exact"/>
              <w:jc w:val="center"/>
              <w:rPr>
                <w:b/>
                <w:bCs/>
                <w:spacing w:val="6"/>
              </w:rPr>
            </w:pPr>
            <w:r w:rsidRPr="00885A45">
              <w:rPr>
                <w:b/>
                <w:bCs/>
                <w:spacing w:val="6"/>
              </w:rPr>
              <w:t>токсикомании, алкоголизма несовершеннолетних</w:t>
            </w:r>
          </w:p>
        </w:tc>
      </w:tr>
      <w:tr w:rsidR="00646469" w:rsidRPr="00885A45">
        <w:trPr>
          <w:trHeight w:val="2029"/>
        </w:trPr>
        <w:tc>
          <w:tcPr>
            <w:tcW w:w="947" w:type="dxa"/>
          </w:tcPr>
          <w:p w:rsidR="00646469" w:rsidRPr="00885A45" w:rsidRDefault="00646469" w:rsidP="000E420D">
            <w:pPr>
              <w:numPr>
                <w:ilvl w:val="0"/>
                <w:numId w:val="17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885A45">
              <w:t>Проведение межведомственных акций антин</w:t>
            </w:r>
            <w:r>
              <w:t>аркотической направленности:</w:t>
            </w:r>
            <w:r w:rsidRPr="00885A45">
              <w:t xml:space="preserve"> «Международный день борьбы с наркоманией», «Интернет-урок», «За здоровье и безопасность наших детей»</w:t>
            </w:r>
            <w:r>
              <w:t xml:space="preserve">, </w:t>
            </w:r>
            <w:r w:rsidRPr="00885A45">
              <w:t>единых профилактических акций антинаркотической направленности в образовательных организациях для учащихся, а также родителей и педагогов и др.</w:t>
            </w:r>
          </w:p>
        </w:tc>
        <w:tc>
          <w:tcPr>
            <w:tcW w:w="1843" w:type="dxa"/>
          </w:tcPr>
          <w:p w:rsidR="00646469" w:rsidRDefault="00646469" w:rsidP="000E420D">
            <w:pPr>
              <w:spacing w:line="250" w:lineRule="exact"/>
              <w:jc w:val="center"/>
            </w:pPr>
            <w:r>
              <w:t>2022-2023г.г.</w:t>
            </w:r>
          </w:p>
          <w:p w:rsidR="00646469" w:rsidRDefault="00646469" w:rsidP="000E420D">
            <w:pPr>
              <w:spacing w:line="250" w:lineRule="exact"/>
              <w:jc w:val="center"/>
            </w:pPr>
            <w:r>
              <w:t>в течение года</w:t>
            </w:r>
          </w:p>
          <w:p w:rsidR="00646469" w:rsidRDefault="00646469" w:rsidP="000E420D">
            <w:pPr>
              <w:spacing w:line="250" w:lineRule="exact"/>
              <w:jc w:val="center"/>
            </w:pPr>
          </w:p>
          <w:p w:rsidR="00646469" w:rsidRPr="00C22026" w:rsidRDefault="00646469" w:rsidP="000E420D">
            <w:pPr>
              <w:spacing w:line="250" w:lineRule="exact"/>
              <w:jc w:val="center"/>
              <w:rPr>
                <w:i/>
                <w:iCs/>
              </w:rPr>
            </w:pPr>
          </w:p>
        </w:tc>
        <w:tc>
          <w:tcPr>
            <w:tcW w:w="3827" w:type="dxa"/>
            <w:gridSpan w:val="2"/>
          </w:tcPr>
          <w:p w:rsidR="00646469" w:rsidRDefault="00646469" w:rsidP="000E420D">
            <w:pPr>
              <w:spacing w:after="60" w:line="240" w:lineRule="exact"/>
              <w:rPr>
                <w:spacing w:val="-4"/>
              </w:rPr>
            </w:pPr>
            <w:r>
              <w:rPr>
                <w:spacing w:val="-4"/>
              </w:rPr>
              <w:t>Комитет по образованию</w:t>
            </w:r>
            <w:r w:rsidRPr="00885A45">
              <w:rPr>
                <w:spacing w:val="-4"/>
              </w:rPr>
              <w:t xml:space="preserve"> 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646469" w:rsidRPr="00B96FA3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646469" w:rsidRPr="00885A45" w:rsidRDefault="00646469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6732C7">
              <w:t>Формирование культуры здорового образа жизни несовершеннолетних</w:t>
            </w:r>
          </w:p>
        </w:tc>
      </w:tr>
      <w:tr w:rsidR="00646469" w:rsidRPr="00885A45">
        <w:tc>
          <w:tcPr>
            <w:tcW w:w="947" w:type="dxa"/>
          </w:tcPr>
          <w:p w:rsidR="00646469" w:rsidRPr="00885A45" w:rsidRDefault="00646469" w:rsidP="000E420D">
            <w:pPr>
              <w:numPr>
                <w:ilvl w:val="0"/>
                <w:numId w:val="17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885A45">
              <w:t xml:space="preserve">Проведение профилактических медицинских осмотров обучающихся </w:t>
            </w:r>
            <w:r>
              <w:t xml:space="preserve">в </w:t>
            </w:r>
            <w:r w:rsidRPr="00885A45">
              <w:t>общеобразова</w:t>
            </w:r>
            <w:r>
              <w:t>тельных организаций.</w:t>
            </w:r>
            <w:r w:rsidRPr="00885A45">
              <w:t xml:space="preserve"> </w:t>
            </w:r>
          </w:p>
        </w:tc>
        <w:tc>
          <w:tcPr>
            <w:tcW w:w="1843" w:type="dxa"/>
          </w:tcPr>
          <w:p w:rsidR="00646469" w:rsidRDefault="00646469" w:rsidP="004F2D20">
            <w:pPr>
              <w:spacing w:line="250" w:lineRule="exact"/>
              <w:jc w:val="center"/>
            </w:pPr>
            <w:r>
              <w:t>2022-2023г.г.</w:t>
            </w:r>
          </w:p>
          <w:p w:rsidR="00646469" w:rsidRPr="00885A45" w:rsidRDefault="00646469" w:rsidP="000E420D">
            <w:pPr>
              <w:spacing w:line="250" w:lineRule="exact"/>
              <w:jc w:val="center"/>
            </w:pPr>
            <w:r w:rsidRPr="00885A45">
              <w:t>по отдельному графику</w:t>
            </w:r>
          </w:p>
        </w:tc>
        <w:tc>
          <w:tcPr>
            <w:tcW w:w="3827" w:type="dxa"/>
            <w:gridSpan w:val="2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646469" w:rsidRPr="00885A45" w:rsidRDefault="00646469" w:rsidP="000E420D">
            <w:pPr>
              <w:spacing w:after="60" w:line="240" w:lineRule="exact"/>
            </w:pPr>
            <w:r>
              <w:rPr>
                <w:spacing w:val="-4"/>
              </w:rPr>
              <w:t xml:space="preserve">Комитет по образованию </w:t>
            </w:r>
          </w:p>
          <w:p w:rsidR="00646469" w:rsidRPr="00885A45" w:rsidRDefault="00646469" w:rsidP="000E420D">
            <w:pPr>
              <w:spacing w:after="60" w:line="240" w:lineRule="exact"/>
              <w:rPr>
                <w:spacing w:val="-7"/>
              </w:rPr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spacing w:line="250" w:lineRule="exact"/>
              <w:jc w:val="both"/>
              <w:rPr>
                <w:spacing w:val="-7"/>
              </w:rPr>
            </w:pPr>
            <w:r w:rsidRPr="00885A45">
              <w:rPr>
                <w:spacing w:val="-7"/>
              </w:rPr>
              <w:t xml:space="preserve">100 % охват профилактическими медицинскими осмотрами обучающихся </w:t>
            </w:r>
          </w:p>
        </w:tc>
      </w:tr>
      <w:tr w:rsidR="00646469" w:rsidRPr="00885A45">
        <w:tc>
          <w:tcPr>
            <w:tcW w:w="947" w:type="dxa"/>
          </w:tcPr>
          <w:p w:rsidR="00646469" w:rsidRPr="00885A45" w:rsidRDefault="00646469" w:rsidP="000E420D">
            <w:pPr>
              <w:numPr>
                <w:ilvl w:val="0"/>
                <w:numId w:val="17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DB7158">
              <w:t>Оказание медицинской помощи, предоставление социальных услуг и социального сопровождения несовершеннолетним, употребляющим алкогольную и спиртосодержащую продукцию, наркотические средства, психотропные или одурманивающие вещества</w:t>
            </w:r>
          </w:p>
        </w:tc>
        <w:tc>
          <w:tcPr>
            <w:tcW w:w="1843" w:type="dxa"/>
          </w:tcPr>
          <w:p w:rsidR="00646469" w:rsidRPr="00885A45" w:rsidRDefault="00646469" w:rsidP="000E420D">
            <w:pPr>
              <w:spacing w:line="250" w:lineRule="exact"/>
              <w:jc w:val="center"/>
            </w:pPr>
            <w:r w:rsidRPr="00885A45">
              <w:t>постоянно</w:t>
            </w:r>
          </w:p>
        </w:tc>
        <w:tc>
          <w:tcPr>
            <w:tcW w:w="3827" w:type="dxa"/>
            <w:gridSpan w:val="2"/>
          </w:tcPr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646469" w:rsidRPr="00DE7677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646469" w:rsidRPr="00885A45" w:rsidRDefault="00646469" w:rsidP="000E420D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646469" w:rsidRPr="00DB7158" w:rsidRDefault="00646469" w:rsidP="000E420D">
            <w:pPr>
              <w:spacing w:line="250" w:lineRule="exact"/>
              <w:jc w:val="both"/>
              <w:rPr>
                <w:spacing w:val="-7"/>
              </w:rPr>
            </w:pPr>
            <w:r w:rsidRPr="00DB7158">
              <w:rPr>
                <w:spacing w:val="-7"/>
              </w:rPr>
              <w:t>Повышение качества медицинских услуг и обеспечение преемственности для дальнейшей социальной реабилитации и ресоциализации лиц, отказавшихся от употребления психоактивных веществ</w:t>
            </w:r>
          </w:p>
          <w:p w:rsidR="00646469" w:rsidRPr="000A1070" w:rsidRDefault="00646469" w:rsidP="000E420D">
            <w:pPr>
              <w:spacing w:line="250" w:lineRule="exact"/>
              <w:jc w:val="both"/>
              <w:rPr>
                <w:spacing w:val="-7"/>
              </w:rPr>
            </w:pPr>
            <w:r w:rsidRPr="00DB7158">
              <w:rPr>
                <w:spacing w:val="-7"/>
              </w:rPr>
              <w:t>Организация социального сопровождения несовершеннолетних данной целевой группы, содействие в оказании медицинской и иной помощи, не относящейся к социальным услугам</w:t>
            </w:r>
          </w:p>
        </w:tc>
      </w:tr>
      <w:tr w:rsidR="00646469" w:rsidRPr="00885A45">
        <w:trPr>
          <w:trHeight w:val="328"/>
        </w:trPr>
        <w:tc>
          <w:tcPr>
            <w:tcW w:w="14142" w:type="dxa"/>
            <w:gridSpan w:val="6"/>
          </w:tcPr>
          <w:p w:rsidR="00646469" w:rsidRPr="000A1070" w:rsidRDefault="00646469" w:rsidP="000E420D">
            <w:pPr>
              <w:spacing w:line="25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pacing w:val="6"/>
                <w:lang w:val="en-US"/>
              </w:rPr>
              <w:t>I</w:t>
            </w:r>
            <w:r w:rsidRPr="00885A45">
              <w:rPr>
                <w:b/>
                <w:bCs/>
                <w:spacing w:val="6"/>
                <w:lang w:val="en-US"/>
              </w:rPr>
              <w:t>V</w:t>
            </w:r>
            <w:r w:rsidRPr="00885A45">
              <w:rPr>
                <w:b/>
                <w:bCs/>
                <w:spacing w:val="6"/>
              </w:rPr>
              <w:t>.</w:t>
            </w:r>
            <w:r w:rsidRPr="000A1070">
              <w:rPr>
                <w:b/>
                <w:bCs/>
              </w:rPr>
              <w:t xml:space="preserve"> Мероприятия, направленные на обеспечение безопасности нес</w:t>
            </w:r>
            <w:r>
              <w:rPr>
                <w:b/>
                <w:bCs/>
              </w:rPr>
              <w:t xml:space="preserve">овершеннолетних </w:t>
            </w:r>
          </w:p>
        </w:tc>
      </w:tr>
      <w:tr w:rsidR="00646469" w:rsidRPr="00885A45">
        <w:tc>
          <w:tcPr>
            <w:tcW w:w="947" w:type="dxa"/>
          </w:tcPr>
          <w:p w:rsidR="00646469" w:rsidRPr="006732C7" w:rsidRDefault="00646469" w:rsidP="000E420D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646469" w:rsidRPr="001431A1" w:rsidRDefault="00646469" w:rsidP="000E420D">
            <w:pPr>
              <w:jc w:val="both"/>
              <w:rPr>
                <w:spacing w:val="-2"/>
              </w:rPr>
            </w:pPr>
            <w:r w:rsidRPr="001431A1">
              <w:rPr>
                <w:spacing w:val="-2"/>
              </w:rPr>
              <w:t>Проведение мероприятий по предупреждению детского травматизма, безопасности дорожного движения в период летних каникул</w:t>
            </w:r>
          </w:p>
        </w:tc>
        <w:tc>
          <w:tcPr>
            <w:tcW w:w="1843" w:type="dxa"/>
          </w:tcPr>
          <w:p w:rsidR="00646469" w:rsidRPr="001431A1" w:rsidRDefault="00646469" w:rsidP="000E420D">
            <w:pPr>
              <w:jc w:val="center"/>
            </w:pPr>
            <w:r w:rsidRPr="001431A1">
              <w:t>июнь-август</w:t>
            </w:r>
          </w:p>
          <w:p w:rsidR="00646469" w:rsidRPr="001431A1" w:rsidRDefault="00646469" w:rsidP="000E420D">
            <w:pPr>
              <w:jc w:val="center"/>
            </w:pPr>
            <w:r>
              <w:t>2022 – 2023</w:t>
            </w:r>
            <w:r w:rsidRPr="001431A1">
              <w:t xml:space="preserve"> г.г.</w:t>
            </w:r>
          </w:p>
        </w:tc>
        <w:tc>
          <w:tcPr>
            <w:tcW w:w="3827" w:type="dxa"/>
            <w:gridSpan w:val="2"/>
          </w:tcPr>
          <w:p w:rsidR="00646469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646469" w:rsidRDefault="00646469" w:rsidP="000E420D">
            <w:pPr>
              <w:spacing w:after="60" w:line="240" w:lineRule="exact"/>
            </w:pPr>
            <w:r>
              <w:t>Комитет по образованию</w:t>
            </w:r>
            <w:r w:rsidRPr="001431A1">
              <w:t xml:space="preserve"> </w:t>
            </w:r>
          </w:p>
          <w:p w:rsidR="00646469" w:rsidRPr="001431A1" w:rsidRDefault="00646469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646469" w:rsidRPr="001431A1" w:rsidRDefault="00646469" w:rsidP="000E420D">
            <w:pPr>
              <w:spacing w:line="250" w:lineRule="exact"/>
              <w:jc w:val="both"/>
              <w:rPr>
                <w:spacing w:val="-7"/>
              </w:rPr>
            </w:pPr>
            <w:r>
              <w:rPr>
                <w:spacing w:val="-7"/>
              </w:rPr>
              <w:t>Снижение уровня детского травматизма</w:t>
            </w:r>
            <w:r w:rsidRPr="001431A1">
              <w:rPr>
                <w:spacing w:val="-7"/>
              </w:rPr>
              <w:t xml:space="preserve"> в период летних каникул</w:t>
            </w:r>
          </w:p>
        </w:tc>
      </w:tr>
      <w:tr w:rsidR="00646469" w:rsidRPr="00885A45">
        <w:tc>
          <w:tcPr>
            <w:tcW w:w="947" w:type="dxa"/>
          </w:tcPr>
          <w:p w:rsidR="00646469" w:rsidRPr="006732C7" w:rsidRDefault="00646469" w:rsidP="000E420D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646469" w:rsidRDefault="00646469" w:rsidP="000E420D">
            <w:pPr>
              <w:spacing w:line="250" w:lineRule="exact"/>
              <w:jc w:val="both"/>
            </w:pPr>
            <w:r w:rsidRPr="00FC7260">
              <w:t>Обеспечение безопасности несовершеннолетних в местах организованного детского отдыха, при эксплуатации аттракционов в парках, на игровых пло</w:t>
            </w:r>
            <w:r>
              <w:t>щадках.</w:t>
            </w:r>
          </w:p>
          <w:p w:rsidR="00646469" w:rsidRPr="006732C7" w:rsidRDefault="00646469" w:rsidP="000E420D">
            <w:pPr>
              <w:spacing w:line="250" w:lineRule="exact"/>
              <w:jc w:val="both"/>
            </w:pPr>
          </w:p>
        </w:tc>
        <w:tc>
          <w:tcPr>
            <w:tcW w:w="1843" w:type="dxa"/>
          </w:tcPr>
          <w:p w:rsidR="00646469" w:rsidRDefault="00646469" w:rsidP="000E420D">
            <w:pPr>
              <w:spacing w:line="250" w:lineRule="exact"/>
              <w:jc w:val="center"/>
            </w:pPr>
            <w:r>
              <w:t>2022 – 2023 г.г.</w:t>
            </w:r>
          </w:p>
          <w:p w:rsidR="00646469" w:rsidRPr="006732C7" w:rsidRDefault="00646469" w:rsidP="000E420D">
            <w:pPr>
              <w:spacing w:line="250" w:lineRule="exact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Pr="006732C7" w:rsidRDefault="00646469" w:rsidP="000E420D">
            <w:pPr>
              <w:spacing w:after="60" w:line="240" w:lineRule="exact"/>
            </w:pPr>
            <w:r>
              <w:t>Администрация Староалейского сельсовета</w:t>
            </w:r>
          </w:p>
        </w:tc>
        <w:tc>
          <w:tcPr>
            <w:tcW w:w="2694" w:type="dxa"/>
          </w:tcPr>
          <w:p w:rsidR="00646469" w:rsidRPr="006732C7" w:rsidRDefault="00646469" w:rsidP="000E420D">
            <w:pPr>
              <w:spacing w:line="250" w:lineRule="exact"/>
              <w:jc w:val="both"/>
              <w:rPr>
                <w:spacing w:val="-7"/>
              </w:rPr>
            </w:pPr>
            <w:r w:rsidRPr="00C75FB3">
              <w:rPr>
                <w:spacing w:val="-7"/>
              </w:rPr>
              <w:t>Снижение уровня детского травматизма</w:t>
            </w:r>
            <w:r>
              <w:rPr>
                <w:spacing w:val="-7"/>
              </w:rPr>
              <w:t xml:space="preserve"> в местах организованного детского отдыха</w:t>
            </w:r>
          </w:p>
        </w:tc>
      </w:tr>
      <w:tr w:rsidR="00646469" w:rsidRPr="00885A45">
        <w:tc>
          <w:tcPr>
            <w:tcW w:w="947" w:type="dxa"/>
          </w:tcPr>
          <w:p w:rsidR="00646469" w:rsidRPr="006732C7" w:rsidRDefault="00646469" w:rsidP="000E420D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646469" w:rsidRDefault="00646469" w:rsidP="000E420D">
            <w:pPr>
              <w:spacing w:line="250" w:lineRule="exact"/>
              <w:jc w:val="both"/>
            </w:pPr>
            <w:r>
              <w:t>Реализация комплекса мероприятий направленных на защиту детей от информации, причиняющей вред их здоровью и развитию</w:t>
            </w:r>
          </w:p>
          <w:p w:rsidR="00646469" w:rsidRDefault="00646469" w:rsidP="000E420D">
            <w:pPr>
              <w:spacing w:line="250" w:lineRule="exact"/>
              <w:jc w:val="both"/>
            </w:pPr>
          </w:p>
          <w:p w:rsidR="00646469" w:rsidRDefault="00646469" w:rsidP="000E420D">
            <w:pPr>
              <w:spacing w:line="250" w:lineRule="exact"/>
              <w:jc w:val="both"/>
            </w:pPr>
          </w:p>
          <w:p w:rsidR="00646469" w:rsidRPr="006732C7" w:rsidRDefault="00646469" w:rsidP="000E420D">
            <w:pPr>
              <w:spacing w:line="250" w:lineRule="exact"/>
              <w:jc w:val="both"/>
            </w:pPr>
          </w:p>
        </w:tc>
        <w:tc>
          <w:tcPr>
            <w:tcW w:w="1843" w:type="dxa"/>
          </w:tcPr>
          <w:p w:rsidR="00646469" w:rsidRDefault="00646469" w:rsidP="000E420D">
            <w:pPr>
              <w:spacing w:line="250" w:lineRule="exact"/>
              <w:jc w:val="center"/>
            </w:pPr>
            <w:r>
              <w:t>2022 – 2023</w:t>
            </w:r>
            <w:r w:rsidRPr="00424575">
              <w:t xml:space="preserve"> г.г.</w:t>
            </w:r>
          </w:p>
          <w:p w:rsidR="00646469" w:rsidRPr="006732C7" w:rsidRDefault="00646469" w:rsidP="000E420D">
            <w:pPr>
              <w:spacing w:line="250" w:lineRule="exact"/>
              <w:jc w:val="center"/>
            </w:pPr>
            <w: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646469" w:rsidRPr="006732C7" w:rsidRDefault="00646469" w:rsidP="000E420D">
            <w:pPr>
              <w:spacing w:after="60" w:line="240" w:lineRule="exact"/>
            </w:pPr>
            <w:r>
              <w:t>Редакция «Третьяковский вестник»</w:t>
            </w:r>
          </w:p>
        </w:tc>
        <w:tc>
          <w:tcPr>
            <w:tcW w:w="2694" w:type="dxa"/>
          </w:tcPr>
          <w:p w:rsidR="00646469" w:rsidRPr="006732C7" w:rsidRDefault="00646469" w:rsidP="000E420D">
            <w:pPr>
              <w:spacing w:line="250" w:lineRule="exact"/>
              <w:jc w:val="both"/>
              <w:rPr>
                <w:spacing w:val="-7"/>
              </w:rPr>
            </w:pPr>
            <w:r>
              <w:rPr>
                <w:spacing w:val="-7"/>
              </w:rPr>
              <w:t>О</w:t>
            </w:r>
            <w:r w:rsidRPr="00086B94">
              <w:rPr>
                <w:spacing w:val="-7"/>
              </w:rPr>
              <w:t>беспечени</w:t>
            </w:r>
            <w:r>
              <w:rPr>
                <w:spacing w:val="-7"/>
              </w:rPr>
              <w:t>е</w:t>
            </w:r>
            <w:r w:rsidRPr="00086B94">
              <w:rPr>
                <w:spacing w:val="-7"/>
              </w:rPr>
              <w:t xml:space="preserve"> информационной безопасност</w:t>
            </w:r>
            <w:r>
              <w:rPr>
                <w:spacing w:val="-7"/>
              </w:rPr>
              <w:t>и</w:t>
            </w:r>
            <w:r w:rsidRPr="00086B94">
              <w:rPr>
                <w:spacing w:val="-7"/>
              </w:rPr>
              <w:t>детей, контрол</w:t>
            </w:r>
            <w:r>
              <w:rPr>
                <w:spacing w:val="-7"/>
              </w:rPr>
              <w:t>ь</w:t>
            </w:r>
            <w:r w:rsidRPr="00086B94">
              <w:rPr>
                <w:spacing w:val="-7"/>
              </w:rPr>
              <w:t xml:space="preserve"> за произ</w:t>
            </w:r>
            <w:r>
              <w:rPr>
                <w:spacing w:val="-7"/>
              </w:rPr>
              <w:t>водством</w:t>
            </w:r>
            <w:r w:rsidRPr="00086B94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и </w:t>
            </w:r>
            <w:r w:rsidRPr="00086B94">
              <w:rPr>
                <w:spacing w:val="-7"/>
              </w:rPr>
              <w:t>оборотом информационной</w:t>
            </w:r>
            <w:r>
              <w:rPr>
                <w:spacing w:val="-7"/>
              </w:rPr>
              <w:t xml:space="preserve"> </w:t>
            </w:r>
            <w:r w:rsidRPr="00086B94">
              <w:rPr>
                <w:spacing w:val="-7"/>
              </w:rPr>
              <w:t xml:space="preserve">продукции для детей </w:t>
            </w:r>
          </w:p>
        </w:tc>
      </w:tr>
      <w:tr w:rsidR="00646469" w:rsidRPr="00885A45">
        <w:trPr>
          <w:trHeight w:val="1201"/>
        </w:trPr>
        <w:tc>
          <w:tcPr>
            <w:tcW w:w="947" w:type="dxa"/>
          </w:tcPr>
          <w:p w:rsidR="00646469" w:rsidRPr="00BD0B4B" w:rsidRDefault="00646469" w:rsidP="000E420D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646469" w:rsidRPr="00BD0B4B" w:rsidRDefault="00646469" w:rsidP="000E420D">
            <w:pPr>
              <w:spacing w:line="250" w:lineRule="exact"/>
              <w:jc w:val="both"/>
            </w:pPr>
            <w:r w:rsidRPr="00BD0B4B">
              <w:t>Реализация программ по формированию навыков жизнестойкости в общеобразовательных организациях.</w:t>
            </w:r>
          </w:p>
        </w:tc>
        <w:tc>
          <w:tcPr>
            <w:tcW w:w="1843" w:type="dxa"/>
          </w:tcPr>
          <w:p w:rsidR="00646469" w:rsidRDefault="00646469" w:rsidP="000E420D">
            <w:pPr>
              <w:spacing w:line="250" w:lineRule="exact"/>
              <w:jc w:val="center"/>
            </w:pPr>
            <w:r>
              <w:t>2022 – 2023</w:t>
            </w:r>
            <w:r w:rsidRPr="00D92FC4">
              <w:t xml:space="preserve"> г.г.</w:t>
            </w:r>
          </w:p>
          <w:p w:rsidR="00646469" w:rsidRPr="00D92FC4" w:rsidRDefault="00646469" w:rsidP="000E420D">
            <w:pPr>
              <w:spacing w:line="250" w:lineRule="exact"/>
              <w:jc w:val="center"/>
            </w:pPr>
            <w: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646469" w:rsidRPr="00D92FC4" w:rsidRDefault="00646469" w:rsidP="000E420D">
            <w:pPr>
              <w:spacing w:after="60" w:line="240" w:lineRule="exact"/>
            </w:pPr>
            <w:r w:rsidRPr="00D92FC4">
              <w:t xml:space="preserve">Комитет по образованию </w:t>
            </w:r>
          </w:p>
          <w:p w:rsidR="00646469" w:rsidRPr="00D92FC4" w:rsidRDefault="00646469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646469" w:rsidRPr="00D92FC4" w:rsidRDefault="00646469" w:rsidP="000E420D">
            <w:pPr>
              <w:spacing w:line="250" w:lineRule="exact"/>
              <w:jc w:val="both"/>
              <w:rPr>
                <w:spacing w:val="-7"/>
              </w:rPr>
            </w:pPr>
            <w:r w:rsidRPr="00D92FC4">
              <w:rPr>
                <w:spacing w:val="-7"/>
              </w:rPr>
              <w:t>Охват профилактическими мероприятиями не менее 75% обучающихся образовательных организаций</w:t>
            </w:r>
          </w:p>
        </w:tc>
      </w:tr>
      <w:tr w:rsidR="00646469" w:rsidRPr="00885A45">
        <w:trPr>
          <w:trHeight w:val="1201"/>
        </w:trPr>
        <w:tc>
          <w:tcPr>
            <w:tcW w:w="947" w:type="dxa"/>
          </w:tcPr>
          <w:p w:rsidR="00646469" w:rsidRPr="00F4264A" w:rsidRDefault="00646469" w:rsidP="000E420D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646469" w:rsidRPr="00F4264A" w:rsidRDefault="00646469" w:rsidP="00C12C68">
            <w:pPr>
              <w:jc w:val="both"/>
              <w:rPr>
                <w:sz w:val="26"/>
                <w:szCs w:val="26"/>
              </w:rPr>
            </w:pPr>
            <w:r w:rsidRPr="00F4264A">
              <w:rPr>
                <w:sz w:val="26"/>
                <w:szCs w:val="26"/>
              </w:rPr>
              <w:t>Информирование несовершеннолетних и их родителей (законных представителей) о безопасности нахождения на водных объектах, правил поведения на водных объектах, реализации комплекса мероприятий по вопросам просвещения об ответственности родителей (законных представителей) за бесконтрольное пребывание несовершеннолетних на водных объектах.</w:t>
            </w:r>
          </w:p>
          <w:p w:rsidR="00646469" w:rsidRPr="00F4264A" w:rsidRDefault="00646469" w:rsidP="000E420D">
            <w:pPr>
              <w:spacing w:line="250" w:lineRule="exact"/>
              <w:jc w:val="both"/>
            </w:pPr>
          </w:p>
        </w:tc>
        <w:tc>
          <w:tcPr>
            <w:tcW w:w="1843" w:type="dxa"/>
          </w:tcPr>
          <w:p w:rsidR="00646469" w:rsidRPr="00F4264A" w:rsidRDefault="00646469" w:rsidP="00C12C68">
            <w:pPr>
              <w:spacing w:line="250" w:lineRule="exact"/>
              <w:jc w:val="center"/>
            </w:pPr>
            <w:r w:rsidRPr="00F4264A">
              <w:t>2022 – 2023 г.г.</w:t>
            </w:r>
          </w:p>
          <w:p w:rsidR="00646469" w:rsidRPr="00F4264A" w:rsidRDefault="00646469" w:rsidP="00C12C68">
            <w:pPr>
              <w:spacing w:line="250" w:lineRule="exact"/>
              <w:jc w:val="center"/>
            </w:pPr>
            <w:r w:rsidRPr="00F4264A"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Pr="00F4264A" w:rsidRDefault="00646469" w:rsidP="000E420D">
            <w:pPr>
              <w:spacing w:after="60" w:line="240" w:lineRule="exact"/>
            </w:pPr>
            <w:r w:rsidRPr="00F4264A">
              <w:t>Все субъекты профилактики</w:t>
            </w:r>
          </w:p>
        </w:tc>
        <w:tc>
          <w:tcPr>
            <w:tcW w:w="2694" w:type="dxa"/>
          </w:tcPr>
          <w:p w:rsidR="00646469" w:rsidRPr="00F4264A" w:rsidRDefault="00646469" w:rsidP="000E420D">
            <w:pPr>
              <w:spacing w:line="250" w:lineRule="exact"/>
              <w:jc w:val="both"/>
              <w:rPr>
                <w:spacing w:val="-7"/>
              </w:rPr>
            </w:pPr>
            <w:r w:rsidRPr="00F4264A">
              <w:rPr>
                <w:spacing w:val="-7"/>
              </w:rPr>
              <w:t>Минимизация причинения вреда здоровью детей, их физическому, интелектуальному,  психическому, духовному и нравственному развитию, исключить возможность привлечения родителей к административной и уголовной ответственности и как следствие своего рода профилактической работы на данном направлении, в том числе соблюдению и защите прав несовершеннолетних по всем направлениям психическому, духовному и нравственному развитию.</w:t>
            </w:r>
          </w:p>
        </w:tc>
      </w:tr>
      <w:tr w:rsidR="00646469" w:rsidRPr="00885A45">
        <w:tc>
          <w:tcPr>
            <w:tcW w:w="14142" w:type="dxa"/>
            <w:gridSpan w:val="6"/>
          </w:tcPr>
          <w:p w:rsidR="00646469" w:rsidRPr="00885A45" w:rsidRDefault="00646469" w:rsidP="000E420D">
            <w:pPr>
              <w:spacing w:line="25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Pr="00885A45">
              <w:rPr>
                <w:b/>
                <w:bCs/>
              </w:rPr>
              <w:t>. Организационное, методическое, информационное и образовательное обеспечение деятельности</w:t>
            </w:r>
          </w:p>
          <w:p w:rsidR="00646469" w:rsidRPr="00885A45" w:rsidRDefault="00646469" w:rsidP="000E420D">
            <w:pPr>
              <w:spacing w:line="250" w:lineRule="exact"/>
              <w:jc w:val="center"/>
              <w:rPr>
                <w:color w:val="8DB3E2"/>
                <w:spacing w:val="-7"/>
              </w:rPr>
            </w:pPr>
            <w:r w:rsidRPr="00885A45">
              <w:rPr>
                <w:b/>
                <w:bCs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</w:tr>
      <w:tr w:rsidR="00646469" w:rsidRPr="00885A45">
        <w:tc>
          <w:tcPr>
            <w:tcW w:w="947" w:type="dxa"/>
          </w:tcPr>
          <w:p w:rsidR="00646469" w:rsidRPr="00885A45" w:rsidRDefault="00646469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885A45">
              <w:t>Комплектование учреждений системы социальной защиты, здравоохранения, образования психологами, социальными педагогами</w:t>
            </w:r>
            <w:r w:rsidRPr="001D3BA2">
              <w:t>(при наличии у организации лицензии на осуществление педагогической деятельности),</w:t>
            </w:r>
            <w:r w:rsidRPr="00885A45">
              <w:t xml:space="preserve"> организация мониторинга кадрового обеспечения учреждений</w:t>
            </w:r>
          </w:p>
        </w:tc>
        <w:tc>
          <w:tcPr>
            <w:tcW w:w="1843" w:type="dxa"/>
          </w:tcPr>
          <w:p w:rsidR="00646469" w:rsidRDefault="00646469" w:rsidP="000E420D">
            <w:pPr>
              <w:spacing w:line="250" w:lineRule="exact"/>
              <w:jc w:val="center"/>
            </w:pPr>
            <w:r>
              <w:t>2022 – 2023</w:t>
            </w:r>
            <w:r w:rsidRPr="00885A45">
              <w:t xml:space="preserve"> г.г.</w:t>
            </w:r>
          </w:p>
          <w:p w:rsidR="00646469" w:rsidRPr="00885A45" w:rsidRDefault="00646469" w:rsidP="000E420D">
            <w:pPr>
              <w:spacing w:line="250" w:lineRule="exact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Default="00646469" w:rsidP="000E420D">
            <w:pPr>
              <w:spacing w:after="60" w:line="240" w:lineRule="exact"/>
            </w:pPr>
            <w:r>
              <w:t xml:space="preserve">Комитет по образованию 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646469" w:rsidRPr="00885A45" w:rsidRDefault="00646469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646469" w:rsidRPr="004B02D6" w:rsidRDefault="00646469" w:rsidP="000E420D">
            <w:pPr>
              <w:pStyle w:val="ListParagraph"/>
              <w:spacing w:after="60" w:line="250" w:lineRule="exact"/>
              <w:ind w:left="0"/>
              <w:jc w:val="both"/>
              <w:rPr>
                <w:spacing w:val="-2"/>
              </w:rPr>
            </w:pPr>
            <w:r w:rsidRPr="004B02D6">
              <w:rPr>
                <w:spacing w:val="-2"/>
              </w:rPr>
              <w:t>Обеспечение доступности социально-психологической, соци</w:t>
            </w:r>
            <w:r>
              <w:rPr>
                <w:spacing w:val="-2"/>
              </w:rPr>
              <w:t>ально-педагоги</w:t>
            </w:r>
            <w:r w:rsidRPr="004B02D6">
              <w:rPr>
                <w:spacing w:val="-2"/>
              </w:rPr>
              <w:t>ческой помощи и соответствующих социальных услуг несовершеннолетним и их родителям</w:t>
            </w:r>
          </w:p>
        </w:tc>
      </w:tr>
      <w:tr w:rsidR="00646469" w:rsidRPr="00885A45">
        <w:tc>
          <w:tcPr>
            <w:tcW w:w="947" w:type="dxa"/>
          </w:tcPr>
          <w:p w:rsidR="00646469" w:rsidRPr="00885A45" w:rsidRDefault="00646469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885A45">
              <w:t>Организация и проведение обучающих мероприятий</w:t>
            </w:r>
            <w:r>
              <w:t xml:space="preserve"> для</w:t>
            </w:r>
            <w:r w:rsidRPr="00885A45">
              <w:t xml:space="preserve"> органов и учреждений системы профилактики безнадзорности и правонарушений несовершеннолетних по проблемам выявления и социальной реабилитации несовершеннолетних и их семей, находящихся в социально опасном положении и иной трудной жизненной ситуации</w:t>
            </w:r>
          </w:p>
        </w:tc>
        <w:tc>
          <w:tcPr>
            <w:tcW w:w="1843" w:type="dxa"/>
          </w:tcPr>
          <w:p w:rsidR="00646469" w:rsidRDefault="00646469" w:rsidP="000E420D">
            <w:pPr>
              <w:spacing w:line="250" w:lineRule="exact"/>
              <w:jc w:val="center"/>
            </w:pPr>
            <w:r>
              <w:t>2022 – 2023</w:t>
            </w:r>
            <w:r w:rsidRPr="00885A45">
              <w:t xml:space="preserve"> г.г.</w:t>
            </w:r>
          </w:p>
          <w:p w:rsidR="00646469" w:rsidRPr="00885A45" w:rsidRDefault="00646469" w:rsidP="000E420D">
            <w:pPr>
              <w:spacing w:line="250" w:lineRule="exact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646469" w:rsidRDefault="00646469" w:rsidP="000E420D">
            <w:pPr>
              <w:spacing w:after="60" w:line="240" w:lineRule="exact"/>
              <w:rPr>
                <w:spacing w:val="-6"/>
              </w:rPr>
            </w:pPr>
            <w:r w:rsidRPr="00885A45">
              <w:rPr>
                <w:spacing w:val="-6"/>
              </w:rPr>
              <w:t xml:space="preserve">Комиссия по делам несовершеннолетних и защите из прав 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646469" w:rsidRDefault="00646469" w:rsidP="000E420D">
            <w:pPr>
              <w:spacing w:after="60" w:line="240" w:lineRule="exact"/>
            </w:pPr>
            <w:r>
              <w:t xml:space="preserve">Комитет по образованию 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Змеиногорский межмуниципаль</w:t>
            </w:r>
            <w:r>
              <w:t>ный филиал ФКУ УИИ УСИН</w:t>
            </w:r>
            <w:r w:rsidRPr="00B96FA3">
              <w:t xml:space="preserve"> России по Алтайскому краю (по согласованию)</w:t>
            </w:r>
          </w:p>
          <w:p w:rsidR="00646469" w:rsidRPr="00885A45" w:rsidRDefault="00646469" w:rsidP="000E420D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pStyle w:val="ListParagraph"/>
              <w:spacing w:after="60" w:line="250" w:lineRule="exact"/>
              <w:ind w:left="0"/>
              <w:jc w:val="both"/>
            </w:pPr>
            <w:r w:rsidRPr="00885A45">
              <w:t>Повышение уровня профессиональной компетентности специалистов</w:t>
            </w:r>
          </w:p>
        </w:tc>
      </w:tr>
      <w:tr w:rsidR="00646469" w:rsidRPr="00885A45">
        <w:tc>
          <w:tcPr>
            <w:tcW w:w="947" w:type="dxa"/>
          </w:tcPr>
          <w:p w:rsidR="00646469" w:rsidRPr="00885A45" w:rsidRDefault="00646469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885A45">
              <w:t>Мониторинг состояния безнадзорности, правонарушений, преступности несовершеннолетн</w:t>
            </w:r>
            <w:r>
              <w:t>их на территории Третьяковского района</w:t>
            </w:r>
          </w:p>
        </w:tc>
        <w:tc>
          <w:tcPr>
            <w:tcW w:w="1843" w:type="dxa"/>
          </w:tcPr>
          <w:p w:rsidR="00646469" w:rsidRDefault="00646469" w:rsidP="000E420D">
            <w:pPr>
              <w:spacing w:line="250" w:lineRule="exact"/>
              <w:jc w:val="center"/>
            </w:pPr>
            <w:r>
              <w:t>2022-2023г.г.</w:t>
            </w:r>
          </w:p>
          <w:p w:rsidR="00646469" w:rsidRPr="00885A45" w:rsidRDefault="00646469" w:rsidP="000E420D">
            <w:pPr>
              <w:spacing w:line="250" w:lineRule="exact"/>
              <w:jc w:val="center"/>
            </w:pPr>
            <w:r w:rsidRPr="00885A45">
              <w:t>ежеквартально</w:t>
            </w:r>
          </w:p>
        </w:tc>
        <w:tc>
          <w:tcPr>
            <w:tcW w:w="3827" w:type="dxa"/>
            <w:gridSpan w:val="2"/>
          </w:tcPr>
          <w:p w:rsidR="00646469" w:rsidRPr="00885A45" w:rsidRDefault="00646469" w:rsidP="000E420D">
            <w:pPr>
              <w:spacing w:after="60" w:line="240" w:lineRule="exact"/>
            </w:pPr>
            <w:r>
              <w:t>ОП по Третьяковскому району (</w:t>
            </w:r>
            <w:r w:rsidRPr="00CF42DE">
              <w:t>по согласованию)</w:t>
            </w:r>
          </w:p>
        </w:tc>
        <w:tc>
          <w:tcPr>
            <w:tcW w:w="2694" w:type="dxa"/>
          </w:tcPr>
          <w:p w:rsidR="00646469" w:rsidRPr="00885A45" w:rsidRDefault="00646469" w:rsidP="000E420D">
            <w:pPr>
              <w:spacing w:after="60" w:line="250" w:lineRule="exact"/>
              <w:jc w:val="both"/>
            </w:pPr>
            <w:r w:rsidRPr="00885A45">
              <w:t>Аналитическая справка</w:t>
            </w:r>
          </w:p>
        </w:tc>
      </w:tr>
      <w:tr w:rsidR="00646469" w:rsidRPr="00885A45">
        <w:tc>
          <w:tcPr>
            <w:tcW w:w="947" w:type="dxa"/>
          </w:tcPr>
          <w:p w:rsidR="00646469" w:rsidRPr="00885A45" w:rsidRDefault="00646469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F87F23">
              <w:t>Учет</w:t>
            </w:r>
            <w:r>
              <w:t xml:space="preserve"> несовершеннолетних, не посещающих или систематически пропускающих занятия по неуважительным причинам в образовательных организациях</w:t>
            </w:r>
          </w:p>
        </w:tc>
        <w:tc>
          <w:tcPr>
            <w:tcW w:w="1843" w:type="dxa"/>
          </w:tcPr>
          <w:p w:rsidR="00646469" w:rsidRDefault="00646469" w:rsidP="00706269">
            <w:pPr>
              <w:spacing w:line="250" w:lineRule="exact"/>
              <w:jc w:val="center"/>
            </w:pPr>
            <w:r>
              <w:t>2022-2023г.г.</w:t>
            </w:r>
          </w:p>
          <w:p w:rsidR="00646469" w:rsidRPr="00885A45" w:rsidRDefault="00646469" w:rsidP="000E420D">
            <w:pPr>
              <w:spacing w:line="250" w:lineRule="exact"/>
              <w:jc w:val="center"/>
            </w:pPr>
            <w:r w:rsidRPr="00885A45">
              <w:t>ежеквартально</w:t>
            </w:r>
          </w:p>
        </w:tc>
        <w:tc>
          <w:tcPr>
            <w:tcW w:w="3827" w:type="dxa"/>
            <w:gridSpan w:val="2"/>
          </w:tcPr>
          <w:p w:rsidR="00646469" w:rsidRPr="00885A45" w:rsidRDefault="00646469" w:rsidP="000E420D">
            <w:pPr>
              <w:spacing w:after="60" w:line="240" w:lineRule="exact"/>
            </w:pPr>
            <w:r>
              <w:t xml:space="preserve"> Комитет по образованию</w:t>
            </w:r>
          </w:p>
        </w:tc>
        <w:tc>
          <w:tcPr>
            <w:tcW w:w="2694" w:type="dxa"/>
          </w:tcPr>
          <w:p w:rsidR="00646469" w:rsidRPr="00885A45" w:rsidRDefault="00646469" w:rsidP="000E420D">
            <w:pPr>
              <w:spacing w:after="60" w:line="250" w:lineRule="exact"/>
              <w:jc w:val="both"/>
            </w:pPr>
            <w:r>
              <w:t>Снижение численности обучающихся, не посещающих или систематически пропускающих занятия по неуважительным причинам.</w:t>
            </w:r>
          </w:p>
        </w:tc>
      </w:tr>
      <w:tr w:rsidR="00646469" w:rsidRPr="00885A45"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2"/>
              </w:numPr>
              <w:spacing w:line="250" w:lineRule="exact"/>
              <w:ind w:left="0" w:firstLine="284"/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F87F23">
              <w:t>Мониторинг</w:t>
            </w:r>
            <w:r>
              <w:t xml:space="preserve"> оказания помощи несовершеннолетним, освободившимся из учреждений уголовно-исполнительной системы, а также вернувшимся из специальных учебно-воспитательных учреждений закрытого типа.</w:t>
            </w:r>
          </w:p>
        </w:tc>
        <w:tc>
          <w:tcPr>
            <w:tcW w:w="1843" w:type="dxa"/>
          </w:tcPr>
          <w:p w:rsidR="00646469" w:rsidRDefault="00646469" w:rsidP="00706269">
            <w:pPr>
              <w:spacing w:line="250" w:lineRule="exact"/>
              <w:jc w:val="center"/>
            </w:pPr>
            <w:r>
              <w:t>2022-2023г.г.</w:t>
            </w:r>
          </w:p>
          <w:p w:rsidR="00646469" w:rsidRPr="00885A45" w:rsidRDefault="00646469" w:rsidP="000E420D">
            <w:pPr>
              <w:spacing w:line="250" w:lineRule="exact"/>
              <w:jc w:val="center"/>
            </w:pPr>
            <w:r w:rsidRPr="00885A45">
              <w:t>еже</w:t>
            </w:r>
            <w:r>
              <w:t>квартально</w:t>
            </w:r>
          </w:p>
        </w:tc>
        <w:tc>
          <w:tcPr>
            <w:tcW w:w="3827" w:type="dxa"/>
            <w:gridSpan w:val="2"/>
          </w:tcPr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Змеиногорский межмуниципаль</w:t>
            </w:r>
            <w:r>
              <w:t>ный филиал ФКУ УИИ УСИН</w:t>
            </w:r>
            <w:r w:rsidRPr="00B96FA3">
              <w:t xml:space="preserve"> России по Алтайскому краю (по согласованию)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646469" w:rsidRPr="00885A45" w:rsidRDefault="00646469" w:rsidP="000E420D">
            <w:pPr>
              <w:spacing w:after="60" w:line="240" w:lineRule="exact"/>
              <w:rPr>
                <w:spacing w:val="-6"/>
              </w:rPr>
            </w:pPr>
          </w:p>
        </w:tc>
        <w:tc>
          <w:tcPr>
            <w:tcW w:w="2694" w:type="dxa"/>
          </w:tcPr>
          <w:p w:rsidR="00646469" w:rsidRPr="00885A45" w:rsidRDefault="00646469" w:rsidP="000E420D">
            <w:pPr>
              <w:spacing w:after="60" w:line="250" w:lineRule="exact"/>
              <w:jc w:val="both"/>
            </w:pPr>
            <w:r>
              <w:t>Увеличение количества несовершеннолетних целевой группы, включенных в программы ресоциализации и адаптации.</w:t>
            </w:r>
          </w:p>
        </w:tc>
      </w:tr>
      <w:tr w:rsidR="00646469" w:rsidRPr="00885A45">
        <w:tc>
          <w:tcPr>
            <w:tcW w:w="947" w:type="dxa"/>
          </w:tcPr>
          <w:p w:rsidR="00646469" w:rsidRPr="00885A45" w:rsidRDefault="00646469" w:rsidP="000E420D">
            <w:pPr>
              <w:pStyle w:val="ListParagraph"/>
              <w:numPr>
                <w:ilvl w:val="0"/>
                <w:numId w:val="12"/>
              </w:numPr>
              <w:spacing w:line="250" w:lineRule="exact"/>
              <w:ind w:left="0" w:firstLine="284"/>
            </w:pPr>
          </w:p>
        </w:tc>
        <w:tc>
          <w:tcPr>
            <w:tcW w:w="4831" w:type="dxa"/>
          </w:tcPr>
          <w:p w:rsidR="00646469" w:rsidRPr="00BE080E" w:rsidRDefault="00646469" w:rsidP="000E420D">
            <w:pPr>
              <w:spacing w:line="250" w:lineRule="exact"/>
              <w:jc w:val="both"/>
            </w:pPr>
            <w:r w:rsidRPr="00BE080E">
              <w:t>Мониторинг реализации восстановительных программ в отношении несовершеннолетних в рамках Порядка межведомственного взаимодействия</w:t>
            </w:r>
            <w:r>
              <w:t xml:space="preserve"> по реализации восстановительного правосудия в отношении детей</w:t>
            </w:r>
          </w:p>
        </w:tc>
        <w:tc>
          <w:tcPr>
            <w:tcW w:w="1843" w:type="dxa"/>
          </w:tcPr>
          <w:p w:rsidR="00646469" w:rsidRDefault="00646469" w:rsidP="00706269">
            <w:pPr>
              <w:spacing w:line="250" w:lineRule="exact"/>
              <w:jc w:val="center"/>
            </w:pPr>
            <w:r>
              <w:t>2022-2023г.г.</w:t>
            </w:r>
          </w:p>
          <w:p w:rsidR="00646469" w:rsidRPr="00885A45" w:rsidRDefault="00646469" w:rsidP="000E420D">
            <w:pPr>
              <w:spacing w:line="250" w:lineRule="exact"/>
              <w:jc w:val="center"/>
            </w:pPr>
            <w:r>
              <w:t>ежеквартально</w:t>
            </w:r>
          </w:p>
        </w:tc>
        <w:tc>
          <w:tcPr>
            <w:tcW w:w="3827" w:type="dxa"/>
            <w:gridSpan w:val="2"/>
          </w:tcPr>
          <w:p w:rsidR="00646469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>
              <w:t xml:space="preserve">КДН и ЗП </w:t>
            </w:r>
          </w:p>
          <w:p w:rsidR="00646469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</w:p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DE7677">
              <w:t>УСЗН по Третьяковскому району (по согласованию)</w:t>
            </w:r>
          </w:p>
        </w:tc>
        <w:tc>
          <w:tcPr>
            <w:tcW w:w="2694" w:type="dxa"/>
          </w:tcPr>
          <w:p w:rsidR="00646469" w:rsidRDefault="00646469" w:rsidP="000E420D">
            <w:pPr>
              <w:spacing w:after="60" w:line="250" w:lineRule="exact"/>
              <w:jc w:val="both"/>
            </w:pPr>
            <w:r>
              <w:t>Увеличение количества несовершеннолетних целевой группы, включенных в восстановительные программы.</w:t>
            </w:r>
          </w:p>
        </w:tc>
      </w:tr>
      <w:tr w:rsidR="00646469" w:rsidRPr="00903F9C">
        <w:tc>
          <w:tcPr>
            <w:tcW w:w="947" w:type="dxa"/>
          </w:tcPr>
          <w:p w:rsidR="00646469" w:rsidRPr="00885A45" w:rsidRDefault="00646469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 w:rsidRPr="00885A45">
              <w:t>Мониторинг исполнения требований Закона Алтайского края от 7 декабря 2009 г. № 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843" w:type="dxa"/>
          </w:tcPr>
          <w:p w:rsidR="00646469" w:rsidRDefault="00646469" w:rsidP="00706269">
            <w:pPr>
              <w:spacing w:line="250" w:lineRule="exact"/>
              <w:jc w:val="center"/>
            </w:pPr>
            <w:r>
              <w:t>2022-2023г.г.</w:t>
            </w:r>
          </w:p>
          <w:p w:rsidR="00646469" w:rsidRPr="00885A45" w:rsidRDefault="00646469" w:rsidP="000E420D">
            <w:pPr>
              <w:spacing w:line="250" w:lineRule="exact"/>
              <w:jc w:val="center"/>
            </w:pPr>
            <w:r w:rsidRPr="00885A45">
              <w:t>ежеквартально</w:t>
            </w:r>
          </w:p>
        </w:tc>
        <w:tc>
          <w:tcPr>
            <w:tcW w:w="3827" w:type="dxa"/>
            <w:gridSpan w:val="2"/>
          </w:tcPr>
          <w:p w:rsidR="00646469" w:rsidRDefault="00646469" w:rsidP="000E420D">
            <w:pPr>
              <w:spacing w:after="60" w:line="240" w:lineRule="exact"/>
            </w:pPr>
            <w:r w:rsidRPr="00885A45">
              <w:t>Комиссия по делам несовершеннолетних и защите их прав</w:t>
            </w:r>
          </w:p>
          <w:p w:rsidR="00646469" w:rsidRDefault="00646469" w:rsidP="000E420D">
            <w:pPr>
              <w:spacing w:after="60" w:line="240" w:lineRule="exact"/>
            </w:pPr>
            <w:r>
              <w:t>ОП по Третьяковскому району (по согласованию)</w:t>
            </w:r>
          </w:p>
          <w:p w:rsidR="00646469" w:rsidRPr="00885A45" w:rsidRDefault="00646469" w:rsidP="000E420D">
            <w:pPr>
              <w:spacing w:after="60" w:line="240" w:lineRule="exact"/>
            </w:pPr>
            <w:r>
              <w:t>Комитет по образованию</w:t>
            </w:r>
          </w:p>
        </w:tc>
        <w:tc>
          <w:tcPr>
            <w:tcW w:w="2694" w:type="dxa"/>
          </w:tcPr>
          <w:p w:rsidR="00646469" w:rsidRPr="005F01C9" w:rsidRDefault="00646469" w:rsidP="000E420D">
            <w:pPr>
              <w:spacing w:after="60" w:line="250" w:lineRule="exact"/>
              <w:jc w:val="both"/>
            </w:pPr>
            <w:r w:rsidRPr="005F01C9">
              <w:t>Принятие дополнительных мер по выявлению несовершеннолетних целевой группы и профилактике повторных   нарушений.</w:t>
            </w:r>
          </w:p>
        </w:tc>
      </w:tr>
      <w:tr w:rsidR="00646469" w:rsidRPr="00885A45">
        <w:tc>
          <w:tcPr>
            <w:tcW w:w="947" w:type="dxa"/>
          </w:tcPr>
          <w:p w:rsidR="00646469" w:rsidRPr="00885A45" w:rsidRDefault="00646469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646469" w:rsidRPr="00885A45" w:rsidRDefault="00646469" w:rsidP="000E420D">
            <w:pPr>
              <w:spacing w:line="250" w:lineRule="exact"/>
              <w:jc w:val="both"/>
            </w:pPr>
            <w:r>
              <w:t>Мониторинг вовлечения несовершеннолетних, находящихся в социально опасном положении, в деятельность организаций культуры, досуга, спорта</w:t>
            </w:r>
          </w:p>
        </w:tc>
        <w:tc>
          <w:tcPr>
            <w:tcW w:w="1843" w:type="dxa"/>
          </w:tcPr>
          <w:p w:rsidR="00646469" w:rsidRDefault="00646469" w:rsidP="00706269">
            <w:pPr>
              <w:spacing w:line="250" w:lineRule="exact"/>
              <w:jc w:val="center"/>
            </w:pPr>
            <w:r>
              <w:t>2020-2021г.г.</w:t>
            </w:r>
          </w:p>
          <w:p w:rsidR="00646469" w:rsidRPr="00BE080E" w:rsidRDefault="00646469" w:rsidP="000E420D">
            <w:pPr>
              <w:spacing w:line="250" w:lineRule="exact"/>
              <w:jc w:val="center"/>
            </w:pPr>
            <w:r w:rsidRPr="00BE080E">
              <w:t>ежеквартально</w:t>
            </w:r>
          </w:p>
        </w:tc>
        <w:tc>
          <w:tcPr>
            <w:tcW w:w="3827" w:type="dxa"/>
            <w:gridSpan w:val="2"/>
          </w:tcPr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646469" w:rsidRPr="00885A45" w:rsidRDefault="00646469" w:rsidP="000E420D">
            <w:pPr>
              <w:spacing w:after="60" w:line="240" w:lineRule="exact"/>
            </w:pPr>
            <w:r>
              <w:t>Комитет по образованию</w:t>
            </w:r>
          </w:p>
        </w:tc>
        <w:tc>
          <w:tcPr>
            <w:tcW w:w="2694" w:type="dxa"/>
          </w:tcPr>
          <w:p w:rsidR="00646469" w:rsidRPr="00885A45" w:rsidRDefault="00646469" w:rsidP="000E420D">
            <w:pPr>
              <w:spacing w:after="60" w:line="24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Увеличение количества    несовершеннолетних, целевой группы, вовлеченных в деятельность организаций культуры, досуга, спорта.</w:t>
            </w:r>
          </w:p>
        </w:tc>
      </w:tr>
      <w:tr w:rsidR="00646469" w:rsidRPr="00885A45">
        <w:tc>
          <w:tcPr>
            <w:tcW w:w="947" w:type="dxa"/>
          </w:tcPr>
          <w:p w:rsidR="00646469" w:rsidRPr="00885A45" w:rsidRDefault="00646469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646469" w:rsidRDefault="00646469" w:rsidP="000E420D">
            <w:pPr>
              <w:spacing w:line="250" w:lineRule="exact"/>
              <w:jc w:val="both"/>
            </w:pPr>
            <w:r>
              <w:t>Проведение сверки данных несовершеннолетних и семей, находящихся в социально опасном положении.</w:t>
            </w:r>
          </w:p>
        </w:tc>
        <w:tc>
          <w:tcPr>
            <w:tcW w:w="1843" w:type="dxa"/>
          </w:tcPr>
          <w:p w:rsidR="00646469" w:rsidRDefault="00646469" w:rsidP="000E420D">
            <w:pPr>
              <w:spacing w:line="250" w:lineRule="exact"/>
              <w:jc w:val="center"/>
            </w:pPr>
            <w:r>
              <w:t>2022-2023г.г. ежеквартально</w:t>
            </w:r>
          </w:p>
        </w:tc>
        <w:tc>
          <w:tcPr>
            <w:tcW w:w="3827" w:type="dxa"/>
            <w:gridSpan w:val="2"/>
          </w:tcPr>
          <w:p w:rsidR="00646469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КДН и ЗП</w:t>
            </w:r>
          </w:p>
          <w:p w:rsidR="00646469" w:rsidRDefault="00646469" w:rsidP="00900BC2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646469" w:rsidRPr="00B96FA3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</w:p>
        </w:tc>
        <w:tc>
          <w:tcPr>
            <w:tcW w:w="2694" w:type="dxa"/>
          </w:tcPr>
          <w:p w:rsidR="00646469" w:rsidRDefault="00646469" w:rsidP="000E420D">
            <w:pPr>
              <w:spacing w:after="60" w:line="240" w:lineRule="exact"/>
              <w:jc w:val="both"/>
              <w:rPr>
                <w:spacing w:val="-2"/>
              </w:rPr>
            </w:pPr>
          </w:p>
        </w:tc>
      </w:tr>
      <w:tr w:rsidR="00646469" w:rsidRPr="00885A45">
        <w:tc>
          <w:tcPr>
            <w:tcW w:w="947" w:type="dxa"/>
          </w:tcPr>
          <w:p w:rsidR="00646469" w:rsidRPr="00885A45" w:rsidRDefault="00646469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646469" w:rsidRDefault="00646469" w:rsidP="000E420D">
            <w:pPr>
              <w:spacing w:line="250" w:lineRule="exact"/>
              <w:jc w:val="both"/>
            </w:pPr>
            <w:r>
              <w:t>Направление списков несовершеннолетних, совершивших преступления в состоянии алкогольного, наркотического опьянения, находящихся под воздействием психотропных и токсических веществ в КГБУЗ «Староалейская ЦРБ»</w:t>
            </w:r>
          </w:p>
        </w:tc>
        <w:tc>
          <w:tcPr>
            <w:tcW w:w="1843" w:type="dxa"/>
          </w:tcPr>
          <w:p w:rsidR="00646469" w:rsidRDefault="00646469" w:rsidP="000E420D">
            <w:pPr>
              <w:spacing w:line="250" w:lineRule="exact"/>
              <w:jc w:val="center"/>
            </w:pPr>
            <w:r>
              <w:t>2022-2023</w:t>
            </w:r>
          </w:p>
          <w:p w:rsidR="00646469" w:rsidRDefault="00646469" w:rsidP="000E420D">
            <w:pPr>
              <w:spacing w:line="250" w:lineRule="exact"/>
              <w:jc w:val="center"/>
            </w:pPr>
            <w:r>
              <w:t>(по факту совершения преступлений несовершеннолетними)</w:t>
            </w:r>
          </w:p>
        </w:tc>
        <w:tc>
          <w:tcPr>
            <w:tcW w:w="3827" w:type="dxa"/>
            <w:gridSpan w:val="2"/>
          </w:tcPr>
          <w:p w:rsidR="00646469" w:rsidRDefault="00646469" w:rsidP="000E420D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ОП по Третьяковскому району</w:t>
            </w:r>
          </w:p>
        </w:tc>
        <w:tc>
          <w:tcPr>
            <w:tcW w:w="2694" w:type="dxa"/>
          </w:tcPr>
          <w:p w:rsidR="00646469" w:rsidRDefault="00646469" w:rsidP="000E420D">
            <w:pPr>
              <w:spacing w:after="60" w:line="24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Своевременное оказание медицинской помощи несовершеннолетним</w:t>
            </w:r>
          </w:p>
        </w:tc>
      </w:tr>
    </w:tbl>
    <w:p w:rsidR="00646469" w:rsidRPr="0097361D" w:rsidRDefault="00646469" w:rsidP="001B0A6E">
      <w:pPr>
        <w:ind w:left="360"/>
        <w:jc w:val="both"/>
        <w:rPr>
          <w:color w:val="8DB3E2"/>
          <w:sz w:val="28"/>
          <w:szCs w:val="28"/>
        </w:rPr>
      </w:pPr>
    </w:p>
    <w:sectPr w:rsidR="00646469" w:rsidRPr="0097361D" w:rsidSect="00C80B41">
      <w:headerReference w:type="default" r:id="rId7"/>
      <w:pgSz w:w="16839" w:h="11907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469" w:rsidRDefault="00646469" w:rsidP="00724C8F">
      <w:r>
        <w:separator/>
      </w:r>
    </w:p>
  </w:endnote>
  <w:endnote w:type="continuationSeparator" w:id="1">
    <w:p w:rsidR="00646469" w:rsidRDefault="00646469" w:rsidP="0072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469" w:rsidRDefault="00646469" w:rsidP="00724C8F">
      <w:r>
        <w:separator/>
      </w:r>
    </w:p>
  </w:footnote>
  <w:footnote w:type="continuationSeparator" w:id="1">
    <w:p w:rsidR="00646469" w:rsidRDefault="00646469" w:rsidP="00724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69" w:rsidRDefault="00646469" w:rsidP="00A064B6">
    <w:pPr>
      <w:pStyle w:val="Header"/>
      <w:jc w:val="right"/>
    </w:pPr>
    <w:fldSimple w:instr="PAGE   \* MERGEFORMAT">
      <w:r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B53"/>
    <w:multiLevelType w:val="hybridMultilevel"/>
    <w:tmpl w:val="E5A8F2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8D5546"/>
    <w:multiLevelType w:val="hybridMultilevel"/>
    <w:tmpl w:val="5450EDE0"/>
    <w:lvl w:ilvl="0" w:tplc="3D30D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4888"/>
    <w:multiLevelType w:val="hybridMultilevel"/>
    <w:tmpl w:val="63DE98BE"/>
    <w:lvl w:ilvl="0" w:tplc="FCE45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B9B"/>
    <w:multiLevelType w:val="hybridMultilevel"/>
    <w:tmpl w:val="BB50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EA470E"/>
    <w:multiLevelType w:val="hybridMultilevel"/>
    <w:tmpl w:val="6E9A83F2"/>
    <w:lvl w:ilvl="0" w:tplc="39B2B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15E1F"/>
    <w:multiLevelType w:val="hybridMultilevel"/>
    <w:tmpl w:val="3CE6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BF8"/>
    <w:multiLevelType w:val="hybridMultilevel"/>
    <w:tmpl w:val="89DAF626"/>
    <w:lvl w:ilvl="0" w:tplc="9A5EACB0">
      <w:start w:val="2"/>
      <w:numFmt w:val="upperRoman"/>
      <w:lvlText w:val="%1."/>
      <w:lvlJc w:val="left"/>
      <w:pPr>
        <w:ind w:left="3131" w:hanging="72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7E6908"/>
    <w:multiLevelType w:val="hybridMultilevel"/>
    <w:tmpl w:val="365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97B02"/>
    <w:multiLevelType w:val="hybridMultilevel"/>
    <w:tmpl w:val="39E0B66E"/>
    <w:lvl w:ilvl="0" w:tplc="2E248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03C0"/>
    <w:multiLevelType w:val="hybridMultilevel"/>
    <w:tmpl w:val="39029228"/>
    <w:lvl w:ilvl="0" w:tplc="4A32B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24AFF"/>
    <w:multiLevelType w:val="hybridMultilevel"/>
    <w:tmpl w:val="BE4C07FA"/>
    <w:lvl w:ilvl="0" w:tplc="2B629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25286"/>
    <w:multiLevelType w:val="hybridMultilevel"/>
    <w:tmpl w:val="427E5DB2"/>
    <w:lvl w:ilvl="0" w:tplc="70CCE5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F5062C"/>
    <w:multiLevelType w:val="hybridMultilevel"/>
    <w:tmpl w:val="C84E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C25F3"/>
    <w:multiLevelType w:val="hybridMultilevel"/>
    <w:tmpl w:val="3654C52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B0DAA"/>
    <w:multiLevelType w:val="hybridMultilevel"/>
    <w:tmpl w:val="D1E837D0"/>
    <w:lvl w:ilvl="0" w:tplc="78EC5AD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D5D06"/>
    <w:multiLevelType w:val="hybridMultilevel"/>
    <w:tmpl w:val="C7745CB2"/>
    <w:lvl w:ilvl="0" w:tplc="3468F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E028F"/>
    <w:multiLevelType w:val="hybridMultilevel"/>
    <w:tmpl w:val="C940144C"/>
    <w:lvl w:ilvl="0" w:tplc="E3303C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02C1C"/>
    <w:multiLevelType w:val="hybridMultilevel"/>
    <w:tmpl w:val="B308ABD0"/>
    <w:lvl w:ilvl="0" w:tplc="34AAB1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76F734F"/>
    <w:multiLevelType w:val="hybridMultilevel"/>
    <w:tmpl w:val="57C0FAA2"/>
    <w:lvl w:ilvl="0" w:tplc="FCE45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B1FB2"/>
    <w:multiLevelType w:val="hybridMultilevel"/>
    <w:tmpl w:val="9034873E"/>
    <w:lvl w:ilvl="0" w:tplc="FEB4C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07023"/>
    <w:multiLevelType w:val="hybridMultilevel"/>
    <w:tmpl w:val="81A4F94C"/>
    <w:lvl w:ilvl="0" w:tplc="F2844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7E66"/>
    <w:multiLevelType w:val="hybridMultilevel"/>
    <w:tmpl w:val="B5389476"/>
    <w:lvl w:ilvl="0" w:tplc="597E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4502A"/>
    <w:multiLevelType w:val="hybridMultilevel"/>
    <w:tmpl w:val="667618E8"/>
    <w:lvl w:ilvl="0" w:tplc="EAC8A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6142B"/>
    <w:multiLevelType w:val="hybridMultilevel"/>
    <w:tmpl w:val="E8A6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07C1E99"/>
    <w:multiLevelType w:val="hybridMultilevel"/>
    <w:tmpl w:val="5450EDE0"/>
    <w:lvl w:ilvl="0" w:tplc="3D30D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E692B"/>
    <w:multiLevelType w:val="hybridMultilevel"/>
    <w:tmpl w:val="94B4265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5"/>
  </w:num>
  <w:num w:numId="5">
    <w:abstractNumId w:val="8"/>
  </w:num>
  <w:num w:numId="6">
    <w:abstractNumId w:val="25"/>
  </w:num>
  <w:num w:numId="7">
    <w:abstractNumId w:val="14"/>
  </w:num>
  <w:num w:numId="8">
    <w:abstractNumId w:val="23"/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16"/>
  </w:num>
  <w:num w:numId="14">
    <w:abstractNumId w:val="20"/>
  </w:num>
  <w:num w:numId="15">
    <w:abstractNumId w:val="21"/>
  </w:num>
  <w:num w:numId="16">
    <w:abstractNumId w:val="10"/>
  </w:num>
  <w:num w:numId="17">
    <w:abstractNumId w:val="1"/>
  </w:num>
  <w:num w:numId="18">
    <w:abstractNumId w:val="4"/>
  </w:num>
  <w:num w:numId="19">
    <w:abstractNumId w:val="0"/>
  </w:num>
  <w:num w:numId="20">
    <w:abstractNumId w:val="22"/>
  </w:num>
  <w:num w:numId="21">
    <w:abstractNumId w:val="9"/>
  </w:num>
  <w:num w:numId="22">
    <w:abstractNumId w:val="12"/>
  </w:num>
  <w:num w:numId="23">
    <w:abstractNumId w:val="2"/>
  </w:num>
  <w:num w:numId="24">
    <w:abstractNumId w:val="24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273"/>
    <w:rsid w:val="000000F2"/>
    <w:rsid w:val="0000026A"/>
    <w:rsid w:val="00000B26"/>
    <w:rsid w:val="00000D1F"/>
    <w:rsid w:val="00000FC0"/>
    <w:rsid w:val="00001CC5"/>
    <w:rsid w:val="0000298B"/>
    <w:rsid w:val="00002CED"/>
    <w:rsid w:val="00002D9F"/>
    <w:rsid w:val="00002F02"/>
    <w:rsid w:val="00002F15"/>
    <w:rsid w:val="00003109"/>
    <w:rsid w:val="0000315B"/>
    <w:rsid w:val="000038E8"/>
    <w:rsid w:val="00003AD4"/>
    <w:rsid w:val="00003CD7"/>
    <w:rsid w:val="00003E23"/>
    <w:rsid w:val="00003F9E"/>
    <w:rsid w:val="00004CFF"/>
    <w:rsid w:val="00005182"/>
    <w:rsid w:val="0000542F"/>
    <w:rsid w:val="0000547C"/>
    <w:rsid w:val="00005784"/>
    <w:rsid w:val="000058A6"/>
    <w:rsid w:val="000061CB"/>
    <w:rsid w:val="000067E1"/>
    <w:rsid w:val="00006A2A"/>
    <w:rsid w:val="00006A40"/>
    <w:rsid w:val="0000707E"/>
    <w:rsid w:val="000070BA"/>
    <w:rsid w:val="000070EC"/>
    <w:rsid w:val="00007514"/>
    <w:rsid w:val="00007B2A"/>
    <w:rsid w:val="0001006A"/>
    <w:rsid w:val="000105B0"/>
    <w:rsid w:val="00010777"/>
    <w:rsid w:val="000108C5"/>
    <w:rsid w:val="00010947"/>
    <w:rsid w:val="000109A4"/>
    <w:rsid w:val="000109FF"/>
    <w:rsid w:val="00010AE9"/>
    <w:rsid w:val="00010B1D"/>
    <w:rsid w:val="00010BD6"/>
    <w:rsid w:val="00010DF5"/>
    <w:rsid w:val="0001180F"/>
    <w:rsid w:val="00011D2A"/>
    <w:rsid w:val="00011EBC"/>
    <w:rsid w:val="000122D5"/>
    <w:rsid w:val="00012D87"/>
    <w:rsid w:val="00013571"/>
    <w:rsid w:val="0001372F"/>
    <w:rsid w:val="000138EA"/>
    <w:rsid w:val="00013AA0"/>
    <w:rsid w:val="00013ABB"/>
    <w:rsid w:val="00013B32"/>
    <w:rsid w:val="0001403D"/>
    <w:rsid w:val="00014189"/>
    <w:rsid w:val="00014436"/>
    <w:rsid w:val="0001446C"/>
    <w:rsid w:val="0001557C"/>
    <w:rsid w:val="000158EE"/>
    <w:rsid w:val="00015987"/>
    <w:rsid w:val="0001632E"/>
    <w:rsid w:val="0001685F"/>
    <w:rsid w:val="00016A83"/>
    <w:rsid w:val="00017049"/>
    <w:rsid w:val="00017164"/>
    <w:rsid w:val="00017459"/>
    <w:rsid w:val="00017494"/>
    <w:rsid w:val="00017A31"/>
    <w:rsid w:val="00017A70"/>
    <w:rsid w:val="00017A77"/>
    <w:rsid w:val="00017DD9"/>
    <w:rsid w:val="00020BD8"/>
    <w:rsid w:val="00021060"/>
    <w:rsid w:val="00021374"/>
    <w:rsid w:val="000219A8"/>
    <w:rsid w:val="00021A6F"/>
    <w:rsid w:val="00022241"/>
    <w:rsid w:val="00022436"/>
    <w:rsid w:val="00022445"/>
    <w:rsid w:val="00022BC8"/>
    <w:rsid w:val="00022EC6"/>
    <w:rsid w:val="00022F66"/>
    <w:rsid w:val="00023721"/>
    <w:rsid w:val="000239C0"/>
    <w:rsid w:val="00023BE8"/>
    <w:rsid w:val="00024286"/>
    <w:rsid w:val="000244D5"/>
    <w:rsid w:val="000244DE"/>
    <w:rsid w:val="00024885"/>
    <w:rsid w:val="00024E28"/>
    <w:rsid w:val="00024FE8"/>
    <w:rsid w:val="000250E8"/>
    <w:rsid w:val="0002511E"/>
    <w:rsid w:val="00025148"/>
    <w:rsid w:val="000254A4"/>
    <w:rsid w:val="000255D3"/>
    <w:rsid w:val="000256D5"/>
    <w:rsid w:val="000257B8"/>
    <w:rsid w:val="00025AB9"/>
    <w:rsid w:val="00025DD5"/>
    <w:rsid w:val="00026007"/>
    <w:rsid w:val="00026504"/>
    <w:rsid w:val="000267D5"/>
    <w:rsid w:val="0002695F"/>
    <w:rsid w:val="000269BF"/>
    <w:rsid w:val="00026B75"/>
    <w:rsid w:val="0002727A"/>
    <w:rsid w:val="0002780D"/>
    <w:rsid w:val="000278E7"/>
    <w:rsid w:val="00027944"/>
    <w:rsid w:val="00027A29"/>
    <w:rsid w:val="00027EA1"/>
    <w:rsid w:val="00027EEF"/>
    <w:rsid w:val="000304E0"/>
    <w:rsid w:val="0003057B"/>
    <w:rsid w:val="0003076D"/>
    <w:rsid w:val="00030EE4"/>
    <w:rsid w:val="0003113C"/>
    <w:rsid w:val="0003133B"/>
    <w:rsid w:val="000316D5"/>
    <w:rsid w:val="00031805"/>
    <w:rsid w:val="00031CCF"/>
    <w:rsid w:val="0003202B"/>
    <w:rsid w:val="0003239A"/>
    <w:rsid w:val="00032747"/>
    <w:rsid w:val="000327B9"/>
    <w:rsid w:val="0003284B"/>
    <w:rsid w:val="0003295F"/>
    <w:rsid w:val="00032C56"/>
    <w:rsid w:val="00032CE6"/>
    <w:rsid w:val="000332B2"/>
    <w:rsid w:val="0003379F"/>
    <w:rsid w:val="00033AFC"/>
    <w:rsid w:val="00033B46"/>
    <w:rsid w:val="00033B88"/>
    <w:rsid w:val="00033C40"/>
    <w:rsid w:val="000342A7"/>
    <w:rsid w:val="00034D4A"/>
    <w:rsid w:val="00035058"/>
    <w:rsid w:val="00035124"/>
    <w:rsid w:val="00035585"/>
    <w:rsid w:val="00035D09"/>
    <w:rsid w:val="0003621D"/>
    <w:rsid w:val="0003628B"/>
    <w:rsid w:val="00036313"/>
    <w:rsid w:val="00036359"/>
    <w:rsid w:val="00037660"/>
    <w:rsid w:val="000376E0"/>
    <w:rsid w:val="0003799D"/>
    <w:rsid w:val="00040007"/>
    <w:rsid w:val="00040205"/>
    <w:rsid w:val="000404AA"/>
    <w:rsid w:val="000405BE"/>
    <w:rsid w:val="00040777"/>
    <w:rsid w:val="00040C4C"/>
    <w:rsid w:val="00040D18"/>
    <w:rsid w:val="000411BC"/>
    <w:rsid w:val="000411D9"/>
    <w:rsid w:val="000412EE"/>
    <w:rsid w:val="0004141D"/>
    <w:rsid w:val="00041B48"/>
    <w:rsid w:val="00041BAD"/>
    <w:rsid w:val="00041E4F"/>
    <w:rsid w:val="00042884"/>
    <w:rsid w:val="000429C9"/>
    <w:rsid w:val="00043033"/>
    <w:rsid w:val="00043145"/>
    <w:rsid w:val="00043739"/>
    <w:rsid w:val="00043E9D"/>
    <w:rsid w:val="00043E9F"/>
    <w:rsid w:val="00043EC0"/>
    <w:rsid w:val="00044762"/>
    <w:rsid w:val="00044B9D"/>
    <w:rsid w:val="00044F91"/>
    <w:rsid w:val="00045051"/>
    <w:rsid w:val="000453BB"/>
    <w:rsid w:val="00045840"/>
    <w:rsid w:val="00045897"/>
    <w:rsid w:val="00045D88"/>
    <w:rsid w:val="00045E02"/>
    <w:rsid w:val="0004679F"/>
    <w:rsid w:val="00046930"/>
    <w:rsid w:val="00046CBA"/>
    <w:rsid w:val="0004710D"/>
    <w:rsid w:val="00047994"/>
    <w:rsid w:val="00047BE8"/>
    <w:rsid w:val="0005018E"/>
    <w:rsid w:val="00050769"/>
    <w:rsid w:val="00050B01"/>
    <w:rsid w:val="00050B0D"/>
    <w:rsid w:val="00050C55"/>
    <w:rsid w:val="00051803"/>
    <w:rsid w:val="00051B92"/>
    <w:rsid w:val="00051F3B"/>
    <w:rsid w:val="0005246A"/>
    <w:rsid w:val="000527EE"/>
    <w:rsid w:val="00052802"/>
    <w:rsid w:val="0005286F"/>
    <w:rsid w:val="00052AF7"/>
    <w:rsid w:val="00053207"/>
    <w:rsid w:val="0005408D"/>
    <w:rsid w:val="0005436C"/>
    <w:rsid w:val="0005438E"/>
    <w:rsid w:val="0005456E"/>
    <w:rsid w:val="0005477D"/>
    <w:rsid w:val="000555A7"/>
    <w:rsid w:val="00055673"/>
    <w:rsid w:val="000559F4"/>
    <w:rsid w:val="00055D1A"/>
    <w:rsid w:val="00055D9A"/>
    <w:rsid w:val="0005604C"/>
    <w:rsid w:val="00056070"/>
    <w:rsid w:val="0005652E"/>
    <w:rsid w:val="00057427"/>
    <w:rsid w:val="0005758B"/>
    <w:rsid w:val="00057878"/>
    <w:rsid w:val="000579E8"/>
    <w:rsid w:val="00057A4E"/>
    <w:rsid w:val="00057E91"/>
    <w:rsid w:val="000600AD"/>
    <w:rsid w:val="000605E4"/>
    <w:rsid w:val="00060D2B"/>
    <w:rsid w:val="00060FDF"/>
    <w:rsid w:val="0006198E"/>
    <w:rsid w:val="00061BB7"/>
    <w:rsid w:val="00061C9A"/>
    <w:rsid w:val="00061F70"/>
    <w:rsid w:val="00062311"/>
    <w:rsid w:val="0006255C"/>
    <w:rsid w:val="0006299C"/>
    <w:rsid w:val="00062E9C"/>
    <w:rsid w:val="0006370B"/>
    <w:rsid w:val="0006382E"/>
    <w:rsid w:val="0006389C"/>
    <w:rsid w:val="00064262"/>
    <w:rsid w:val="00064683"/>
    <w:rsid w:val="00064805"/>
    <w:rsid w:val="00064BE7"/>
    <w:rsid w:val="00064E3C"/>
    <w:rsid w:val="00064E46"/>
    <w:rsid w:val="00065311"/>
    <w:rsid w:val="0006542B"/>
    <w:rsid w:val="000657C0"/>
    <w:rsid w:val="0006584B"/>
    <w:rsid w:val="00065BB9"/>
    <w:rsid w:val="00065CA6"/>
    <w:rsid w:val="00065FF7"/>
    <w:rsid w:val="00066782"/>
    <w:rsid w:val="000668E7"/>
    <w:rsid w:val="00066ACD"/>
    <w:rsid w:val="000670C8"/>
    <w:rsid w:val="000672F7"/>
    <w:rsid w:val="0006785E"/>
    <w:rsid w:val="000678AF"/>
    <w:rsid w:val="00067E24"/>
    <w:rsid w:val="00067EF8"/>
    <w:rsid w:val="00070030"/>
    <w:rsid w:val="00070194"/>
    <w:rsid w:val="0007035C"/>
    <w:rsid w:val="00070610"/>
    <w:rsid w:val="000706B5"/>
    <w:rsid w:val="0007085B"/>
    <w:rsid w:val="000709D0"/>
    <w:rsid w:val="00070C11"/>
    <w:rsid w:val="00070CA5"/>
    <w:rsid w:val="00070F36"/>
    <w:rsid w:val="00070FFA"/>
    <w:rsid w:val="0007127A"/>
    <w:rsid w:val="0007162D"/>
    <w:rsid w:val="000721CB"/>
    <w:rsid w:val="00072410"/>
    <w:rsid w:val="0007275B"/>
    <w:rsid w:val="00073384"/>
    <w:rsid w:val="00073493"/>
    <w:rsid w:val="000734EE"/>
    <w:rsid w:val="0007351B"/>
    <w:rsid w:val="000735FC"/>
    <w:rsid w:val="0007360A"/>
    <w:rsid w:val="000739FC"/>
    <w:rsid w:val="00073BAC"/>
    <w:rsid w:val="00073C6B"/>
    <w:rsid w:val="00073EA7"/>
    <w:rsid w:val="0007434F"/>
    <w:rsid w:val="00074AA7"/>
    <w:rsid w:val="00074F49"/>
    <w:rsid w:val="00074F61"/>
    <w:rsid w:val="00074F73"/>
    <w:rsid w:val="0007533C"/>
    <w:rsid w:val="00075363"/>
    <w:rsid w:val="000753E6"/>
    <w:rsid w:val="0007585B"/>
    <w:rsid w:val="00075923"/>
    <w:rsid w:val="000768EE"/>
    <w:rsid w:val="00076A24"/>
    <w:rsid w:val="00076AFD"/>
    <w:rsid w:val="00076B6F"/>
    <w:rsid w:val="00076BDD"/>
    <w:rsid w:val="00077B97"/>
    <w:rsid w:val="00077BF6"/>
    <w:rsid w:val="00077C0D"/>
    <w:rsid w:val="000802B7"/>
    <w:rsid w:val="00080401"/>
    <w:rsid w:val="000806B7"/>
    <w:rsid w:val="00080FB9"/>
    <w:rsid w:val="000814BF"/>
    <w:rsid w:val="000815FC"/>
    <w:rsid w:val="0008182C"/>
    <w:rsid w:val="000818D6"/>
    <w:rsid w:val="00081965"/>
    <w:rsid w:val="00081A3A"/>
    <w:rsid w:val="00081A46"/>
    <w:rsid w:val="00082054"/>
    <w:rsid w:val="000820C5"/>
    <w:rsid w:val="000827E8"/>
    <w:rsid w:val="00082841"/>
    <w:rsid w:val="00082AC9"/>
    <w:rsid w:val="00082D32"/>
    <w:rsid w:val="0008339C"/>
    <w:rsid w:val="00083666"/>
    <w:rsid w:val="0008373F"/>
    <w:rsid w:val="00083B7C"/>
    <w:rsid w:val="00083B9A"/>
    <w:rsid w:val="00083C20"/>
    <w:rsid w:val="00083CE5"/>
    <w:rsid w:val="0008408F"/>
    <w:rsid w:val="00084666"/>
    <w:rsid w:val="000849BD"/>
    <w:rsid w:val="00084E7A"/>
    <w:rsid w:val="00085720"/>
    <w:rsid w:val="00085DC3"/>
    <w:rsid w:val="0008627D"/>
    <w:rsid w:val="00086333"/>
    <w:rsid w:val="00086842"/>
    <w:rsid w:val="00086AB3"/>
    <w:rsid w:val="00086B94"/>
    <w:rsid w:val="00086FA1"/>
    <w:rsid w:val="00087D9C"/>
    <w:rsid w:val="00087DBF"/>
    <w:rsid w:val="0009019B"/>
    <w:rsid w:val="00090388"/>
    <w:rsid w:val="00090BC2"/>
    <w:rsid w:val="0009138F"/>
    <w:rsid w:val="00091598"/>
    <w:rsid w:val="000915A8"/>
    <w:rsid w:val="00091602"/>
    <w:rsid w:val="00091849"/>
    <w:rsid w:val="0009267B"/>
    <w:rsid w:val="0009292A"/>
    <w:rsid w:val="00093385"/>
    <w:rsid w:val="00093845"/>
    <w:rsid w:val="00093851"/>
    <w:rsid w:val="00093D5E"/>
    <w:rsid w:val="0009447B"/>
    <w:rsid w:val="000944F4"/>
    <w:rsid w:val="00094562"/>
    <w:rsid w:val="000946DB"/>
    <w:rsid w:val="00094BC8"/>
    <w:rsid w:val="00094E34"/>
    <w:rsid w:val="00094FBD"/>
    <w:rsid w:val="00094FD2"/>
    <w:rsid w:val="00095707"/>
    <w:rsid w:val="00095B00"/>
    <w:rsid w:val="00095C90"/>
    <w:rsid w:val="00095E46"/>
    <w:rsid w:val="000960B6"/>
    <w:rsid w:val="00096131"/>
    <w:rsid w:val="0009672E"/>
    <w:rsid w:val="00096AD4"/>
    <w:rsid w:val="00096EAD"/>
    <w:rsid w:val="0009730E"/>
    <w:rsid w:val="000979CF"/>
    <w:rsid w:val="000A04F1"/>
    <w:rsid w:val="000A04FD"/>
    <w:rsid w:val="000A08EA"/>
    <w:rsid w:val="000A0A6F"/>
    <w:rsid w:val="000A0F19"/>
    <w:rsid w:val="000A0FC7"/>
    <w:rsid w:val="000A1005"/>
    <w:rsid w:val="000A1070"/>
    <w:rsid w:val="000A115B"/>
    <w:rsid w:val="000A1E7F"/>
    <w:rsid w:val="000A1ED7"/>
    <w:rsid w:val="000A20C5"/>
    <w:rsid w:val="000A2776"/>
    <w:rsid w:val="000A2F3A"/>
    <w:rsid w:val="000A304C"/>
    <w:rsid w:val="000A32FE"/>
    <w:rsid w:val="000A4175"/>
    <w:rsid w:val="000A4410"/>
    <w:rsid w:val="000A4548"/>
    <w:rsid w:val="000A4EF9"/>
    <w:rsid w:val="000A549A"/>
    <w:rsid w:val="000A558D"/>
    <w:rsid w:val="000A56EF"/>
    <w:rsid w:val="000A5802"/>
    <w:rsid w:val="000A5827"/>
    <w:rsid w:val="000A624D"/>
    <w:rsid w:val="000A65E5"/>
    <w:rsid w:val="000A6BBB"/>
    <w:rsid w:val="000A6EC4"/>
    <w:rsid w:val="000A6EEF"/>
    <w:rsid w:val="000A7DD5"/>
    <w:rsid w:val="000A7E75"/>
    <w:rsid w:val="000B0063"/>
    <w:rsid w:val="000B05C9"/>
    <w:rsid w:val="000B061D"/>
    <w:rsid w:val="000B090D"/>
    <w:rsid w:val="000B098D"/>
    <w:rsid w:val="000B135B"/>
    <w:rsid w:val="000B1956"/>
    <w:rsid w:val="000B1C18"/>
    <w:rsid w:val="000B1CBB"/>
    <w:rsid w:val="000B1D43"/>
    <w:rsid w:val="000B24C2"/>
    <w:rsid w:val="000B25E0"/>
    <w:rsid w:val="000B2967"/>
    <w:rsid w:val="000B2ADA"/>
    <w:rsid w:val="000B2E73"/>
    <w:rsid w:val="000B2ECC"/>
    <w:rsid w:val="000B33B2"/>
    <w:rsid w:val="000B34E6"/>
    <w:rsid w:val="000B3AF6"/>
    <w:rsid w:val="000B3E10"/>
    <w:rsid w:val="000B458B"/>
    <w:rsid w:val="000B4C1D"/>
    <w:rsid w:val="000B51BA"/>
    <w:rsid w:val="000B527F"/>
    <w:rsid w:val="000B5404"/>
    <w:rsid w:val="000B5530"/>
    <w:rsid w:val="000B5835"/>
    <w:rsid w:val="000B5C38"/>
    <w:rsid w:val="000B60B9"/>
    <w:rsid w:val="000B60E4"/>
    <w:rsid w:val="000B64A5"/>
    <w:rsid w:val="000B6560"/>
    <w:rsid w:val="000B72F1"/>
    <w:rsid w:val="000B75BF"/>
    <w:rsid w:val="000B7F26"/>
    <w:rsid w:val="000B7FB0"/>
    <w:rsid w:val="000C0000"/>
    <w:rsid w:val="000C0F75"/>
    <w:rsid w:val="000C123B"/>
    <w:rsid w:val="000C18AB"/>
    <w:rsid w:val="000C1BCF"/>
    <w:rsid w:val="000C1C62"/>
    <w:rsid w:val="000C22FC"/>
    <w:rsid w:val="000C2CD8"/>
    <w:rsid w:val="000C2DFB"/>
    <w:rsid w:val="000C2E82"/>
    <w:rsid w:val="000C3177"/>
    <w:rsid w:val="000C3748"/>
    <w:rsid w:val="000C3DFA"/>
    <w:rsid w:val="000C3E2C"/>
    <w:rsid w:val="000C3FC6"/>
    <w:rsid w:val="000C4273"/>
    <w:rsid w:val="000C43A4"/>
    <w:rsid w:val="000C47D6"/>
    <w:rsid w:val="000C4866"/>
    <w:rsid w:val="000C4F76"/>
    <w:rsid w:val="000C520C"/>
    <w:rsid w:val="000C53B0"/>
    <w:rsid w:val="000C5700"/>
    <w:rsid w:val="000C5879"/>
    <w:rsid w:val="000C60B7"/>
    <w:rsid w:val="000C60FB"/>
    <w:rsid w:val="000C6598"/>
    <w:rsid w:val="000C6615"/>
    <w:rsid w:val="000C66AB"/>
    <w:rsid w:val="000C692C"/>
    <w:rsid w:val="000C6D60"/>
    <w:rsid w:val="000C7519"/>
    <w:rsid w:val="000C7785"/>
    <w:rsid w:val="000C7835"/>
    <w:rsid w:val="000C79BB"/>
    <w:rsid w:val="000D0541"/>
    <w:rsid w:val="000D0671"/>
    <w:rsid w:val="000D0995"/>
    <w:rsid w:val="000D0CF3"/>
    <w:rsid w:val="000D0E30"/>
    <w:rsid w:val="000D1090"/>
    <w:rsid w:val="000D1413"/>
    <w:rsid w:val="000D26EE"/>
    <w:rsid w:val="000D2C13"/>
    <w:rsid w:val="000D3169"/>
    <w:rsid w:val="000D31DF"/>
    <w:rsid w:val="000D38DC"/>
    <w:rsid w:val="000D39B1"/>
    <w:rsid w:val="000D3A77"/>
    <w:rsid w:val="000D3D8D"/>
    <w:rsid w:val="000D43F4"/>
    <w:rsid w:val="000D5019"/>
    <w:rsid w:val="000D5480"/>
    <w:rsid w:val="000D54CB"/>
    <w:rsid w:val="000D5A6A"/>
    <w:rsid w:val="000D5F29"/>
    <w:rsid w:val="000D62A3"/>
    <w:rsid w:val="000D6900"/>
    <w:rsid w:val="000D6BC6"/>
    <w:rsid w:val="000D6CC3"/>
    <w:rsid w:val="000D7085"/>
    <w:rsid w:val="000D7E8D"/>
    <w:rsid w:val="000E0195"/>
    <w:rsid w:val="000E0384"/>
    <w:rsid w:val="000E0D87"/>
    <w:rsid w:val="000E0DDD"/>
    <w:rsid w:val="000E0F53"/>
    <w:rsid w:val="000E1581"/>
    <w:rsid w:val="000E15A2"/>
    <w:rsid w:val="000E1718"/>
    <w:rsid w:val="000E2581"/>
    <w:rsid w:val="000E25BF"/>
    <w:rsid w:val="000E26E5"/>
    <w:rsid w:val="000E2828"/>
    <w:rsid w:val="000E3763"/>
    <w:rsid w:val="000E38A1"/>
    <w:rsid w:val="000E3EB7"/>
    <w:rsid w:val="000E420D"/>
    <w:rsid w:val="000E420E"/>
    <w:rsid w:val="000E4A11"/>
    <w:rsid w:val="000E4EF6"/>
    <w:rsid w:val="000E4FA0"/>
    <w:rsid w:val="000E5360"/>
    <w:rsid w:val="000E537E"/>
    <w:rsid w:val="000E5558"/>
    <w:rsid w:val="000E5B5F"/>
    <w:rsid w:val="000E5E4E"/>
    <w:rsid w:val="000E5F61"/>
    <w:rsid w:val="000E64D2"/>
    <w:rsid w:val="000E6A06"/>
    <w:rsid w:val="000E6A7F"/>
    <w:rsid w:val="000E6E1F"/>
    <w:rsid w:val="000E71FB"/>
    <w:rsid w:val="000E7609"/>
    <w:rsid w:val="000E7A04"/>
    <w:rsid w:val="000E7B95"/>
    <w:rsid w:val="000E7DAA"/>
    <w:rsid w:val="000E7E05"/>
    <w:rsid w:val="000F0220"/>
    <w:rsid w:val="000F0727"/>
    <w:rsid w:val="000F0B6A"/>
    <w:rsid w:val="000F0B81"/>
    <w:rsid w:val="000F0BF2"/>
    <w:rsid w:val="000F0CCB"/>
    <w:rsid w:val="000F0EA1"/>
    <w:rsid w:val="000F104F"/>
    <w:rsid w:val="000F1203"/>
    <w:rsid w:val="000F15C3"/>
    <w:rsid w:val="000F224B"/>
    <w:rsid w:val="000F2582"/>
    <w:rsid w:val="000F2625"/>
    <w:rsid w:val="000F2E5B"/>
    <w:rsid w:val="000F308E"/>
    <w:rsid w:val="000F3E77"/>
    <w:rsid w:val="000F41A0"/>
    <w:rsid w:val="000F451B"/>
    <w:rsid w:val="000F45DC"/>
    <w:rsid w:val="000F4803"/>
    <w:rsid w:val="000F481C"/>
    <w:rsid w:val="000F491F"/>
    <w:rsid w:val="000F4AF8"/>
    <w:rsid w:val="000F501B"/>
    <w:rsid w:val="000F513B"/>
    <w:rsid w:val="000F51E9"/>
    <w:rsid w:val="000F5341"/>
    <w:rsid w:val="000F53A0"/>
    <w:rsid w:val="000F555F"/>
    <w:rsid w:val="000F5CE9"/>
    <w:rsid w:val="000F65F3"/>
    <w:rsid w:val="000F6728"/>
    <w:rsid w:val="000F67F4"/>
    <w:rsid w:val="000F6845"/>
    <w:rsid w:val="000F6FEB"/>
    <w:rsid w:val="000F7289"/>
    <w:rsid w:val="000F7451"/>
    <w:rsid w:val="000F78AD"/>
    <w:rsid w:val="0010012C"/>
    <w:rsid w:val="00100AF4"/>
    <w:rsid w:val="00100D70"/>
    <w:rsid w:val="00100FCD"/>
    <w:rsid w:val="001011F6"/>
    <w:rsid w:val="00101261"/>
    <w:rsid w:val="00101632"/>
    <w:rsid w:val="001017EE"/>
    <w:rsid w:val="001022EF"/>
    <w:rsid w:val="001023FD"/>
    <w:rsid w:val="00102402"/>
    <w:rsid w:val="00102770"/>
    <w:rsid w:val="00102DFD"/>
    <w:rsid w:val="001031A9"/>
    <w:rsid w:val="00103405"/>
    <w:rsid w:val="0010348C"/>
    <w:rsid w:val="001034C4"/>
    <w:rsid w:val="00103535"/>
    <w:rsid w:val="001042E4"/>
    <w:rsid w:val="00104D03"/>
    <w:rsid w:val="00105B55"/>
    <w:rsid w:val="00105BE8"/>
    <w:rsid w:val="00106209"/>
    <w:rsid w:val="00106689"/>
    <w:rsid w:val="0010674D"/>
    <w:rsid w:val="00106903"/>
    <w:rsid w:val="0010696F"/>
    <w:rsid w:val="0010699A"/>
    <w:rsid w:val="00107084"/>
    <w:rsid w:val="00107267"/>
    <w:rsid w:val="001072D9"/>
    <w:rsid w:val="001077CC"/>
    <w:rsid w:val="00107929"/>
    <w:rsid w:val="00107E1A"/>
    <w:rsid w:val="00110015"/>
    <w:rsid w:val="00110F5F"/>
    <w:rsid w:val="00111214"/>
    <w:rsid w:val="00111413"/>
    <w:rsid w:val="001115D7"/>
    <w:rsid w:val="0011170F"/>
    <w:rsid w:val="00111C02"/>
    <w:rsid w:val="00111CA3"/>
    <w:rsid w:val="00112169"/>
    <w:rsid w:val="0011220A"/>
    <w:rsid w:val="00112360"/>
    <w:rsid w:val="0011291C"/>
    <w:rsid w:val="00112AB4"/>
    <w:rsid w:val="00112EA5"/>
    <w:rsid w:val="0011345E"/>
    <w:rsid w:val="00113B09"/>
    <w:rsid w:val="001140A9"/>
    <w:rsid w:val="001141E0"/>
    <w:rsid w:val="0011456A"/>
    <w:rsid w:val="00114836"/>
    <w:rsid w:val="00114936"/>
    <w:rsid w:val="00114FEC"/>
    <w:rsid w:val="001150BF"/>
    <w:rsid w:val="0011598B"/>
    <w:rsid w:val="00115AA0"/>
    <w:rsid w:val="00115B4D"/>
    <w:rsid w:val="00115D84"/>
    <w:rsid w:val="00116291"/>
    <w:rsid w:val="001163E9"/>
    <w:rsid w:val="00116528"/>
    <w:rsid w:val="00116B23"/>
    <w:rsid w:val="00116E92"/>
    <w:rsid w:val="00116EF6"/>
    <w:rsid w:val="00116F2A"/>
    <w:rsid w:val="00117741"/>
    <w:rsid w:val="0011785B"/>
    <w:rsid w:val="00120428"/>
    <w:rsid w:val="001204D4"/>
    <w:rsid w:val="00120557"/>
    <w:rsid w:val="00120628"/>
    <w:rsid w:val="0012074A"/>
    <w:rsid w:val="00120A19"/>
    <w:rsid w:val="00120F15"/>
    <w:rsid w:val="00121477"/>
    <w:rsid w:val="00121AD3"/>
    <w:rsid w:val="00121CA2"/>
    <w:rsid w:val="00121FC4"/>
    <w:rsid w:val="0012216A"/>
    <w:rsid w:val="0012251C"/>
    <w:rsid w:val="001227B3"/>
    <w:rsid w:val="00122810"/>
    <w:rsid w:val="00122C1A"/>
    <w:rsid w:val="00122E8D"/>
    <w:rsid w:val="00122EE4"/>
    <w:rsid w:val="00123352"/>
    <w:rsid w:val="0012378E"/>
    <w:rsid w:val="0012388D"/>
    <w:rsid w:val="001239CB"/>
    <w:rsid w:val="001241CC"/>
    <w:rsid w:val="00124204"/>
    <w:rsid w:val="001244E8"/>
    <w:rsid w:val="00124511"/>
    <w:rsid w:val="00124578"/>
    <w:rsid w:val="001249AA"/>
    <w:rsid w:val="00125037"/>
    <w:rsid w:val="001252A9"/>
    <w:rsid w:val="0012543F"/>
    <w:rsid w:val="00125A6C"/>
    <w:rsid w:val="00125CB6"/>
    <w:rsid w:val="00125EC0"/>
    <w:rsid w:val="001267AC"/>
    <w:rsid w:val="00126A59"/>
    <w:rsid w:val="00126FD9"/>
    <w:rsid w:val="00127289"/>
    <w:rsid w:val="001278E3"/>
    <w:rsid w:val="00127C3C"/>
    <w:rsid w:val="00130E0E"/>
    <w:rsid w:val="0013115A"/>
    <w:rsid w:val="0013131F"/>
    <w:rsid w:val="0013155E"/>
    <w:rsid w:val="0013190A"/>
    <w:rsid w:val="0013217A"/>
    <w:rsid w:val="00132256"/>
    <w:rsid w:val="00132913"/>
    <w:rsid w:val="00132A46"/>
    <w:rsid w:val="00132A5C"/>
    <w:rsid w:val="00132BE4"/>
    <w:rsid w:val="00132DA7"/>
    <w:rsid w:val="00132DF1"/>
    <w:rsid w:val="0013318C"/>
    <w:rsid w:val="00133568"/>
    <w:rsid w:val="00133579"/>
    <w:rsid w:val="001337AF"/>
    <w:rsid w:val="0013386C"/>
    <w:rsid w:val="00133A21"/>
    <w:rsid w:val="00133BA2"/>
    <w:rsid w:val="00133E7F"/>
    <w:rsid w:val="0013406D"/>
    <w:rsid w:val="00134382"/>
    <w:rsid w:val="0013441B"/>
    <w:rsid w:val="001346D0"/>
    <w:rsid w:val="00134805"/>
    <w:rsid w:val="0013511E"/>
    <w:rsid w:val="00135364"/>
    <w:rsid w:val="001353B7"/>
    <w:rsid w:val="001358A0"/>
    <w:rsid w:val="00135CD2"/>
    <w:rsid w:val="00136656"/>
    <w:rsid w:val="00136FE8"/>
    <w:rsid w:val="001375D7"/>
    <w:rsid w:val="00137699"/>
    <w:rsid w:val="00137745"/>
    <w:rsid w:val="001379ED"/>
    <w:rsid w:val="00137CFB"/>
    <w:rsid w:val="0014016F"/>
    <w:rsid w:val="0014037E"/>
    <w:rsid w:val="00140596"/>
    <w:rsid w:val="00140A03"/>
    <w:rsid w:val="00140B54"/>
    <w:rsid w:val="0014166A"/>
    <w:rsid w:val="0014169B"/>
    <w:rsid w:val="00141FF0"/>
    <w:rsid w:val="00142223"/>
    <w:rsid w:val="001422B4"/>
    <w:rsid w:val="001426A0"/>
    <w:rsid w:val="00142A5F"/>
    <w:rsid w:val="00142A8D"/>
    <w:rsid w:val="00142CF9"/>
    <w:rsid w:val="00142DE8"/>
    <w:rsid w:val="0014304F"/>
    <w:rsid w:val="001430B7"/>
    <w:rsid w:val="001431A1"/>
    <w:rsid w:val="00143302"/>
    <w:rsid w:val="001435B5"/>
    <w:rsid w:val="0014381D"/>
    <w:rsid w:val="00143858"/>
    <w:rsid w:val="00143C8E"/>
    <w:rsid w:val="001446F2"/>
    <w:rsid w:val="00144705"/>
    <w:rsid w:val="00144758"/>
    <w:rsid w:val="001447F2"/>
    <w:rsid w:val="0014530B"/>
    <w:rsid w:val="0014549C"/>
    <w:rsid w:val="00145915"/>
    <w:rsid w:val="00145AB3"/>
    <w:rsid w:val="00145D55"/>
    <w:rsid w:val="001462D3"/>
    <w:rsid w:val="001463E1"/>
    <w:rsid w:val="00146837"/>
    <w:rsid w:val="00146910"/>
    <w:rsid w:val="00146D12"/>
    <w:rsid w:val="00146EA3"/>
    <w:rsid w:val="00150087"/>
    <w:rsid w:val="0015036B"/>
    <w:rsid w:val="00150BBE"/>
    <w:rsid w:val="00150BC1"/>
    <w:rsid w:val="00150F71"/>
    <w:rsid w:val="00150F81"/>
    <w:rsid w:val="00151C5B"/>
    <w:rsid w:val="00151F47"/>
    <w:rsid w:val="001521B1"/>
    <w:rsid w:val="00152474"/>
    <w:rsid w:val="0015262B"/>
    <w:rsid w:val="00152820"/>
    <w:rsid w:val="001528F5"/>
    <w:rsid w:val="00152E19"/>
    <w:rsid w:val="001535A9"/>
    <w:rsid w:val="001536A4"/>
    <w:rsid w:val="00153B57"/>
    <w:rsid w:val="00153D92"/>
    <w:rsid w:val="001540C3"/>
    <w:rsid w:val="00154160"/>
    <w:rsid w:val="00154169"/>
    <w:rsid w:val="001546E0"/>
    <w:rsid w:val="00154834"/>
    <w:rsid w:val="00154BB3"/>
    <w:rsid w:val="00154BDF"/>
    <w:rsid w:val="00154D99"/>
    <w:rsid w:val="001555B0"/>
    <w:rsid w:val="0015565E"/>
    <w:rsid w:val="00155661"/>
    <w:rsid w:val="001556B3"/>
    <w:rsid w:val="00155922"/>
    <w:rsid w:val="001561A8"/>
    <w:rsid w:val="00156300"/>
    <w:rsid w:val="00156748"/>
    <w:rsid w:val="00156A53"/>
    <w:rsid w:val="00156AE5"/>
    <w:rsid w:val="00156E23"/>
    <w:rsid w:val="00157231"/>
    <w:rsid w:val="001572AF"/>
    <w:rsid w:val="00157755"/>
    <w:rsid w:val="00157C6B"/>
    <w:rsid w:val="00161715"/>
    <w:rsid w:val="00161A8A"/>
    <w:rsid w:val="00162280"/>
    <w:rsid w:val="0016240E"/>
    <w:rsid w:val="00162F99"/>
    <w:rsid w:val="001634E1"/>
    <w:rsid w:val="00163EB0"/>
    <w:rsid w:val="00164649"/>
    <w:rsid w:val="00164C51"/>
    <w:rsid w:val="0016564E"/>
    <w:rsid w:val="001657F1"/>
    <w:rsid w:val="0016598F"/>
    <w:rsid w:val="001659A7"/>
    <w:rsid w:val="00165D0E"/>
    <w:rsid w:val="00165D3B"/>
    <w:rsid w:val="00165E35"/>
    <w:rsid w:val="00166026"/>
    <w:rsid w:val="00166434"/>
    <w:rsid w:val="001665D7"/>
    <w:rsid w:val="001668BB"/>
    <w:rsid w:val="00167C09"/>
    <w:rsid w:val="0017026E"/>
    <w:rsid w:val="0017046E"/>
    <w:rsid w:val="0017059E"/>
    <w:rsid w:val="00170CF4"/>
    <w:rsid w:val="00170D03"/>
    <w:rsid w:val="00171301"/>
    <w:rsid w:val="00171A0D"/>
    <w:rsid w:val="00171B61"/>
    <w:rsid w:val="00171D00"/>
    <w:rsid w:val="00171D0F"/>
    <w:rsid w:val="001726BC"/>
    <w:rsid w:val="001728FC"/>
    <w:rsid w:val="00172B47"/>
    <w:rsid w:val="00172C74"/>
    <w:rsid w:val="00172CCE"/>
    <w:rsid w:val="00172FD4"/>
    <w:rsid w:val="0017317D"/>
    <w:rsid w:val="00173737"/>
    <w:rsid w:val="00173A67"/>
    <w:rsid w:val="00173CAA"/>
    <w:rsid w:val="001740E3"/>
    <w:rsid w:val="001741C0"/>
    <w:rsid w:val="00174234"/>
    <w:rsid w:val="001752A8"/>
    <w:rsid w:val="001754BC"/>
    <w:rsid w:val="001756AB"/>
    <w:rsid w:val="00175BDD"/>
    <w:rsid w:val="00175C85"/>
    <w:rsid w:val="00175EDA"/>
    <w:rsid w:val="001762B4"/>
    <w:rsid w:val="00176696"/>
    <w:rsid w:val="00176723"/>
    <w:rsid w:val="00177062"/>
    <w:rsid w:val="001773DF"/>
    <w:rsid w:val="00177AF5"/>
    <w:rsid w:val="00177B88"/>
    <w:rsid w:val="00177F63"/>
    <w:rsid w:val="00180028"/>
    <w:rsid w:val="001802F4"/>
    <w:rsid w:val="00180CD3"/>
    <w:rsid w:val="00181372"/>
    <w:rsid w:val="00181D26"/>
    <w:rsid w:val="00181F3F"/>
    <w:rsid w:val="00182057"/>
    <w:rsid w:val="0018242D"/>
    <w:rsid w:val="00182589"/>
    <w:rsid w:val="001828EB"/>
    <w:rsid w:val="00182C3E"/>
    <w:rsid w:val="001832E4"/>
    <w:rsid w:val="001836FE"/>
    <w:rsid w:val="00184674"/>
    <w:rsid w:val="00184A54"/>
    <w:rsid w:val="00185072"/>
    <w:rsid w:val="00185120"/>
    <w:rsid w:val="00185160"/>
    <w:rsid w:val="001851D4"/>
    <w:rsid w:val="00185707"/>
    <w:rsid w:val="00185B0B"/>
    <w:rsid w:val="00185D0C"/>
    <w:rsid w:val="00185DE8"/>
    <w:rsid w:val="0018623C"/>
    <w:rsid w:val="0018641A"/>
    <w:rsid w:val="00186CBE"/>
    <w:rsid w:val="001875F4"/>
    <w:rsid w:val="001877A2"/>
    <w:rsid w:val="00187EC6"/>
    <w:rsid w:val="001902E0"/>
    <w:rsid w:val="0019047F"/>
    <w:rsid w:val="00190539"/>
    <w:rsid w:val="00190AFB"/>
    <w:rsid w:val="00190B3F"/>
    <w:rsid w:val="00190BD7"/>
    <w:rsid w:val="0019104C"/>
    <w:rsid w:val="00191398"/>
    <w:rsid w:val="00191540"/>
    <w:rsid w:val="001915C2"/>
    <w:rsid w:val="00191AF6"/>
    <w:rsid w:val="00192307"/>
    <w:rsid w:val="001923B3"/>
    <w:rsid w:val="0019258F"/>
    <w:rsid w:val="00192715"/>
    <w:rsid w:val="00193043"/>
    <w:rsid w:val="00193B9D"/>
    <w:rsid w:val="00193EB3"/>
    <w:rsid w:val="0019410B"/>
    <w:rsid w:val="0019462B"/>
    <w:rsid w:val="00194A3C"/>
    <w:rsid w:val="00194A97"/>
    <w:rsid w:val="00194CB0"/>
    <w:rsid w:val="00194EE1"/>
    <w:rsid w:val="00195216"/>
    <w:rsid w:val="001953D3"/>
    <w:rsid w:val="0019570C"/>
    <w:rsid w:val="00195B41"/>
    <w:rsid w:val="00195BF8"/>
    <w:rsid w:val="00196A3E"/>
    <w:rsid w:val="00196BCE"/>
    <w:rsid w:val="0019737A"/>
    <w:rsid w:val="00197854"/>
    <w:rsid w:val="00197EFE"/>
    <w:rsid w:val="001A007A"/>
    <w:rsid w:val="001A0659"/>
    <w:rsid w:val="001A1233"/>
    <w:rsid w:val="001A14AA"/>
    <w:rsid w:val="001A172F"/>
    <w:rsid w:val="001A1BEF"/>
    <w:rsid w:val="001A1F42"/>
    <w:rsid w:val="001A1FF5"/>
    <w:rsid w:val="001A2056"/>
    <w:rsid w:val="001A2EF3"/>
    <w:rsid w:val="001A2EF4"/>
    <w:rsid w:val="001A3623"/>
    <w:rsid w:val="001A374E"/>
    <w:rsid w:val="001A3BFE"/>
    <w:rsid w:val="001A40AA"/>
    <w:rsid w:val="001A444A"/>
    <w:rsid w:val="001A4505"/>
    <w:rsid w:val="001A457D"/>
    <w:rsid w:val="001A4A58"/>
    <w:rsid w:val="001A524D"/>
    <w:rsid w:val="001A5317"/>
    <w:rsid w:val="001A5436"/>
    <w:rsid w:val="001A5464"/>
    <w:rsid w:val="001A589D"/>
    <w:rsid w:val="001A5EE1"/>
    <w:rsid w:val="001A5FFB"/>
    <w:rsid w:val="001A63AC"/>
    <w:rsid w:val="001A6408"/>
    <w:rsid w:val="001A6713"/>
    <w:rsid w:val="001A69E0"/>
    <w:rsid w:val="001A6A92"/>
    <w:rsid w:val="001A6CA2"/>
    <w:rsid w:val="001A6D05"/>
    <w:rsid w:val="001A74C7"/>
    <w:rsid w:val="001A787F"/>
    <w:rsid w:val="001A789F"/>
    <w:rsid w:val="001A790F"/>
    <w:rsid w:val="001A79E9"/>
    <w:rsid w:val="001B0190"/>
    <w:rsid w:val="001B0335"/>
    <w:rsid w:val="001B071E"/>
    <w:rsid w:val="001B073A"/>
    <w:rsid w:val="001B0A6E"/>
    <w:rsid w:val="001B0F72"/>
    <w:rsid w:val="001B133D"/>
    <w:rsid w:val="001B13E4"/>
    <w:rsid w:val="001B195C"/>
    <w:rsid w:val="001B198C"/>
    <w:rsid w:val="001B1C47"/>
    <w:rsid w:val="001B1DAD"/>
    <w:rsid w:val="001B1E26"/>
    <w:rsid w:val="001B1F89"/>
    <w:rsid w:val="001B21F1"/>
    <w:rsid w:val="001B2533"/>
    <w:rsid w:val="001B2701"/>
    <w:rsid w:val="001B273D"/>
    <w:rsid w:val="001B2EEA"/>
    <w:rsid w:val="001B3512"/>
    <w:rsid w:val="001B3599"/>
    <w:rsid w:val="001B41BD"/>
    <w:rsid w:val="001B42FA"/>
    <w:rsid w:val="001B4742"/>
    <w:rsid w:val="001B4F99"/>
    <w:rsid w:val="001B5FA3"/>
    <w:rsid w:val="001B5FFD"/>
    <w:rsid w:val="001B6075"/>
    <w:rsid w:val="001B60A4"/>
    <w:rsid w:val="001B640E"/>
    <w:rsid w:val="001B6645"/>
    <w:rsid w:val="001B6844"/>
    <w:rsid w:val="001B685F"/>
    <w:rsid w:val="001B6992"/>
    <w:rsid w:val="001B6AAB"/>
    <w:rsid w:val="001B707E"/>
    <w:rsid w:val="001B74D2"/>
    <w:rsid w:val="001B7632"/>
    <w:rsid w:val="001B7B6D"/>
    <w:rsid w:val="001B7DBD"/>
    <w:rsid w:val="001C02FC"/>
    <w:rsid w:val="001C07F7"/>
    <w:rsid w:val="001C09B9"/>
    <w:rsid w:val="001C0A5C"/>
    <w:rsid w:val="001C0C40"/>
    <w:rsid w:val="001C0F5C"/>
    <w:rsid w:val="001C0FB7"/>
    <w:rsid w:val="001C1581"/>
    <w:rsid w:val="001C15A4"/>
    <w:rsid w:val="001C1651"/>
    <w:rsid w:val="001C1CF5"/>
    <w:rsid w:val="001C1F14"/>
    <w:rsid w:val="001C203D"/>
    <w:rsid w:val="001C2266"/>
    <w:rsid w:val="001C22C4"/>
    <w:rsid w:val="001C317F"/>
    <w:rsid w:val="001C329D"/>
    <w:rsid w:val="001C344A"/>
    <w:rsid w:val="001C3DAF"/>
    <w:rsid w:val="001C457E"/>
    <w:rsid w:val="001C53CD"/>
    <w:rsid w:val="001C54F5"/>
    <w:rsid w:val="001C5521"/>
    <w:rsid w:val="001C583C"/>
    <w:rsid w:val="001C5925"/>
    <w:rsid w:val="001C5966"/>
    <w:rsid w:val="001C5DF8"/>
    <w:rsid w:val="001C60A3"/>
    <w:rsid w:val="001C69A2"/>
    <w:rsid w:val="001C6C66"/>
    <w:rsid w:val="001C6DDF"/>
    <w:rsid w:val="001C7119"/>
    <w:rsid w:val="001C71C9"/>
    <w:rsid w:val="001C77C0"/>
    <w:rsid w:val="001C7B64"/>
    <w:rsid w:val="001D0297"/>
    <w:rsid w:val="001D043F"/>
    <w:rsid w:val="001D0586"/>
    <w:rsid w:val="001D0A03"/>
    <w:rsid w:val="001D0FBD"/>
    <w:rsid w:val="001D0FD9"/>
    <w:rsid w:val="001D1149"/>
    <w:rsid w:val="001D1198"/>
    <w:rsid w:val="001D1CFD"/>
    <w:rsid w:val="001D2D57"/>
    <w:rsid w:val="001D2ECA"/>
    <w:rsid w:val="001D2F36"/>
    <w:rsid w:val="001D2FBD"/>
    <w:rsid w:val="001D39DA"/>
    <w:rsid w:val="001D3AEE"/>
    <w:rsid w:val="001D3BA2"/>
    <w:rsid w:val="001D3CA3"/>
    <w:rsid w:val="001D3D0D"/>
    <w:rsid w:val="001D3F15"/>
    <w:rsid w:val="001D429B"/>
    <w:rsid w:val="001D43C6"/>
    <w:rsid w:val="001D451E"/>
    <w:rsid w:val="001D453D"/>
    <w:rsid w:val="001D46A1"/>
    <w:rsid w:val="001D4C8C"/>
    <w:rsid w:val="001D4E30"/>
    <w:rsid w:val="001D51E9"/>
    <w:rsid w:val="001D54F4"/>
    <w:rsid w:val="001D5D44"/>
    <w:rsid w:val="001D6840"/>
    <w:rsid w:val="001D6C5A"/>
    <w:rsid w:val="001D6D27"/>
    <w:rsid w:val="001D6EDB"/>
    <w:rsid w:val="001D7653"/>
    <w:rsid w:val="001E0095"/>
    <w:rsid w:val="001E05FD"/>
    <w:rsid w:val="001E06C6"/>
    <w:rsid w:val="001E0AA4"/>
    <w:rsid w:val="001E0AC5"/>
    <w:rsid w:val="001E0B16"/>
    <w:rsid w:val="001E1090"/>
    <w:rsid w:val="001E144A"/>
    <w:rsid w:val="001E1D55"/>
    <w:rsid w:val="001E219E"/>
    <w:rsid w:val="001E21A8"/>
    <w:rsid w:val="001E22F7"/>
    <w:rsid w:val="001E2360"/>
    <w:rsid w:val="001E25EB"/>
    <w:rsid w:val="001E2F57"/>
    <w:rsid w:val="001E36F5"/>
    <w:rsid w:val="001E381F"/>
    <w:rsid w:val="001E398D"/>
    <w:rsid w:val="001E3A2B"/>
    <w:rsid w:val="001E3ABC"/>
    <w:rsid w:val="001E4816"/>
    <w:rsid w:val="001E4D55"/>
    <w:rsid w:val="001E4DCC"/>
    <w:rsid w:val="001E4F6B"/>
    <w:rsid w:val="001E5DD6"/>
    <w:rsid w:val="001E5DFE"/>
    <w:rsid w:val="001E618F"/>
    <w:rsid w:val="001E662A"/>
    <w:rsid w:val="001E6827"/>
    <w:rsid w:val="001E6C15"/>
    <w:rsid w:val="001E6E47"/>
    <w:rsid w:val="001E7071"/>
    <w:rsid w:val="001E70FD"/>
    <w:rsid w:val="001E7229"/>
    <w:rsid w:val="001E7307"/>
    <w:rsid w:val="001E7859"/>
    <w:rsid w:val="001E7CB4"/>
    <w:rsid w:val="001E7E8C"/>
    <w:rsid w:val="001E7F1B"/>
    <w:rsid w:val="001F00FC"/>
    <w:rsid w:val="001F0A29"/>
    <w:rsid w:val="001F0EAB"/>
    <w:rsid w:val="001F10E1"/>
    <w:rsid w:val="001F1197"/>
    <w:rsid w:val="001F122B"/>
    <w:rsid w:val="001F12E7"/>
    <w:rsid w:val="001F15B9"/>
    <w:rsid w:val="001F172B"/>
    <w:rsid w:val="001F1DF0"/>
    <w:rsid w:val="001F2069"/>
    <w:rsid w:val="001F2477"/>
    <w:rsid w:val="001F2493"/>
    <w:rsid w:val="001F27A3"/>
    <w:rsid w:val="001F292B"/>
    <w:rsid w:val="001F29D8"/>
    <w:rsid w:val="001F2F54"/>
    <w:rsid w:val="001F3D49"/>
    <w:rsid w:val="001F4319"/>
    <w:rsid w:val="001F4AA1"/>
    <w:rsid w:val="001F4B6C"/>
    <w:rsid w:val="001F4BBB"/>
    <w:rsid w:val="001F4C7C"/>
    <w:rsid w:val="001F50BC"/>
    <w:rsid w:val="001F5502"/>
    <w:rsid w:val="001F5E17"/>
    <w:rsid w:val="001F6279"/>
    <w:rsid w:val="001F6621"/>
    <w:rsid w:val="001F6654"/>
    <w:rsid w:val="001F678F"/>
    <w:rsid w:val="001F6812"/>
    <w:rsid w:val="001F6B9F"/>
    <w:rsid w:val="001F6C6C"/>
    <w:rsid w:val="001F7078"/>
    <w:rsid w:val="001F71C7"/>
    <w:rsid w:val="001F7469"/>
    <w:rsid w:val="001F7AA0"/>
    <w:rsid w:val="001F7B84"/>
    <w:rsid w:val="001F7DC1"/>
    <w:rsid w:val="002007F0"/>
    <w:rsid w:val="00200A7D"/>
    <w:rsid w:val="0020110B"/>
    <w:rsid w:val="00201204"/>
    <w:rsid w:val="00201448"/>
    <w:rsid w:val="0020144A"/>
    <w:rsid w:val="002017CF"/>
    <w:rsid w:val="00201C68"/>
    <w:rsid w:val="00201E3F"/>
    <w:rsid w:val="00201E47"/>
    <w:rsid w:val="00201EFD"/>
    <w:rsid w:val="00202035"/>
    <w:rsid w:val="00202317"/>
    <w:rsid w:val="00202764"/>
    <w:rsid w:val="00202C6C"/>
    <w:rsid w:val="00203177"/>
    <w:rsid w:val="00203189"/>
    <w:rsid w:val="00203508"/>
    <w:rsid w:val="002039E9"/>
    <w:rsid w:val="00203C28"/>
    <w:rsid w:val="0020423E"/>
    <w:rsid w:val="002042C8"/>
    <w:rsid w:val="0020452F"/>
    <w:rsid w:val="002045B6"/>
    <w:rsid w:val="002046BF"/>
    <w:rsid w:val="002047C6"/>
    <w:rsid w:val="00204995"/>
    <w:rsid w:val="00204E4F"/>
    <w:rsid w:val="002053C1"/>
    <w:rsid w:val="002053EE"/>
    <w:rsid w:val="00205B69"/>
    <w:rsid w:val="00205E1D"/>
    <w:rsid w:val="00206108"/>
    <w:rsid w:val="0020652D"/>
    <w:rsid w:val="0020658E"/>
    <w:rsid w:val="0020674B"/>
    <w:rsid w:val="00206BC3"/>
    <w:rsid w:val="00206BD6"/>
    <w:rsid w:val="00206D1A"/>
    <w:rsid w:val="0020782B"/>
    <w:rsid w:val="00207849"/>
    <w:rsid w:val="00207F13"/>
    <w:rsid w:val="00210029"/>
    <w:rsid w:val="00210CB7"/>
    <w:rsid w:val="0021196A"/>
    <w:rsid w:val="00211A59"/>
    <w:rsid w:val="00211A99"/>
    <w:rsid w:val="00211AA5"/>
    <w:rsid w:val="002126DE"/>
    <w:rsid w:val="00212875"/>
    <w:rsid w:val="0021289D"/>
    <w:rsid w:val="00212B2B"/>
    <w:rsid w:val="00212D40"/>
    <w:rsid w:val="0021312A"/>
    <w:rsid w:val="0021376D"/>
    <w:rsid w:val="00213AA9"/>
    <w:rsid w:val="00213B1C"/>
    <w:rsid w:val="00213C90"/>
    <w:rsid w:val="002141DD"/>
    <w:rsid w:val="00214805"/>
    <w:rsid w:val="00214953"/>
    <w:rsid w:val="00214CA0"/>
    <w:rsid w:val="00214D34"/>
    <w:rsid w:val="002156FB"/>
    <w:rsid w:val="0021599C"/>
    <w:rsid w:val="002172B7"/>
    <w:rsid w:val="002174B5"/>
    <w:rsid w:val="00217586"/>
    <w:rsid w:val="00217874"/>
    <w:rsid w:val="00217981"/>
    <w:rsid w:val="00217E1B"/>
    <w:rsid w:val="002204E0"/>
    <w:rsid w:val="00220E04"/>
    <w:rsid w:val="00221124"/>
    <w:rsid w:val="0022162B"/>
    <w:rsid w:val="00221B25"/>
    <w:rsid w:val="00221E65"/>
    <w:rsid w:val="00222118"/>
    <w:rsid w:val="002221D0"/>
    <w:rsid w:val="00222842"/>
    <w:rsid w:val="00222899"/>
    <w:rsid w:val="00222ACD"/>
    <w:rsid w:val="00222EF9"/>
    <w:rsid w:val="00222FF9"/>
    <w:rsid w:val="002230E9"/>
    <w:rsid w:val="002232CF"/>
    <w:rsid w:val="0022381E"/>
    <w:rsid w:val="00223A1B"/>
    <w:rsid w:val="00224053"/>
    <w:rsid w:val="00224334"/>
    <w:rsid w:val="002246D2"/>
    <w:rsid w:val="002251F8"/>
    <w:rsid w:val="002256E9"/>
    <w:rsid w:val="00225F62"/>
    <w:rsid w:val="00226900"/>
    <w:rsid w:val="002269F4"/>
    <w:rsid w:val="00227239"/>
    <w:rsid w:val="002274CF"/>
    <w:rsid w:val="00227641"/>
    <w:rsid w:val="0022770C"/>
    <w:rsid w:val="002277A6"/>
    <w:rsid w:val="002279E2"/>
    <w:rsid w:val="002306EB"/>
    <w:rsid w:val="00230717"/>
    <w:rsid w:val="00230A50"/>
    <w:rsid w:val="002312DE"/>
    <w:rsid w:val="00231531"/>
    <w:rsid w:val="002317A7"/>
    <w:rsid w:val="00231CE7"/>
    <w:rsid w:val="002327F5"/>
    <w:rsid w:val="0023319F"/>
    <w:rsid w:val="002331DD"/>
    <w:rsid w:val="00233310"/>
    <w:rsid w:val="00233633"/>
    <w:rsid w:val="002336E2"/>
    <w:rsid w:val="00233B2E"/>
    <w:rsid w:val="00233FEA"/>
    <w:rsid w:val="0023408D"/>
    <w:rsid w:val="00234248"/>
    <w:rsid w:val="00234532"/>
    <w:rsid w:val="00235142"/>
    <w:rsid w:val="0023538C"/>
    <w:rsid w:val="0023574F"/>
    <w:rsid w:val="00235A6F"/>
    <w:rsid w:val="00235B12"/>
    <w:rsid w:val="00236737"/>
    <w:rsid w:val="00236BDA"/>
    <w:rsid w:val="002372D0"/>
    <w:rsid w:val="00237512"/>
    <w:rsid w:val="00237616"/>
    <w:rsid w:val="00237B0A"/>
    <w:rsid w:val="002409DF"/>
    <w:rsid w:val="00240A49"/>
    <w:rsid w:val="00240B98"/>
    <w:rsid w:val="00240FCB"/>
    <w:rsid w:val="00241124"/>
    <w:rsid w:val="0024124C"/>
    <w:rsid w:val="002417E2"/>
    <w:rsid w:val="00241F31"/>
    <w:rsid w:val="002420AA"/>
    <w:rsid w:val="002420F4"/>
    <w:rsid w:val="0024215B"/>
    <w:rsid w:val="00242328"/>
    <w:rsid w:val="002424A4"/>
    <w:rsid w:val="00242BA0"/>
    <w:rsid w:val="00242FFD"/>
    <w:rsid w:val="00243287"/>
    <w:rsid w:val="00243520"/>
    <w:rsid w:val="00243807"/>
    <w:rsid w:val="00243A52"/>
    <w:rsid w:val="00243E6E"/>
    <w:rsid w:val="00243FBA"/>
    <w:rsid w:val="0024445E"/>
    <w:rsid w:val="0024470A"/>
    <w:rsid w:val="002449BF"/>
    <w:rsid w:val="002450FF"/>
    <w:rsid w:val="00245458"/>
    <w:rsid w:val="0024566F"/>
    <w:rsid w:val="002457D4"/>
    <w:rsid w:val="002458E3"/>
    <w:rsid w:val="00245A83"/>
    <w:rsid w:val="00246581"/>
    <w:rsid w:val="00246859"/>
    <w:rsid w:val="002468CA"/>
    <w:rsid w:val="00246946"/>
    <w:rsid w:val="00246C33"/>
    <w:rsid w:val="002478DC"/>
    <w:rsid w:val="0024792F"/>
    <w:rsid w:val="0024794D"/>
    <w:rsid w:val="00250993"/>
    <w:rsid w:val="002509BE"/>
    <w:rsid w:val="00250B80"/>
    <w:rsid w:val="00250EBF"/>
    <w:rsid w:val="00250FAC"/>
    <w:rsid w:val="002511AD"/>
    <w:rsid w:val="002512C8"/>
    <w:rsid w:val="002512E1"/>
    <w:rsid w:val="002513D7"/>
    <w:rsid w:val="00251895"/>
    <w:rsid w:val="002518B0"/>
    <w:rsid w:val="00252251"/>
    <w:rsid w:val="0025240E"/>
    <w:rsid w:val="00252AF4"/>
    <w:rsid w:val="00253255"/>
    <w:rsid w:val="0025340F"/>
    <w:rsid w:val="00253568"/>
    <w:rsid w:val="0025419C"/>
    <w:rsid w:val="00254A3F"/>
    <w:rsid w:val="00254AB9"/>
    <w:rsid w:val="002551FA"/>
    <w:rsid w:val="00255260"/>
    <w:rsid w:val="00255939"/>
    <w:rsid w:val="00255F4B"/>
    <w:rsid w:val="0025626D"/>
    <w:rsid w:val="00256295"/>
    <w:rsid w:val="00256330"/>
    <w:rsid w:val="002566FB"/>
    <w:rsid w:val="0025695E"/>
    <w:rsid w:val="002569B1"/>
    <w:rsid w:val="00257410"/>
    <w:rsid w:val="00257526"/>
    <w:rsid w:val="00257F14"/>
    <w:rsid w:val="0026073E"/>
    <w:rsid w:val="00260855"/>
    <w:rsid w:val="00260AD0"/>
    <w:rsid w:val="00260E39"/>
    <w:rsid w:val="0026187F"/>
    <w:rsid w:val="002619D4"/>
    <w:rsid w:val="00261BF9"/>
    <w:rsid w:val="00261D77"/>
    <w:rsid w:val="00262A8D"/>
    <w:rsid w:val="00262DB9"/>
    <w:rsid w:val="002631FE"/>
    <w:rsid w:val="0026349B"/>
    <w:rsid w:val="0026371C"/>
    <w:rsid w:val="002637D4"/>
    <w:rsid w:val="00263E2E"/>
    <w:rsid w:val="0026474B"/>
    <w:rsid w:val="0026485A"/>
    <w:rsid w:val="00265211"/>
    <w:rsid w:val="002654BB"/>
    <w:rsid w:val="00265A37"/>
    <w:rsid w:val="00265BED"/>
    <w:rsid w:val="002660AE"/>
    <w:rsid w:val="00266A5F"/>
    <w:rsid w:val="00266BE5"/>
    <w:rsid w:val="00266CA3"/>
    <w:rsid w:val="00267103"/>
    <w:rsid w:val="00267B68"/>
    <w:rsid w:val="00267D81"/>
    <w:rsid w:val="00267D8D"/>
    <w:rsid w:val="00267F05"/>
    <w:rsid w:val="00270290"/>
    <w:rsid w:val="002702E7"/>
    <w:rsid w:val="00270365"/>
    <w:rsid w:val="002705D2"/>
    <w:rsid w:val="00270624"/>
    <w:rsid w:val="002707A8"/>
    <w:rsid w:val="00270820"/>
    <w:rsid w:val="00270DC1"/>
    <w:rsid w:val="00270F53"/>
    <w:rsid w:val="00270F92"/>
    <w:rsid w:val="00271227"/>
    <w:rsid w:val="0027122A"/>
    <w:rsid w:val="0027151B"/>
    <w:rsid w:val="0027163E"/>
    <w:rsid w:val="00271B0A"/>
    <w:rsid w:val="00271BBB"/>
    <w:rsid w:val="00272348"/>
    <w:rsid w:val="00272A4F"/>
    <w:rsid w:val="00272E41"/>
    <w:rsid w:val="00273095"/>
    <w:rsid w:val="002734E4"/>
    <w:rsid w:val="002734F3"/>
    <w:rsid w:val="00273A4D"/>
    <w:rsid w:val="00273BAC"/>
    <w:rsid w:val="00273BD0"/>
    <w:rsid w:val="00273F4E"/>
    <w:rsid w:val="00273F59"/>
    <w:rsid w:val="00273FA1"/>
    <w:rsid w:val="00274024"/>
    <w:rsid w:val="002740CA"/>
    <w:rsid w:val="00274147"/>
    <w:rsid w:val="00274690"/>
    <w:rsid w:val="00274A90"/>
    <w:rsid w:val="00274C06"/>
    <w:rsid w:val="00274C72"/>
    <w:rsid w:val="00274C7B"/>
    <w:rsid w:val="00274C9C"/>
    <w:rsid w:val="00274D1A"/>
    <w:rsid w:val="00275259"/>
    <w:rsid w:val="00275BE1"/>
    <w:rsid w:val="002760E0"/>
    <w:rsid w:val="0027626C"/>
    <w:rsid w:val="002764F9"/>
    <w:rsid w:val="00276587"/>
    <w:rsid w:val="00276770"/>
    <w:rsid w:val="00277036"/>
    <w:rsid w:val="0027758E"/>
    <w:rsid w:val="0027767A"/>
    <w:rsid w:val="0027772D"/>
    <w:rsid w:val="002800C4"/>
    <w:rsid w:val="0028023C"/>
    <w:rsid w:val="0028041E"/>
    <w:rsid w:val="00280691"/>
    <w:rsid w:val="00280BF8"/>
    <w:rsid w:val="00281050"/>
    <w:rsid w:val="00281380"/>
    <w:rsid w:val="0028191E"/>
    <w:rsid w:val="00281BF0"/>
    <w:rsid w:val="00282207"/>
    <w:rsid w:val="002829EF"/>
    <w:rsid w:val="00282C96"/>
    <w:rsid w:val="00282D15"/>
    <w:rsid w:val="0028303D"/>
    <w:rsid w:val="0028308A"/>
    <w:rsid w:val="002830EB"/>
    <w:rsid w:val="002832C1"/>
    <w:rsid w:val="00284E87"/>
    <w:rsid w:val="00285007"/>
    <w:rsid w:val="002853C8"/>
    <w:rsid w:val="002854D2"/>
    <w:rsid w:val="0028578A"/>
    <w:rsid w:val="002857DE"/>
    <w:rsid w:val="00285B06"/>
    <w:rsid w:val="00286827"/>
    <w:rsid w:val="0028687C"/>
    <w:rsid w:val="00286CBD"/>
    <w:rsid w:val="00287173"/>
    <w:rsid w:val="002872DB"/>
    <w:rsid w:val="00287375"/>
    <w:rsid w:val="002873E4"/>
    <w:rsid w:val="00287625"/>
    <w:rsid w:val="00287720"/>
    <w:rsid w:val="00287761"/>
    <w:rsid w:val="00287ACA"/>
    <w:rsid w:val="00290375"/>
    <w:rsid w:val="00290814"/>
    <w:rsid w:val="00290D6B"/>
    <w:rsid w:val="00290F2A"/>
    <w:rsid w:val="00291025"/>
    <w:rsid w:val="002914CE"/>
    <w:rsid w:val="002916DB"/>
    <w:rsid w:val="00291759"/>
    <w:rsid w:val="002917A9"/>
    <w:rsid w:val="00291CDA"/>
    <w:rsid w:val="00291D03"/>
    <w:rsid w:val="002920F9"/>
    <w:rsid w:val="0029286C"/>
    <w:rsid w:val="00292BAC"/>
    <w:rsid w:val="002931D0"/>
    <w:rsid w:val="00293432"/>
    <w:rsid w:val="00293627"/>
    <w:rsid w:val="002937DC"/>
    <w:rsid w:val="0029422A"/>
    <w:rsid w:val="002942AF"/>
    <w:rsid w:val="0029481D"/>
    <w:rsid w:val="0029498A"/>
    <w:rsid w:val="00294C07"/>
    <w:rsid w:val="002954C1"/>
    <w:rsid w:val="002958AF"/>
    <w:rsid w:val="002958E3"/>
    <w:rsid w:val="00295990"/>
    <w:rsid w:val="00295BB4"/>
    <w:rsid w:val="00296972"/>
    <w:rsid w:val="00296A85"/>
    <w:rsid w:val="00296AD6"/>
    <w:rsid w:val="00296E84"/>
    <w:rsid w:val="00297211"/>
    <w:rsid w:val="0029728E"/>
    <w:rsid w:val="0029746A"/>
    <w:rsid w:val="00297511"/>
    <w:rsid w:val="00297527"/>
    <w:rsid w:val="00297553"/>
    <w:rsid w:val="002975F2"/>
    <w:rsid w:val="00297755"/>
    <w:rsid w:val="00297960"/>
    <w:rsid w:val="00297A03"/>
    <w:rsid w:val="00297BF5"/>
    <w:rsid w:val="00297FB3"/>
    <w:rsid w:val="00297FCE"/>
    <w:rsid w:val="002A00DF"/>
    <w:rsid w:val="002A04C7"/>
    <w:rsid w:val="002A0512"/>
    <w:rsid w:val="002A0D96"/>
    <w:rsid w:val="002A117D"/>
    <w:rsid w:val="002A1318"/>
    <w:rsid w:val="002A14BA"/>
    <w:rsid w:val="002A16DB"/>
    <w:rsid w:val="002A1B3D"/>
    <w:rsid w:val="002A1FA3"/>
    <w:rsid w:val="002A2407"/>
    <w:rsid w:val="002A2732"/>
    <w:rsid w:val="002A30CB"/>
    <w:rsid w:val="002A3514"/>
    <w:rsid w:val="002A35FB"/>
    <w:rsid w:val="002A40E2"/>
    <w:rsid w:val="002A473E"/>
    <w:rsid w:val="002A4C1C"/>
    <w:rsid w:val="002A4C3C"/>
    <w:rsid w:val="002A52DF"/>
    <w:rsid w:val="002A6AC3"/>
    <w:rsid w:val="002A6DC5"/>
    <w:rsid w:val="002A6E54"/>
    <w:rsid w:val="002A7383"/>
    <w:rsid w:val="002A7428"/>
    <w:rsid w:val="002A7A8A"/>
    <w:rsid w:val="002A7AC9"/>
    <w:rsid w:val="002B0296"/>
    <w:rsid w:val="002B03D8"/>
    <w:rsid w:val="002B05EF"/>
    <w:rsid w:val="002B0816"/>
    <w:rsid w:val="002B0AD9"/>
    <w:rsid w:val="002B0B06"/>
    <w:rsid w:val="002B0F10"/>
    <w:rsid w:val="002B131A"/>
    <w:rsid w:val="002B1500"/>
    <w:rsid w:val="002B1ABE"/>
    <w:rsid w:val="002B1BF8"/>
    <w:rsid w:val="002B1C0D"/>
    <w:rsid w:val="002B1D87"/>
    <w:rsid w:val="002B3515"/>
    <w:rsid w:val="002B36B6"/>
    <w:rsid w:val="002B3DEE"/>
    <w:rsid w:val="002B40A9"/>
    <w:rsid w:val="002B4307"/>
    <w:rsid w:val="002B47F1"/>
    <w:rsid w:val="002B4B3D"/>
    <w:rsid w:val="002B4DCE"/>
    <w:rsid w:val="002B51C0"/>
    <w:rsid w:val="002B5BEC"/>
    <w:rsid w:val="002B5F6A"/>
    <w:rsid w:val="002B6044"/>
    <w:rsid w:val="002B6378"/>
    <w:rsid w:val="002B654C"/>
    <w:rsid w:val="002B6885"/>
    <w:rsid w:val="002B68D8"/>
    <w:rsid w:val="002B6FC8"/>
    <w:rsid w:val="002B7DA4"/>
    <w:rsid w:val="002C0738"/>
    <w:rsid w:val="002C078A"/>
    <w:rsid w:val="002C0E61"/>
    <w:rsid w:val="002C1256"/>
    <w:rsid w:val="002C1767"/>
    <w:rsid w:val="002C1B89"/>
    <w:rsid w:val="002C1ECB"/>
    <w:rsid w:val="002C2116"/>
    <w:rsid w:val="002C2296"/>
    <w:rsid w:val="002C23AC"/>
    <w:rsid w:val="002C2AE7"/>
    <w:rsid w:val="002C2DE2"/>
    <w:rsid w:val="002C2E87"/>
    <w:rsid w:val="002C325F"/>
    <w:rsid w:val="002C398C"/>
    <w:rsid w:val="002C469A"/>
    <w:rsid w:val="002C478D"/>
    <w:rsid w:val="002C47DA"/>
    <w:rsid w:val="002C4CBE"/>
    <w:rsid w:val="002C55A4"/>
    <w:rsid w:val="002C57BB"/>
    <w:rsid w:val="002C58F3"/>
    <w:rsid w:val="002C5C48"/>
    <w:rsid w:val="002C632F"/>
    <w:rsid w:val="002C6DD8"/>
    <w:rsid w:val="002C759C"/>
    <w:rsid w:val="002C75F8"/>
    <w:rsid w:val="002C7841"/>
    <w:rsid w:val="002C78FB"/>
    <w:rsid w:val="002C7E1A"/>
    <w:rsid w:val="002C7ED9"/>
    <w:rsid w:val="002D0488"/>
    <w:rsid w:val="002D0D08"/>
    <w:rsid w:val="002D0D69"/>
    <w:rsid w:val="002D1758"/>
    <w:rsid w:val="002D1B59"/>
    <w:rsid w:val="002D21E2"/>
    <w:rsid w:val="002D29C9"/>
    <w:rsid w:val="002D2B46"/>
    <w:rsid w:val="002D2C10"/>
    <w:rsid w:val="002D3659"/>
    <w:rsid w:val="002D4020"/>
    <w:rsid w:val="002D4050"/>
    <w:rsid w:val="002D406D"/>
    <w:rsid w:val="002D45EB"/>
    <w:rsid w:val="002D49B0"/>
    <w:rsid w:val="002D4F03"/>
    <w:rsid w:val="002D5534"/>
    <w:rsid w:val="002D575C"/>
    <w:rsid w:val="002D5CEA"/>
    <w:rsid w:val="002D63EF"/>
    <w:rsid w:val="002D6409"/>
    <w:rsid w:val="002D68B2"/>
    <w:rsid w:val="002D6D46"/>
    <w:rsid w:val="002D7075"/>
    <w:rsid w:val="002D72CC"/>
    <w:rsid w:val="002D7485"/>
    <w:rsid w:val="002D7506"/>
    <w:rsid w:val="002D78CC"/>
    <w:rsid w:val="002D79DA"/>
    <w:rsid w:val="002D7F31"/>
    <w:rsid w:val="002E0185"/>
    <w:rsid w:val="002E0303"/>
    <w:rsid w:val="002E0591"/>
    <w:rsid w:val="002E06D1"/>
    <w:rsid w:val="002E071A"/>
    <w:rsid w:val="002E077E"/>
    <w:rsid w:val="002E0957"/>
    <w:rsid w:val="002E0DA9"/>
    <w:rsid w:val="002E113A"/>
    <w:rsid w:val="002E1369"/>
    <w:rsid w:val="002E1547"/>
    <w:rsid w:val="002E1568"/>
    <w:rsid w:val="002E162B"/>
    <w:rsid w:val="002E1661"/>
    <w:rsid w:val="002E16FC"/>
    <w:rsid w:val="002E1C65"/>
    <w:rsid w:val="002E2108"/>
    <w:rsid w:val="002E21D9"/>
    <w:rsid w:val="002E2476"/>
    <w:rsid w:val="002E2646"/>
    <w:rsid w:val="002E2888"/>
    <w:rsid w:val="002E34B0"/>
    <w:rsid w:val="002E34E7"/>
    <w:rsid w:val="002E3C11"/>
    <w:rsid w:val="002E3D79"/>
    <w:rsid w:val="002E3DB1"/>
    <w:rsid w:val="002E41C7"/>
    <w:rsid w:val="002E428A"/>
    <w:rsid w:val="002E4344"/>
    <w:rsid w:val="002E438E"/>
    <w:rsid w:val="002E46E7"/>
    <w:rsid w:val="002E50FD"/>
    <w:rsid w:val="002E523B"/>
    <w:rsid w:val="002E53EB"/>
    <w:rsid w:val="002E5535"/>
    <w:rsid w:val="002E63AC"/>
    <w:rsid w:val="002E63C6"/>
    <w:rsid w:val="002E6ACD"/>
    <w:rsid w:val="002E6C05"/>
    <w:rsid w:val="002E6E59"/>
    <w:rsid w:val="002E6FF8"/>
    <w:rsid w:val="002E737C"/>
    <w:rsid w:val="002E73FE"/>
    <w:rsid w:val="002E7718"/>
    <w:rsid w:val="002E78DD"/>
    <w:rsid w:val="002E79B0"/>
    <w:rsid w:val="002E7CCB"/>
    <w:rsid w:val="002E7D7A"/>
    <w:rsid w:val="002E7E1C"/>
    <w:rsid w:val="002F0595"/>
    <w:rsid w:val="002F0942"/>
    <w:rsid w:val="002F0B63"/>
    <w:rsid w:val="002F0CD9"/>
    <w:rsid w:val="002F1145"/>
    <w:rsid w:val="002F12C4"/>
    <w:rsid w:val="002F191D"/>
    <w:rsid w:val="002F1D6B"/>
    <w:rsid w:val="002F2178"/>
    <w:rsid w:val="002F25BE"/>
    <w:rsid w:val="002F2949"/>
    <w:rsid w:val="002F332E"/>
    <w:rsid w:val="002F3544"/>
    <w:rsid w:val="002F35C3"/>
    <w:rsid w:val="002F378B"/>
    <w:rsid w:val="002F3ADB"/>
    <w:rsid w:val="002F3CC4"/>
    <w:rsid w:val="002F40F4"/>
    <w:rsid w:val="002F417A"/>
    <w:rsid w:val="002F45B6"/>
    <w:rsid w:val="002F4803"/>
    <w:rsid w:val="002F59AA"/>
    <w:rsid w:val="002F5C40"/>
    <w:rsid w:val="002F5CF1"/>
    <w:rsid w:val="002F68C9"/>
    <w:rsid w:val="002F6EA1"/>
    <w:rsid w:val="002F6F29"/>
    <w:rsid w:val="002F74AB"/>
    <w:rsid w:val="002F7B9B"/>
    <w:rsid w:val="00300407"/>
    <w:rsid w:val="0030048C"/>
    <w:rsid w:val="0030076E"/>
    <w:rsid w:val="00300771"/>
    <w:rsid w:val="00300A20"/>
    <w:rsid w:val="00300B66"/>
    <w:rsid w:val="00300CE8"/>
    <w:rsid w:val="0030127A"/>
    <w:rsid w:val="00301645"/>
    <w:rsid w:val="003021CB"/>
    <w:rsid w:val="00302403"/>
    <w:rsid w:val="0030262C"/>
    <w:rsid w:val="00302F0A"/>
    <w:rsid w:val="0030319C"/>
    <w:rsid w:val="003031A1"/>
    <w:rsid w:val="00303389"/>
    <w:rsid w:val="00303505"/>
    <w:rsid w:val="00303588"/>
    <w:rsid w:val="003039DD"/>
    <w:rsid w:val="00303E39"/>
    <w:rsid w:val="0030416B"/>
    <w:rsid w:val="003041DC"/>
    <w:rsid w:val="00304890"/>
    <w:rsid w:val="00304E6B"/>
    <w:rsid w:val="00304FAB"/>
    <w:rsid w:val="00305885"/>
    <w:rsid w:val="00305AA3"/>
    <w:rsid w:val="00306A7C"/>
    <w:rsid w:val="00306D27"/>
    <w:rsid w:val="00306D31"/>
    <w:rsid w:val="00306D60"/>
    <w:rsid w:val="0030707E"/>
    <w:rsid w:val="003071B2"/>
    <w:rsid w:val="003077BE"/>
    <w:rsid w:val="00307CA3"/>
    <w:rsid w:val="00307D6C"/>
    <w:rsid w:val="0031040C"/>
    <w:rsid w:val="0031091E"/>
    <w:rsid w:val="00310A4C"/>
    <w:rsid w:val="00311FB0"/>
    <w:rsid w:val="003121D6"/>
    <w:rsid w:val="00312CB1"/>
    <w:rsid w:val="003132F1"/>
    <w:rsid w:val="00313395"/>
    <w:rsid w:val="003133DD"/>
    <w:rsid w:val="003134DF"/>
    <w:rsid w:val="00313506"/>
    <w:rsid w:val="00313890"/>
    <w:rsid w:val="00313E9B"/>
    <w:rsid w:val="0031443F"/>
    <w:rsid w:val="00314810"/>
    <w:rsid w:val="00314CB0"/>
    <w:rsid w:val="00314D63"/>
    <w:rsid w:val="00314FB2"/>
    <w:rsid w:val="003155CD"/>
    <w:rsid w:val="0031579A"/>
    <w:rsid w:val="003163AA"/>
    <w:rsid w:val="003166DA"/>
    <w:rsid w:val="00316EC6"/>
    <w:rsid w:val="0031701D"/>
    <w:rsid w:val="00317058"/>
    <w:rsid w:val="0031753A"/>
    <w:rsid w:val="00317879"/>
    <w:rsid w:val="00317993"/>
    <w:rsid w:val="00317AEF"/>
    <w:rsid w:val="00317E16"/>
    <w:rsid w:val="003202B3"/>
    <w:rsid w:val="003202CF"/>
    <w:rsid w:val="00320D26"/>
    <w:rsid w:val="003210B9"/>
    <w:rsid w:val="003212AF"/>
    <w:rsid w:val="00321D1E"/>
    <w:rsid w:val="00321D29"/>
    <w:rsid w:val="00321D38"/>
    <w:rsid w:val="00321DD8"/>
    <w:rsid w:val="003222AE"/>
    <w:rsid w:val="003225DD"/>
    <w:rsid w:val="003226CF"/>
    <w:rsid w:val="003228A9"/>
    <w:rsid w:val="00322946"/>
    <w:rsid w:val="00322AEB"/>
    <w:rsid w:val="00322E23"/>
    <w:rsid w:val="00323848"/>
    <w:rsid w:val="0032388E"/>
    <w:rsid w:val="003239D0"/>
    <w:rsid w:val="0032400E"/>
    <w:rsid w:val="003244BA"/>
    <w:rsid w:val="003249A4"/>
    <w:rsid w:val="00324D43"/>
    <w:rsid w:val="003257C9"/>
    <w:rsid w:val="00325902"/>
    <w:rsid w:val="003259D6"/>
    <w:rsid w:val="00325B80"/>
    <w:rsid w:val="00325BB0"/>
    <w:rsid w:val="003265E6"/>
    <w:rsid w:val="003266F5"/>
    <w:rsid w:val="003267D6"/>
    <w:rsid w:val="003267E8"/>
    <w:rsid w:val="00326C6C"/>
    <w:rsid w:val="0032767D"/>
    <w:rsid w:val="00327983"/>
    <w:rsid w:val="00327E6F"/>
    <w:rsid w:val="00330AE1"/>
    <w:rsid w:val="00330C04"/>
    <w:rsid w:val="003310B2"/>
    <w:rsid w:val="00331712"/>
    <w:rsid w:val="00331B41"/>
    <w:rsid w:val="00331EB7"/>
    <w:rsid w:val="0033207E"/>
    <w:rsid w:val="003320F0"/>
    <w:rsid w:val="003324B3"/>
    <w:rsid w:val="0033264A"/>
    <w:rsid w:val="0033277D"/>
    <w:rsid w:val="00332A7E"/>
    <w:rsid w:val="00333015"/>
    <w:rsid w:val="0033352A"/>
    <w:rsid w:val="00333579"/>
    <w:rsid w:val="00333B4B"/>
    <w:rsid w:val="00334076"/>
    <w:rsid w:val="00334589"/>
    <w:rsid w:val="00334A75"/>
    <w:rsid w:val="00335991"/>
    <w:rsid w:val="003365C6"/>
    <w:rsid w:val="0033670A"/>
    <w:rsid w:val="00336E05"/>
    <w:rsid w:val="00336FEF"/>
    <w:rsid w:val="0033778E"/>
    <w:rsid w:val="003379AB"/>
    <w:rsid w:val="003379EE"/>
    <w:rsid w:val="00337F83"/>
    <w:rsid w:val="00337FAE"/>
    <w:rsid w:val="0034009F"/>
    <w:rsid w:val="003404DB"/>
    <w:rsid w:val="00340B81"/>
    <w:rsid w:val="00341139"/>
    <w:rsid w:val="003413FF"/>
    <w:rsid w:val="00341916"/>
    <w:rsid w:val="0034192C"/>
    <w:rsid w:val="00341AC4"/>
    <w:rsid w:val="00341BB4"/>
    <w:rsid w:val="00341EBF"/>
    <w:rsid w:val="003422C3"/>
    <w:rsid w:val="003429E4"/>
    <w:rsid w:val="00342D7A"/>
    <w:rsid w:val="00342D82"/>
    <w:rsid w:val="00343268"/>
    <w:rsid w:val="00343770"/>
    <w:rsid w:val="0034379E"/>
    <w:rsid w:val="0034392F"/>
    <w:rsid w:val="00343D17"/>
    <w:rsid w:val="0034422A"/>
    <w:rsid w:val="00344669"/>
    <w:rsid w:val="00344D8D"/>
    <w:rsid w:val="00345943"/>
    <w:rsid w:val="003461CA"/>
    <w:rsid w:val="00346356"/>
    <w:rsid w:val="0034683D"/>
    <w:rsid w:val="00346E40"/>
    <w:rsid w:val="0034709E"/>
    <w:rsid w:val="00347591"/>
    <w:rsid w:val="003476D9"/>
    <w:rsid w:val="003479A4"/>
    <w:rsid w:val="00350011"/>
    <w:rsid w:val="0035001F"/>
    <w:rsid w:val="00350111"/>
    <w:rsid w:val="003502E5"/>
    <w:rsid w:val="003503C4"/>
    <w:rsid w:val="00350403"/>
    <w:rsid w:val="00350BBF"/>
    <w:rsid w:val="003512F2"/>
    <w:rsid w:val="00351378"/>
    <w:rsid w:val="00351B95"/>
    <w:rsid w:val="00351E77"/>
    <w:rsid w:val="003524F1"/>
    <w:rsid w:val="00352918"/>
    <w:rsid w:val="0035297F"/>
    <w:rsid w:val="00352D0D"/>
    <w:rsid w:val="00352D87"/>
    <w:rsid w:val="003534D0"/>
    <w:rsid w:val="00353624"/>
    <w:rsid w:val="00353AAE"/>
    <w:rsid w:val="00354069"/>
    <w:rsid w:val="0035413E"/>
    <w:rsid w:val="003543C2"/>
    <w:rsid w:val="00354530"/>
    <w:rsid w:val="00354585"/>
    <w:rsid w:val="0035501E"/>
    <w:rsid w:val="00355548"/>
    <w:rsid w:val="00355902"/>
    <w:rsid w:val="003559E9"/>
    <w:rsid w:val="00355EF7"/>
    <w:rsid w:val="00355F3F"/>
    <w:rsid w:val="00356599"/>
    <w:rsid w:val="003567BB"/>
    <w:rsid w:val="003568DB"/>
    <w:rsid w:val="00356948"/>
    <w:rsid w:val="00356A8B"/>
    <w:rsid w:val="00356D12"/>
    <w:rsid w:val="003570FD"/>
    <w:rsid w:val="0035784F"/>
    <w:rsid w:val="00357B74"/>
    <w:rsid w:val="00357D68"/>
    <w:rsid w:val="00357FD4"/>
    <w:rsid w:val="00360292"/>
    <w:rsid w:val="0036076F"/>
    <w:rsid w:val="003608F5"/>
    <w:rsid w:val="00360C02"/>
    <w:rsid w:val="00360F39"/>
    <w:rsid w:val="003610AB"/>
    <w:rsid w:val="003612F5"/>
    <w:rsid w:val="003613EE"/>
    <w:rsid w:val="003617B9"/>
    <w:rsid w:val="00361C18"/>
    <w:rsid w:val="00362322"/>
    <w:rsid w:val="00362923"/>
    <w:rsid w:val="00362AE8"/>
    <w:rsid w:val="0036353F"/>
    <w:rsid w:val="00363544"/>
    <w:rsid w:val="00363827"/>
    <w:rsid w:val="003638E8"/>
    <w:rsid w:val="00363F5D"/>
    <w:rsid w:val="0036406C"/>
    <w:rsid w:val="0036427B"/>
    <w:rsid w:val="003649D3"/>
    <w:rsid w:val="00364C6F"/>
    <w:rsid w:val="00365167"/>
    <w:rsid w:val="0036577A"/>
    <w:rsid w:val="00365999"/>
    <w:rsid w:val="00365B3A"/>
    <w:rsid w:val="00365F48"/>
    <w:rsid w:val="003665DF"/>
    <w:rsid w:val="00366B20"/>
    <w:rsid w:val="00366EA4"/>
    <w:rsid w:val="00366EF9"/>
    <w:rsid w:val="00366F98"/>
    <w:rsid w:val="003671AC"/>
    <w:rsid w:val="00367845"/>
    <w:rsid w:val="00367B15"/>
    <w:rsid w:val="00367CC0"/>
    <w:rsid w:val="0037052B"/>
    <w:rsid w:val="00370D53"/>
    <w:rsid w:val="00370E5C"/>
    <w:rsid w:val="00370E63"/>
    <w:rsid w:val="003710D0"/>
    <w:rsid w:val="00371B25"/>
    <w:rsid w:val="00371C04"/>
    <w:rsid w:val="00371F67"/>
    <w:rsid w:val="00372DB1"/>
    <w:rsid w:val="00372F5E"/>
    <w:rsid w:val="0037347E"/>
    <w:rsid w:val="0037374A"/>
    <w:rsid w:val="0037376F"/>
    <w:rsid w:val="00373831"/>
    <w:rsid w:val="00373B61"/>
    <w:rsid w:val="00373E61"/>
    <w:rsid w:val="00373E8B"/>
    <w:rsid w:val="00373F0D"/>
    <w:rsid w:val="003742B4"/>
    <w:rsid w:val="0037472D"/>
    <w:rsid w:val="00374958"/>
    <w:rsid w:val="00374C0A"/>
    <w:rsid w:val="00374E83"/>
    <w:rsid w:val="003750AD"/>
    <w:rsid w:val="00375225"/>
    <w:rsid w:val="00375328"/>
    <w:rsid w:val="0037538C"/>
    <w:rsid w:val="00375806"/>
    <w:rsid w:val="00375A26"/>
    <w:rsid w:val="00375B96"/>
    <w:rsid w:val="00375D30"/>
    <w:rsid w:val="00375E38"/>
    <w:rsid w:val="00375FA0"/>
    <w:rsid w:val="00375FC6"/>
    <w:rsid w:val="00376416"/>
    <w:rsid w:val="0037690D"/>
    <w:rsid w:val="00377DD2"/>
    <w:rsid w:val="00377EB1"/>
    <w:rsid w:val="00377F91"/>
    <w:rsid w:val="00380493"/>
    <w:rsid w:val="00380560"/>
    <w:rsid w:val="00380772"/>
    <w:rsid w:val="0038099A"/>
    <w:rsid w:val="00380A20"/>
    <w:rsid w:val="00381066"/>
    <w:rsid w:val="00381296"/>
    <w:rsid w:val="003813C3"/>
    <w:rsid w:val="00381867"/>
    <w:rsid w:val="00381921"/>
    <w:rsid w:val="00381C7A"/>
    <w:rsid w:val="0038222C"/>
    <w:rsid w:val="00382241"/>
    <w:rsid w:val="003822E1"/>
    <w:rsid w:val="003827F9"/>
    <w:rsid w:val="00382A3E"/>
    <w:rsid w:val="00382D4D"/>
    <w:rsid w:val="003830D8"/>
    <w:rsid w:val="00383198"/>
    <w:rsid w:val="00383369"/>
    <w:rsid w:val="00383A35"/>
    <w:rsid w:val="00383B50"/>
    <w:rsid w:val="003841E8"/>
    <w:rsid w:val="0038439C"/>
    <w:rsid w:val="00385004"/>
    <w:rsid w:val="00385236"/>
    <w:rsid w:val="00385538"/>
    <w:rsid w:val="0038611A"/>
    <w:rsid w:val="0038633E"/>
    <w:rsid w:val="003865E8"/>
    <w:rsid w:val="003866B9"/>
    <w:rsid w:val="00386E47"/>
    <w:rsid w:val="0038733F"/>
    <w:rsid w:val="00387385"/>
    <w:rsid w:val="00387526"/>
    <w:rsid w:val="00387960"/>
    <w:rsid w:val="00387DED"/>
    <w:rsid w:val="00390058"/>
    <w:rsid w:val="0039014F"/>
    <w:rsid w:val="003902D1"/>
    <w:rsid w:val="003902EC"/>
    <w:rsid w:val="00390312"/>
    <w:rsid w:val="00390557"/>
    <w:rsid w:val="00390B97"/>
    <w:rsid w:val="00390F18"/>
    <w:rsid w:val="0039121A"/>
    <w:rsid w:val="00391535"/>
    <w:rsid w:val="003918D7"/>
    <w:rsid w:val="00391DFA"/>
    <w:rsid w:val="0039214E"/>
    <w:rsid w:val="0039246A"/>
    <w:rsid w:val="0039269B"/>
    <w:rsid w:val="003927DD"/>
    <w:rsid w:val="00392C40"/>
    <w:rsid w:val="00392D7F"/>
    <w:rsid w:val="003933BA"/>
    <w:rsid w:val="003935EC"/>
    <w:rsid w:val="00393CA5"/>
    <w:rsid w:val="003940F5"/>
    <w:rsid w:val="00394510"/>
    <w:rsid w:val="0039484D"/>
    <w:rsid w:val="003949BB"/>
    <w:rsid w:val="00394D74"/>
    <w:rsid w:val="00394E34"/>
    <w:rsid w:val="00394F5B"/>
    <w:rsid w:val="00394FE0"/>
    <w:rsid w:val="003957FF"/>
    <w:rsid w:val="00395C52"/>
    <w:rsid w:val="0039630C"/>
    <w:rsid w:val="0039641B"/>
    <w:rsid w:val="003965D8"/>
    <w:rsid w:val="0039685B"/>
    <w:rsid w:val="00396942"/>
    <w:rsid w:val="00396995"/>
    <w:rsid w:val="00396BE5"/>
    <w:rsid w:val="003970E2"/>
    <w:rsid w:val="0039754B"/>
    <w:rsid w:val="00397645"/>
    <w:rsid w:val="0039770F"/>
    <w:rsid w:val="00397808"/>
    <w:rsid w:val="00397934"/>
    <w:rsid w:val="00397E39"/>
    <w:rsid w:val="003A0463"/>
    <w:rsid w:val="003A07BF"/>
    <w:rsid w:val="003A0AC3"/>
    <w:rsid w:val="003A131C"/>
    <w:rsid w:val="003A1962"/>
    <w:rsid w:val="003A1AED"/>
    <w:rsid w:val="003A1D39"/>
    <w:rsid w:val="003A1EC2"/>
    <w:rsid w:val="003A2C82"/>
    <w:rsid w:val="003A2DB9"/>
    <w:rsid w:val="003A2E27"/>
    <w:rsid w:val="003A2E4B"/>
    <w:rsid w:val="003A3577"/>
    <w:rsid w:val="003A3707"/>
    <w:rsid w:val="003A39F5"/>
    <w:rsid w:val="003A4C36"/>
    <w:rsid w:val="003A5F08"/>
    <w:rsid w:val="003A6806"/>
    <w:rsid w:val="003A7001"/>
    <w:rsid w:val="003A72C3"/>
    <w:rsid w:val="003A7849"/>
    <w:rsid w:val="003B0137"/>
    <w:rsid w:val="003B02E6"/>
    <w:rsid w:val="003B0A13"/>
    <w:rsid w:val="003B0A3E"/>
    <w:rsid w:val="003B0AFE"/>
    <w:rsid w:val="003B0B62"/>
    <w:rsid w:val="003B0F0A"/>
    <w:rsid w:val="003B1094"/>
    <w:rsid w:val="003B10EE"/>
    <w:rsid w:val="003B15D7"/>
    <w:rsid w:val="003B1703"/>
    <w:rsid w:val="003B1C67"/>
    <w:rsid w:val="003B2303"/>
    <w:rsid w:val="003B230A"/>
    <w:rsid w:val="003B23CC"/>
    <w:rsid w:val="003B3A1A"/>
    <w:rsid w:val="003B3CFB"/>
    <w:rsid w:val="003B3CFD"/>
    <w:rsid w:val="003B3D63"/>
    <w:rsid w:val="003B447A"/>
    <w:rsid w:val="003B49C8"/>
    <w:rsid w:val="003B4F73"/>
    <w:rsid w:val="003B5277"/>
    <w:rsid w:val="003B5737"/>
    <w:rsid w:val="003B5971"/>
    <w:rsid w:val="003B5F03"/>
    <w:rsid w:val="003B5F4E"/>
    <w:rsid w:val="003B6805"/>
    <w:rsid w:val="003B6A45"/>
    <w:rsid w:val="003B6B60"/>
    <w:rsid w:val="003B793E"/>
    <w:rsid w:val="003B7A20"/>
    <w:rsid w:val="003C031B"/>
    <w:rsid w:val="003C0AED"/>
    <w:rsid w:val="003C0D5A"/>
    <w:rsid w:val="003C1502"/>
    <w:rsid w:val="003C191A"/>
    <w:rsid w:val="003C19D9"/>
    <w:rsid w:val="003C1B59"/>
    <w:rsid w:val="003C1DBE"/>
    <w:rsid w:val="003C2204"/>
    <w:rsid w:val="003C259B"/>
    <w:rsid w:val="003C2648"/>
    <w:rsid w:val="003C26B8"/>
    <w:rsid w:val="003C2EAC"/>
    <w:rsid w:val="003C31E4"/>
    <w:rsid w:val="003C3924"/>
    <w:rsid w:val="003C3FCE"/>
    <w:rsid w:val="003C40E7"/>
    <w:rsid w:val="003C41A5"/>
    <w:rsid w:val="003C4302"/>
    <w:rsid w:val="003C4519"/>
    <w:rsid w:val="003C48E3"/>
    <w:rsid w:val="003C4DE8"/>
    <w:rsid w:val="003C4F2D"/>
    <w:rsid w:val="003C4F6C"/>
    <w:rsid w:val="003C529A"/>
    <w:rsid w:val="003C53B6"/>
    <w:rsid w:val="003C55D5"/>
    <w:rsid w:val="003C57FD"/>
    <w:rsid w:val="003C583A"/>
    <w:rsid w:val="003C5CFB"/>
    <w:rsid w:val="003C6349"/>
    <w:rsid w:val="003C661A"/>
    <w:rsid w:val="003C694C"/>
    <w:rsid w:val="003C6E92"/>
    <w:rsid w:val="003C765B"/>
    <w:rsid w:val="003C7663"/>
    <w:rsid w:val="003C78A7"/>
    <w:rsid w:val="003D0032"/>
    <w:rsid w:val="003D0389"/>
    <w:rsid w:val="003D0B8F"/>
    <w:rsid w:val="003D11E7"/>
    <w:rsid w:val="003D1A18"/>
    <w:rsid w:val="003D2467"/>
    <w:rsid w:val="003D249E"/>
    <w:rsid w:val="003D2528"/>
    <w:rsid w:val="003D2578"/>
    <w:rsid w:val="003D3422"/>
    <w:rsid w:val="003D35D3"/>
    <w:rsid w:val="003D381B"/>
    <w:rsid w:val="003D391E"/>
    <w:rsid w:val="003D433C"/>
    <w:rsid w:val="003D4530"/>
    <w:rsid w:val="003D45CF"/>
    <w:rsid w:val="003D45DB"/>
    <w:rsid w:val="003D4F3C"/>
    <w:rsid w:val="003D5687"/>
    <w:rsid w:val="003D5A0A"/>
    <w:rsid w:val="003D5D15"/>
    <w:rsid w:val="003D6202"/>
    <w:rsid w:val="003D6586"/>
    <w:rsid w:val="003D6CF9"/>
    <w:rsid w:val="003D72C4"/>
    <w:rsid w:val="003D72F0"/>
    <w:rsid w:val="003D7385"/>
    <w:rsid w:val="003D7430"/>
    <w:rsid w:val="003D779A"/>
    <w:rsid w:val="003D7842"/>
    <w:rsid w:val="003D79D9"/>
    <w:rsid w:val="003D7A9B"/>
    <w:rsid w:val="003E09FE"/>
    <w:rsid w:val="003E0CDB"/>
    <w:rsid w:val="003E0ED6"/>
    <w:rsid w:val="003E1099"/>
    <w:rsid w:val="003E1137"/>
    <w:rsid w:val="003E1199"/>
    <w:rsid w:val="003E12EF"/>
    <w:rsid w:val="003E1393"/>
    <w:rsid w:val="003E13C3"/>
    <w:rsid w:val="003E1468"/>
    <w:rsid w:val="003E15A7"/>
    <w:rsid w:val="003E1AF6"/>
    <w:rsid w:val="003E1BE5"/>
    <w:rsid w:val="003E1F44"/>
    <w:rsid w:val="003E2A56"/>
    <w:rsid w:val="003E2CC1"/>
    <w:rsid w:val="003E341D"/>
    <w:rsid w:val="003E3C9C"/>
    <w:rsid w:val="003E3DB2"/>
    <w:rsid w:val="003E3EAF"/>
    <w:rsid w:val="003E4053"/>
    <w:rsid w:val="003E40DC"/>
    <w:rsid w:val="003E4246"/>
    <w:rsid w:val="003E4458"/>
    <w:rsid w:val="003E4BC3"/>
    <w:rsid w:val="003E4CF8"/>
    <w:rsid w:val="003E50A5"/>
    <w:rsid w:val="003E5788"/>
    <w:rsid w:val="003E5BE6"/>
    <w:rsid w:val="003E6313"/>
    <w:rsid w:val="003E6778"/>
    <w:rsid w:val="003E6823"/>
    <w:rsid w:val="003E68E2"/>
    <w:rsid w:val="003E69BD"/>
    <w:rsid w:val="003E6A25"/>
    <w:rsid w:val="003E6A86"/>
    <w:rsid w:val="003E73AC"/>
    <w:rsid w:val="003F0062"/>
    <w:rsid w:val="003F06AB"/>
    <w:rsid w:val="003F06FA"/>
    <w:rsid w:val="003F0725"/>
    <w:rsid w:val="003F1134"/>
    <w:rsid w:val="003F142E"/>
    <w:rsid w:val="003F1552"/>
    <w:rsid w:val="003F25EF"/>
    <w:rsid w:val="003F260A"/>
    <w:rsid w:val="003F26BC"/>
    <w:rsid w:val="003F2CA4"/>
    <w:rsid w:val="003F32DF"/>
    <w:rsid w:val="003F37D3"/>
    <w:rsid w:val="003F3D51"/>
    <w:rsid w:val="003F46FD"/>
    <w:rsid w:val="003F4AEB"/>
    <w:rsid w:val="003F500F"/>
    <w:rsid w:val="003F5556"/>
    <w:rsid w:val="003F5655"/>
    <w:rsid w:val="003F5C60"/>
    <w:rsid w:val="003F5D9E"/>
    <w:rsid w:val="003F63CB"/>
    <w:rsid w:val="003F6EB5"/>
    <w:rsid w:val="003F7264"/>
    <w:rsid w:val="003F7420"/>
    <w:rsid w:val="003F7983"/>
    <w:rsid w:val="003F7F0C"/>
    <w:rsid w:val="00400049"/>
    <w:rsid w:val="004002B6"/>
    <w:rsid w:val="0040072D"/>
    <w:rsid w:val="00400A26"/>
    <w:rsid w:val="00400C2A"/>
    <w:rsid w:val="00400E2A"/>
    <w:rsid w:val="0040143C"/>
    <w:rsid w:val="00401B56"/>
    <w:rsid w:val="00401CC8"/>
    <w:rsid w:val="00401E71"/>
    <w:rsid w:val="00401F89"/>
    <w:rsid w:val="00402003"/>
    <w:rsid w:val="00402404"/>
    <w:rsid w:val="004025E2"/>
    <w:rsid w:val="00402BF5"/>
    <w:rsid w:val="00402E81"/>
    <w:rsid w:val="00403F03"/>
    <w:rsid w:val="0040400C"/>
    <w:rsid w:val="0040414E"/>
    <w:rsid w:val="004043AC"/>
    <w:rsid w:val="00404446"/>
    <w:rsid w:val="00404517"/>
    <w:rsid w:val="00404A72"/>
    <w:rsid w:val="0040500C"/>
    <w:rsid w:val="0040513B"/>
    <w:rsid w:val="0040551A"/>
    <w:rsid w:val="00405788"/>
    <w:rsid w:val="00405C13"/>
    <w:rsid w:val="00405CBB"/>
    <w:rsid w:val="00405CE0"/>
    <w:rsid w:val="004060D7"/>
    <w:rsid w:val="0040656B"/>
    <w:rsid w:val="00406616"/>
    <w:rsid w:val="0040664D"/>
    <w:rsid w:val="00406CA6"/>
    <w:rsid w:val="00406E7B"/>
    <w:rsid w:val="00406F8A"/>
    <w:rsid w:val="00407276"/>
    <w:rsid w:val="004074FF"/>
    <w:rsid w:val="00407BF5"/>
    <w:rsid w:val="00407F26"/>
    <w:rsid w:val="00410303"/>
    <w:rsid w:val="00410366"/>
    <w:rsid w:val="004105F0"/>
    <w:rsid w:val="0041085D"/>
    <w:rsid w:val="00410CA5"/>
    <w:rsid w:val="00410D34"/>
    <w:rsid w:val="00410FE3"/>
    <w:rsid w:val="00411072"/>
    <w:rsid w:val="00411127"/>
    <w:rsid w:val="00411A6F"/>
    <w:rsid w:val="00411DAE"/>
    <w:rsid w:val="00411F90"/>
    <w:rsid w:val="004124CC"/>
    <w:rsid w:val="0041289E"/>
    <w:rsid w:val="00412C81"/>
    <w:rsid w:val="00413508"/>
    <w:rsid w:val="00413A0B"/>
    <w:rsid w:val="00413ABE"/>
    <w:rsid w:val="00413E40"/>
    <w:rsid w:val="00413F9D"/>
    <w:rsid w:val="0041420E"/>
    <w:rsid w:val="00414B4A"/>
    <w:rsid w:val="00414E92"/>
    <w:rsid w:val="00414F31"/>
    <w:rsid w:val="0041512C"/>
    <w:rsid w:val="004152DA"/>
    <w:rsid w:val="00415962"/>
    <w:rsid w:val="00415A0F"/>
    <w:rsid w:val="00415A7F"/>
    <w:rsid w:val="00415AE6"/>
    <w:rsid w:val="00415B94"/>
    <w:rsid w:val="00415CDD"/>
    <w:rsid w:val="00415EC1"/>
    <w:rsid w:val="00416469"/>
    <w:rsid w:val="004164A7"/>
    <w:rsid w:val="004165BE"/>
    <w:rsid w:val="004166D5"/>
    <w:rsid w:val="0041682A"/>
    <w:rsid w:val="00416B59"/>
    <w:rsid w:val="00416D69"/>
    <w:rsid w:val="00416EF2"/>
    <w:rsid w:val="00417211"/>
    <w:rsid w:val="004177A6"/>
    <w:rsid w:val="00417C9A"/>
    <w:rsid w:val="00417D6D"/>
    <w:rsid w:val="00420117"/>
    <w:rsid w:val="0042053D"/>
    <w:rsid w:val="00420A12"/>
    <w:rsid w:val="00420FD4"/>
    <w:rsid w:val="00421036"/>
    <w:rsid w:val="0042124F"/>
    <w:rsid w:val="00421BA8"/>
    <w:rsid w:val="00421EC3"/>
    <w:rsid w:val="0042240C"/>
    <w:rsid w:val="004224C9"/>
    <w:rsid w:val="004225C0"/>
    <w:rsid w:val="00422B9F"/>
    <w:rsid w:val="00423095"/>
    <w:rsid w:val="004234C9"/>
    <w:rsid w:val="004237A3"/>
    <w:rsid w:val="004238E8"/>
    <w:rsid w:val="00423F51"/>
    <w:rsid w:val="00424575"/>
    <w:rsid w:val="00424949"/>
    <w:rsid w:val="00424C46"/>
    <w:rsid w:val="00424E95"/>
    <w:rsid w:val="00425243"/>
    <w:rsid w:val="00425264"/>
    <w:rsid w:val="00425363"/>
    <w:rsid w:val="004258F2"/>
    <w:rsid w:val="00425ADA"/>
    <w:rsid w:val="00425CE8"/>
    <w:rsid w:val="00426AB8"/>
    <w:rsid w:val="00426D46"/>
    <w:rsid w:val="00427372"/>
    <w:rsid w:val="004275F0"/>
    <w:rsid w:val="00427833"/>
    <w:rsid w:val="00427887"/>
    <w:rsid w:val="00427A23"/>
    <w:rsid w:val="00427B06"/>
    <w:rsid w:val="00427E24"/>
    <w:rsid w:val="00427F29"/>
    <w:rsid w:val="00430061"/>
    <w:rsid w:val="004300AD"/>
    <w:rsid w:val="00430144"/>
    <w:rsid w:val="00430287"/>
    <w:rsid w:val="0043051C"/>
    <w:rsid w:val="00430804"/>
    <w:rsid w:val="00430E80"/>
    <w:rsid w:val="004313B5"/>
    <w:rsid w:val="0043155D"/>
    <w:rsid w:val="0043172A"/>
    <w:rsid w:val="0043188C"/>
    <w:rsid w:val="00431C33"/>
    <w:rsid w:val="00431DC9"/>
    <w:rsid w:val="00432973"/>
    <w:rsid w:val="00433A2B"/>
    <w:rsid w:val="00433B08"/>
    <w:rsid w:val="0043403E"/>
    <w:rsid w:val="00434089"/>
    <w:rsid w:val="00434889"/>
    <w:rsid w:val="00435701"/>
    <w:rsid w:val="00435818"/>
    <w:rsid w:val="00435B99"/>
    <w:rsid w:val="00435DC8"/>
    <w:rsid w:val="00435F3C"/>
    <w:rsid w:val="00435F9D"/>
    <w:rsid w:val="004361B1"/>
    <w:rsid w:val="004367E8"/>
    <w:rsid w:val="0043702D"/>
    <w:rsid w:val="0043748E"/>
    <w:rsid w:val="004374E9"/>
    <w:rsid w:val="0043762A"/>
    <w:rsid w:val="004378E3"/>
    <w:rsid w:val="00437B83"/>
    <w:rsid w:val="004402D2"/>
    <w:rsid w:val="00440361"/>
    <w:rsid w:val="00440763"/>
    <w:rsid w:val="00440A6B"/>
    <w:rsid w:val="00440AFA"/>
    <w:rsid w:val="0044114B"/>
    <w:rsid w:val="004411FE"/>
    <w:rsid w:val="00441AF5"/>
    <w:rsid w:val="00441E70"/>
    <w:rsid w:val="0044215B"/>
    <w:rsid w:val="00442D2C"/>
    <w:rsid w:val="00442DC3"/>
    <w:rsid w:val="00443706"/>
    <w:rsid w:val="00443E27"/>
    <w:rsid w:val="00443F5C"/>
    <w:rsid w:val="00443FC8"/>
    <w:rsid w:val="00444263"/>
    <w:rsid w:val="00444348"/>
    <w:rsid w:val="004445E8"/>
    <w:rsid w:val="00444AAD"/>
    <w:rsid w:val="00444C93"/>
    <w:rsid w:val="0044519A"/>
    <w:rsid w:val="0044564D"/>
    <w:rsid w:val="00445C3B"/>
    <w:rsid w:val="00446276"/>
    <w:rsid w:val="0044638C"/>
    <w:rsid w:val="004465BD"/>
    <w:rsid w:val="00446898"/>
    <w:rsid w:val="00446DBD"/>
    <w:rsid w:val="00446F8B"/>
    <w:rsid w:val="00446FC9"/>
    <w:rsid w:val="00447A66"/>
    <w:rsid w:val="00447B2D"/>
    <w:rsid w:val="00450501"/>
    <w:rsid w:val="00450901"/>
    <w:rsid w:val="00451190"/>
    <w:rsid w:val="004517C3"/>
    <w:rsid w:val="00451E58"/>
    <w:rsid w:val="0045253D"/>
    <w:rsid w:val="00452B3E"/>
    <w:rsid w:val="00452E8F"/>
    <w:rsid w:val="00453578"/>
    <w:rsid w:val="004535CE"/>
    <w:rsid w:val="004539D6"/>
    <w:rsid w:val="00453FE2"/>
    <w:rsid w:val="004540F3"/>
    <w:rsid w:val="004541FE"/>
    <w:rsid w:val="0045497E"/>
    <w:rsid w:val="00454A9E"/>
    <w:rsid w:val="00454B41"/>
    <w:rsid w:val="00454C79"/>
    <w:rsid w:val="00454CF3"/>
    <w:rsid w:val="00454F01"/>
    <w:rsid w:val="00455175"/>
    <w:rsid w:val="00455452"/>
    <w:rsid w:val="004555B1"/>
    <w:rsid w:val="00455764"/>
    <w:rsid w:val="00455822"/>
    <w:rsid w:val="00455DAD"/>
    <w:rsid w:val="004561DD"/>
    <w:rsid w:val="004562A6"/>
    <w:rsid w:val="0045655A"/>
    <w:rsid w:val="00456B04"/>
    <w:rsid w:val="00456D57"/>
    <w:rsid w:val="0045743E"/>
    <w:rsid w:val="004578FE"/>
    <w:rsid w:val="00460C07"/>
    <w:rsid w:val="004612C8"/>
    <w:rsid w:val="0046130C"/>
    <w:rsid w:val="004613EE"/>
    <w:rsid w:val="004620FF"/>
    <w:rsid w:val="00462170"/>
    <w:rsid w:val="0046234B"/>
    <w:rsid w:val="00462476"/>
    <w:rsid w:val="004627FE"/>
    <w:rsid w:val="00462A2D"/>
    <w:rsid w:val="00463151"/>
    <w:rsid w:val="0046384F"/>
    <w:rsid w:val="00463895"/>
    <w:rsid w:val="00463911"/>
    <w:rsid w:val="00464035"/>
    <w:rsid w:val="00464393"/>
    <w:rsid w:val="0046451C"/>
    <w:rsid w:val="004647F9"/>
    <w:rsid w:val="00464E6C"/>
    <w:rsid w:val="0046514D"/>
    <w:rsid w:val="00465634"/>
    <w:rsid w:val="004656E7"/>
    <w:rsid w:val="00466025"/>
    <w:rsid w:val="00466594"/>
    <w:rsid w:val="004665C7"/>
    <w:rsid w:val="0046721C"/>
    <w:rsid w:val="0046732E"/>
    <w:rsid w:val="00467463"/>
    <w:rsid w:val="00467BA4"/>
    <w:rsid w:val="0047008F"/>
    <w:rsid w:val="0047020E"/>
    <w:rsid w:val="00470333"/>
    <w:rsid w:val="00470674"/>
    <w:rsid w:val="0047090C"/>
    <w:rsid w:val="00470AF4"/>
    <w:rsid w:val="00470E97"/>
    <w:rsid w:val="004715C5"/>
    <w:rsid w:val="0047189A"/>
    <w:rsid w:val="00471D0D"/>
    <w:rsid w:val="00471D76"/>
    <w:rsid w:val="00472012"/>
    <w:rsid w:val="00472242"/>
    <w:rsid w:val="0047224F"/>
    <w:rsid w:val="0047237B"/>
    <w:rsid w:val="0047257D"/>
    <w:rsid w:val="00472ACF"/>
    <w:rsid w:val="00473083"/>
    <w:rsid w:val="004739FC"/>
    <w:rsid w:val="00473CE9"/>
    <w:rsid w:val="004745EA"/>
    <w:rsid w:val="00474A0C"/>
    <w:rsid w:val="00474CC5"/>
    <w:rsid w:val="00475268"/>
    <w:rsid w:val="00475A02"/>
    <w:rsid w:val="00475A70"/>
    <w:rsid w:val="00475E03"/>
    <w:rsid w:val="00475EE2"/>
    <w:rsid w:val="00475EF3"/>
    <w:rsid w:val="0047605C"/>
    <w:rsid w:val="0047675F"/>
    <w:rsid w:val="004767A7"/>
    <w:rsid w:val="004769AF"/>
    <w:rsid w:val="00476BAA"/>
    <w:rsid w:val="00476D8A"/>
    <w:rsid w:val="00476DAB"/>
    <w:rsid w:val="00476E55"/>
    <w:rsid w:val="00476ED7"/>
    <w:rsid w:val="00476F0B"/>
    <w:rsid w:val="004770F3"/>
    <w:rsid w:val="00477209"/>
    <w:rsid w:val="00477363"/>
    <w:rsid w:val="00477547"/>
    <w:rsid w:val="0047790B"/>
    <w:rsid w:val="004779CB"/>
    <w:rsid w:val="004802D3"/>
    <w:rsid w:val="00480C37"/>
    <w:rsid w:val="00480D08"/>
    <w:rsid w:val="00480DE6"/>
    <w:rsid w:val="00480F73"/>
    <w:rsid w:val="00481180"/>
    <w:rsid w:val="00481697"/>
    <w:rsid w:val="00481905"/>
    <w:rsid w:val="0048195E"/>
    <w:rsid w:val="004820AA"/>
    <w:rsid w:val="00482768"/>
    <w:rsid w:val="00482A55"/>
    <w:rsid w:val="00482B0A"/>
    <w:rsid w:val="00482D7C"/>
    <w:rsid w:val="0048339D"/>
    <w:rsid w:val="004834C8"/>
    <w:rsid w:val="00483689"/>
    <w:rsid w:val="004838C6"/>
    <w:rsid w:val="004838DC"/>
    <w:rsid w:val="00483A0B"/>
    <w:rsid w:val="00483CFD"/>
    <w:rsid w:val="004841EA"/>
    <w:rsid w:val="00484CF1"/>
    <w:rsid w:val="004850FE"/>
    <w:rsid w:val="00485374"/>
    <w:rsid w:val="004856EA"/>
    <w:rsid w:val="00485840"/>
    <w:rsid w:val="00485C57"/>
    <w:rsid w:val="00485F4C"/>
    <w:rsid w:val="00486116"/>
    <w:rsid w:val="004869D8"/>
    <w:rsid w:val="00486C61"/>
    <w:rsid w:val="004877CD"/>
    <w:rsid w:val="004879C6"/>
    <w:rsid w:val="00487CB7"/>
    <w:rsid w:val="00487DA1"/>
    <w:rsid w:val="00487DFE"/>
    <w:rsid w:val="00487E3B"/>
    <w:rsid w:val="0049052B"/>
    <w:rsid w:val="004910D1"/>
    <w:rsid w:val="00491242"/>
    <w:rsid w:val="004912F1"/>
    <w:rsid w:val="00491324"/>
    <w:rsid w:val="004916D8"/>
    <w:rsid w:val="00491847"/>
    <w:rsid w:val="004918B0"/>
    <w:rsid w:val="00491BF1"/>
    <w:rsid w:val="00491E15"/>
    <w:rsid w:val="004924B6"/>
    <w:rsid w:val="00492590"/>
    <w:rsid w:val="00492655"/>
    <w:rsid w:val="004926DC"/>
    <w:rsid w:val="00492EEB"/>
    <w:rsid w:val="004931D6"/>
    <w:rsid w:val="00493A07"/>
    <w:rsid w:val="00493C50"/>
    <w:rsid w:val="00493D65"/>
    <w:rsid w:val="0049420E"/>
    <w:rsid w:val="004944DE"/>
    <w:rsid w:val="00494720"/>
    <w:rsid w:val="0049484D"/>
    <w:rsid w:val="004952F6"/>
    <w:rsid w:val="0049586A"/>
    <w:rsid w:val="00495A6C"/>
    <w:rsid w:val="00496350"/>
    <w:rsid w:val="004968BD"/>
    <w:rsid w:val="00496D20"/>
    <w:rsid w:val="00496D84"/>
    <w:rsid w:val="00497273"/>
    <w:rsid w:val="00497551"/>
    <w:rsid w:val="0049763C"/>
    <w:rsid w:val="004979E1"/>
    <w:rsid w:val="004A0778"/>
    <w:rsid w:val="004A0B17"/>
    <w:rsid w:val="004A0FD4"/>
    <w:rsid w:val="004A16AC"/>
    <w:rsid w:val="004A1913"/>
    <w:rsid w:val="004A1A18"/>
    <w:rsid w:val="004A1EDA"/>
    <w:rsid w:val="004A1EE6"/>
    <w:rsid w:val="004A1FD1"/>
    <w:rsid w:val="004A27E0"/>
    <w:rsid w:val="004A2BC4"/>
    <w:rsid w:val="004A2DE5"/>
    <w:rsid w:val="004A2E52"/>
    <w:rsid w:val="004A391B"/>
    <w:rsid w:val="004A3A77"/>
    <w:rsid w:val="004A3D35"/>
    <w:rsid w:val="004A403D"/>
    <w:rsid w:val="004A4237"/>
    <w:rsid w:val="004A44B4"/>
    <w:rsid w:val="004A4593"/>
    <w:rsid w:val="004A4744"/>
    <w:rsid w:val="004A49A5"/>
    <w:rsid w:val="004A540E"/>
    <w:rsid w:val="004A55AE"/>
    <w:rsid w:val="004A57D7"/>
    <w:rsid w:val="004A5DD2"/>
    <w:rsid w:val="004A6337"/>
    <w:rsid w:val="004A639A"/>
    <w:rsid w:val="004A6699"/>
    <w:rsid w:val="004A74CA"/>
    <w:rsid w:val="004A77AE"/>
    <w:rsid w:val="004A7858"/>
    <w:rsid w:val="004A7CA3"/>
    <w:rsid w:val="004A7DFC"/>
    <w:rsid w:val="004B02D6"/>
    <w:rsid w:val="004B02E4"/>
    <w:rsid w:val="004B05A1"/>
    <w:rsid w:val="004B1162"/>
    <w:rsid w:val="004B1457"/>
    <w:rsid w:val="004B17FB"/>
    <w:rsid w:val="004B19AE"/>
    <w:rsid w:val="004B1AD4"/>
    <w:rsid w:val="004B1B08"/>
    <w:rsid w:val="004B1D53"/>
    <w:rsid w:val="004B21FD"/>
    <w:rsid w:val="004B27DA"/>
    <w:rsid w:val="004B29F9"/>
    <w:rsid w:val="004B2E5B"/>
    <w:rsid w:val="004B300D"/>
    <w:rsid w:val="004B37D7"/>
    <w:rsid w:val="004B37EE"/>
    <w:rsid w:val="004B38F0"/>
    <w:rsid w:val="004B3E15"/>
    <w:rsid w:val="004B4151"/>
    <w:rsid w:val="004B43E8"/>
    <w:rsid w:val="004B4482"/>
    <w:rsid w:val="004B4580"/>
    <w:rsid w:val="004B5A15"/>
    <w:rsid w:val="004B5AB4"/>
    <w:rsid w:val="004B5CB9"/>
    <w:rsid w:val="004B640A"/>
    <w:rsid w:val="004B6786"/>
    <w:rsid w:val="004B6A25"/>
    <w:rsid w:val="004B7978"/>
    <w:rsid w:val="004B7A74"/>
    <w:rsid w:val="004B7AE5"/>
    <w:rsid w:val="004C0626"/>
    <w:rsid w:val="004C0686"/>
    <w:rsid w:val="004C06F3"/>
    <w:rsid w:val="004C0773"/>
    <w:rsid w:val="004C0D7F"/>
    <w:rsid w:val="004C1809"/>
    <w:rsid w:val="004C214E"/>
    <w:rsid w:val="004C22C0"/>
    <w:rsid w:val="004C2368"/>
    <w:rsid w:val="004C24BD"/>
    <w:rsid w:val="004C26F3"/>
    <w:rsid w:val="004C2F5D"/>
    <w:rsid w:val="004C2FD3"/>
    <w:rsid w:val="004C336E"/>
    <w:rsid w:val="004C3516"/>
    <w:rsid w:val="004C35AF"/>
    <w:rsid w:val="004C3638"/>
    <w:rsid w:val="004C40E8"/>
    <w:rsid w:val="004C420F"/>
    <w:rsid w:val="004C4354"/>
    <w:rsid w:val="004C438E"/>
    <w:rsid w:val="004C447E"/>
    <w:rsid w:val="004C465C"/>
    <w:rsid w:val="004C46F4"/>
    <w:rsid w:val="004C5491"/>
    <w:rsid w:val="004C5DE8"/>
    <w:rsid w:val="004C62A3"/>
    <w:rsid w:val="004C66D2"/>
    <w:rsid w:val="004C6846"/>
    <w:rsid w:val="004C7720"/>
    <w:rsid w:val="004C7C19"/>
    <w:rsid w:val="004C7FA8"/>
    <w:rsid w:val="004D0634"/>
    <w:rsid w:val="004D0854"/>
    <w:rsid w:val="004D0A8A"/>
    <w:rsid w:val="004D1507"/>
    <w:rsid w:val="004D1A98"/>
    <w:rsid w:val="004D1FCB"/>
    <w:rsid w:val="004D2107"/>
    <w:rsid w:val="004D2325"/>
    <w:rsid w:val="004D28D5"/>
    <w:rsid w:val="004D2A90"/>
    <w:rsid w:val="004D2BB4"/>
    <w:rsid w:val="004D301F"/>
    <w:rsid w:val="004D33A4"/>
    <w:rsid w:val="004D3602"/>
    <w:rsid w:val="004D3B6E"/>
    <w:rsid w:val="004D3BF7"/>
    <w:rsid w:val="004D41F1"/>
    <w:rsid w:val="004D43F0"/>
    <w:rsid w:val="004D4C47"/>
    <w:rsid w:val="004D4EFC"/>
    <w:rsid w:val="004D5298"/>
    <w:rsid w:val="004D5317"/>
    <w:rsid w:val="004D6241"/>
    <w:rsid w:val="004D62B9"/>
    <w:rsid w:val="004D62CF"/>
    <w:rsid w:val="004D6B77"/>
    <w:rsid w:val="004D6EF3"/>
    <w:rsid w:val="004D6F84"/>
    <w:rsid w:val="004D7680"/>
    <w:rsid w:val="004D7917"/>
    <w:rsid w:val="004D7A6C"/>
    <w:rsid w:val="004D7CC3"/>
    <w:rsid w:val="004D7E6E"/>
    <w:rsid w:val="004E0081"/>
    <w:rsid w:val="004E03E9"/>
    <w:rsid w:val="004E0B72"/>
    <w:rsid w:val="004E1040"/>
    <w:rsid w:val="004E127D"/>
    <w:rsid w:val="004E1B20"/>
    <w:rsid w:val="004E1B2A"/>
    <w:rsid w:val="004E2C87"/>
    <w:rsid w:val="004E2D51"/>
    <w:rsid w:val="004E2E37"/>
    <w:rsid w:val="004E2FD6"/>
    <w:rsid w:val="004E3715"/>
    <w:rsid w:val="004E384B"/>
    <w:rsid w:val="004E3D91"/>
    <w:rsid w:val="004E3DE7"/>
    <w:rsid w:val="004E3E2D"/>
    <w:rsid w:val="004E405B"/>
    <w:rsid w:val="004E44B8"/>
    <w:rsid w:val="004E4647"/>
    <w:rsid w:val="004E4969"/>
    <w:rsid w:val="004E4C83"/>
    <w:rsid w:val="004E4EF5"/>
    <w:rsid w:val="004E5518"/>
    <w:rsid w:val="004E599A"/>
    <w:rsid w:val="004E65C5"/>
    <w:rsid w:val="004E6751"/>
    <w:rsid w:val="004E6757"/>
    <w:rsid w:val="004E683C"/>
    <w:rsid w:val="004E68B6"/>
    <w:rsid w:val="004E69B6"/>
    <w:rsid w:val="004E6A23"/>
    <w:rsid w:val="004E6A24"/>
    <w:rsid w:val="004E6BD0"/>
    <w:rsid w:val="004E6E7B"/>
    <w:rsid w:val="004E7120"/>
    <w:rsid w:val="004E7390"/>
    <w:rsid w:val="004E74D2"/>
    <w:rsid w:val="004E762B"/>
    <w:rsid w:val="004E774D"/>
    <w:rsid w:val="004E7881"/>
    <w:rsid w:val="004E7A76"/>
    <w:rsid w:val="004F0330"/>
    <w:rsid w:val="004F085E"/>
    <w:rsid w:val="004F0BA1"/>
    <w:rsid w:val="004F0D08"/>
    <w:rsid w:val="004F0FBD"/>
    <w:rsid w:val="004F1BF2"/>
    <w:rsid w:val="004F231F"/>
    <w:rsid w:val="004F270E"/>
    <w:rsid w:val="004F27D8"/>
    <w:rsid w:val="004F2B50"/>
    <w:rsid w:val="004F2D20"/>
    <w:rsid w:val="004F2DA2"/>
    <w:rsid w:val="004F387A"/>
    <w:rsid w:val="004F3CA9"/>
    <w:rsid w:val="004F3D3B"/>
    <w:rsid w:val="004F3E26"/>
    <w:rsid w:val="004F405A"/>
    <w:rsid w:val="004F4085"/>
    <w:rsid w:val="004F44B9"/>
    <w:rsid w:val="004F4A08"/>
    <w:rsid w:val="004F4B39"/>
    <w:rsid w:val="004F519C"/>
    <w:rsid w:val="004F5522"/>
    <w:rsid w:val="004F5848"/>
    <w:rsid w:val="004F61AC"/>
    <w:rsid w:val="004F64A6"/>
    <w:rsid w:val="004F64E4"/>
    <w:rsid w:val="004F65A2"/>
    <w:rsid w:val="004F6CEE"/>
    <w:rsid w:val="004F6DDE"/>
    <w:rsid w:val="004F6EA6"/>
    <w:rsid w:val="004F7289"/>
    <w:rsid w:val="004F744B"/>
    <w:rsid w:val="004F7748"/>
    <w:rsid w:val="004F77AC"/>
    <w:rsid w:val="004F7994"/>
    <w:rsid w:val="00500B4F"/>
    <w:rsid w:val="00500B73"/>
    <w:rsid w:val="00500C64"/>
    <w:rsid w:val="00501357"/>
    <w:rsid w:val="005013D5"/>
    <w:rsid w:val="0050179E"/>
    <w:rsid w:val="00501CA1"/>
    <w:rsid w:val="00501D67"/>
    <w:rsid w:val="00502864"/>
    <w:rsid w:val="00502D85"/>
    <w:rsid w:val="00502DDA"/>
    <w:rsid w:val="0050337C"/>
    <w:rsid w:val="0050362C"/>
    <w:rsid w:val="00503C1A"/>
    <w:rsid w:val="00503DC1"/>
    <w:rsid w:val="00503DDE"/>
    <w:rsid w:val="00504161"/>
    <w:rsid w:val="005047A6"/>
    <w:rsid w:val="0050491D"/>
    <w:rsid w:val="00504CA8"/>
    <w:rsid w:val="00504E77"/>
    <w:rsid w:val="005057EC"/>
    <w:rsid w:val="00505959"/>
    <w:rsid w:val="00505A1A"/>
    <w:rsid w:val="0050606F"/>
    <w:rsid w:val="00506914"/>
    <w:rsid w:val="0050765C"/>
    <w:rsid w:val="005103D9"/>
    <w:rsid w:val="005109DE"/>
    <w:rsid w:val="00510CA0"/>
    <w:rsid w:val="00512276"/>
    <w:rsid w:val="0051234F"/>
    <w:rsid w:val="00512603"/>
    <w:rsid w:val="00512BDA"/>
    <w:rsid w:val="00513C14"/>
    <w:rsid w:val="00514159"/>
    <w:rsid w:val="0051442D"/>
    <w:rsid w:val="005144A2"/>
    <w:rsid w:val="005149A2"/>
    <w:rsid w:val="00514F5E"/>
    <w:rsid w:val="00515131"/>
    <w:rsid w:val="005155FA"/>
    <w:rsid w:val="00515B19"/>
    <w:rsid w:val="00515FA3"/>
    <w:rsid w:val="005162DA"/>
    <w:rsid w:val="00516315"/>
    <w:rsid w:val="0051644D"/>
    <w:rsid w:val="00516980"/>
    <w:rsid w:val="00516EAE"/>
    <w:rsid w:val="005171E0"/>
    <w:rsid w:val="0051726F"/>
    <w:rsid w:val="00517354"/>
    <w:rsid w:val="0051787D"/>
    <w:rsid w:val="00517D47"/>
    <w:rsid w:val="00517FB2"/>
    <w:rsid w:val="00517FEF"/>
    <w:rsid w:val="0052034F"/>
    <w:rsid w:val="005204DB"/>
    <w:rsid w:val="00520A53"/>
    <w:rsid w:val="00521027"/>
    <w:rsid w:val="005217A4"/>
    <w:rsid w:val="00521A3C"/>
    <w:rsid w:val="00521B7A"/>
    <w:rsid w:val="00521D31"/>
    <w:rsid w:val="0052215B"/>
    <w:rsid w:val="0052215E"/>
    <w:rsid w:val="00522167"/>
    <w:rsid w:val="00522387"/>
    <w:rsid w:val="00522497"/>
    <w:rsid w:val="005225F3"/>
    <w:rsid w:val="00522840"/>
    <w:rsid w:val="0052321B"/>
    <w:rsid w:val="00523F99"/>
    <w:rsid w:val="00524669"/>
    <w:rsid w:val="005247FE"/>
    <w:rsid w:val="005248A8"/>
    <w:rsid w:val="005249DB"/>
    <w:rsid w:val="00525002"/>
    <w:rsid w:val="0052509E"/>
    <w:rsid w:val="005250C3"/>
    <w:rsid w:val="00525390"/>
    <w:rsid w:val="00525B5D"/>
    <w:rsid w:val="00525DE9"/>
    <w:rsid w:val="00526094"/>
    <w:rsid w:val="005262E8"/>
    <w:rsid w:val="00527000"/>
    <w:rsid w:val="0052790C"/>
    <w:rsid w:val="00527E08"/>
    <w:rsid w:val="00527E82"/>
    <w:rsid w:val="00527EC8"/>
    <w:rsid w:val="00530362"/>
    <w:rsid w:val="00530486"/>
    <w:rsid w:val="005305DA"/>
    <w:rsid w:val="00530BF7"/>
    <w:rsid w:val="00530C98"/>
    <w:rsid w:val="00530E7B"/>
    <w:rsid w:val="00531011"/>
    <w:rsid w:val="00531023"/>
    <w:rsid w:val="00531168"/>
    <w:rsid w:val="00531809"/>
    <w:rsid w:val="00532254"/>
    <w:rsid w:val="00532484"/>
    <w:rsid w:val="005328E1"/>
    <w:rsid w:val="0053290F"/>
    <w:rsid w:val="00532D27"/>
    <w:rsid w:val="00533522"/>
    <w:rsid w:val="00534020"/>
    <w:rsid w:val="005340EE"/>
    <w:rsid w:val="0053425B"/>
    <w:rsid w:val="0053455B"/>
    <w:rsid w:val="005345FE"/>
    <w:rsid w:val="005348DF"/>
    <w:rsid w:val="00534958"/>
    <w:rsid w:val="00534A35"/>
    <w:rsid w:val="00534CE6"/>
    <w:rsid w:val="00535286"/>
    <w:rsid w:val="0053540F"/>
    <w:rsid w:val="00535A95"/>
    <w:rsid w:val="00535C3B"/>
    <w:rsid w:val="00535E25"/>
    <w:rsid w:val="00536949"/>
    <w:rsid w:val="005372C0"/>
    <w:rsid w:val="00537302"/>
    <w:rsid w:val="00537710"/>
    <w:rsid w:val="005377C6"/>
    <w:rsid w:val="00537B1C"/>
    <w:rsid w:val="00537C25"/>
    <w:rsid w:val="00537DA9"/>
    <w:rsid w:val="00537FE6"/>
    <w:rsid w:val="00540697"/>
    <w:rsid w:val="00540830"/>
    <w:rsid w:val="0054098B"/>
    <w:rsid w:val="00540D61"/>
    <w:rsid w:val="00540E50"/>
    <w:rsid w:val="00540E9A"/>
    <w:rsid w:val="00541688"/>
    <w:rsid w:val="005417D0"/>
    <w:rsid w:val="00541993"/>
    <w:rsid w:val="00542F21"/>
    <w:rsid w:val="005430F1"/>
    <w:rsid w:val="0054347D"/>
    <w:rsid w:val="00543525"/>
    <w:rsid w:val="00543BAA"/>
    <w:rsid w:val="00543C2A"/>
    <w:rsid w:val="005443FE"/>
    <w:rsid w:val="00544554"/>
    <w:rsid w:val="00544563"/>
    <w:rsid w:val="00544984"/>
    <w:rsid w:val="0054498B"/>
    <w:rsid w:val="00544D8D"/>
    <w:rsid w:val="00544E4C"/>
    <w:rsid w:val="00544E52"/>
    <w:rsid w:val="00544E71"/>
    <w:rsid w:val="00544EB2"/>
    <w:rsid w:val="0054580E"/>
    <w:rsid w:val="00545944"/>
    <w:rsid w:val="00545A4A"/>
    <w:rsid w:val="00545F60"/>
    <w:rsid w:val="0054686E"/>
    <w:rsid w:val="00546A70"/>
    <w:rsid w:val="00547381"/>
    <w:rsid w:val="00547549"/>
    <w:rsid w:val="00547728"/>
    <w:rsid w:val="0054787C"/>
    <w:rsid w:val="005478FA"/>
    <w:rsid w:val="00547E39"/>
    <w:rsid w:val="0055033D"/>
    <w:rsid w:val="00551306"/>
    <w:rsid w:val="00551981"/>
    <w:rsid w:val="00551BC1"/>
    <w:rsid w:val="00551E2E"/>
    <w:rsid w:val="0055251F"/>
    <w:rsid w:val="00552666"/>
    <w:rsid w:val="00552E49"/>
    <w:rsid w:val="00553148"/>
    <w:rsid w:val="005535BF"/>
    <w:rsid w:val="005539CD"/>
    <w:rsid w:val="00553AC4"/>
    <w:rsid w:val="00553C95"/>
    <w:rsid w:val="00554210"/>
    <w:rsid w:val="00554340"/>
    <w:rsid w:val="005543B3"/>
    <w:rsid w:val="00554430"/>
    <w:rsid w:val="00554627"/>
    <w:rsid w:val="00554767"/>
    <w:rsid w:val="005549BF"/>
    <w:rsid w:val="00555601"/>
    <w:rsid w:val="00555A2E"/>
    <w:rsid w:val="00555BEA"/>
    <w:rsid w:val="00555EA7"/>
    <w:rsid w:val="005566A3"/>
    <w:rsid w:val="005569F6"/>
    <w:rsid w:val="00556B06"/>
    <w:rsid w:val="005574DD"/>
    <w:rsid w:val="0055764E"/>
    <w:rsid w:val="00557762"/>
    <w:rsid w:val="0055779A"/>
    <w:rsid w:val="005578A9"/>
    <w:rsid w:val="00557AF2"/>
    <w:rsid w:val="00557B85"/>
    <w:rsid w:val="00557B8F"/>
    <w:rsid w:val="00557DE0"/>
    <w:rsid w:val="00560272"/>
    <w:rsid w:val="0056029A"/>
    <w:rsid w:val="00560C5A"/>
    <w:rsid w:val="00561414"/>
    <w:rsid w:val="0056143B"/>
    <w:rsid w:val="005616DD"/>
    <w:rsid w:val="005619F6"/>
    <w:rsid w:val="00561CC5"/>
    <w:rsid w:val="005624B4"/>
    <w:rsid w:val="005635E7"/>
    <w:rsid w:val="00563772"/>
    <w:rsid w:val="0056467A"/>
    <w:rsid w:val="005647F5"/>
    <w:rsid w:val="00564BE4"/>
    <w:rsid w:val="00565005"/>
    <w:rsid w:val="00565AB9"/>
    <w:rsid w:val="00565C51"/>
    <w:rsid w:val="00565D65"/>
    <w:rsid w:val="00565E3B"/>
    <w:rsid w:val="0056639C"/>
    <w:rsid w:val="00566C01"/>
    <w:rsid w:val="00566DAF"/>
    <w:rsid w:val="00566F2D"/>
    <w:rsid w:val="005673FD"/>
    <w:rsid w:val="00567527"/>
    <w:rsid w:val="005679A6"/>
    <w:rsid w:val="005702E3"/>
    <w:rsid w:val="0057059C"/>
    <w:rsid w:val="005706BA"/>
    <w:rsid w:val="00570738"/>
    <w:rsid w:val="0057079E"/>
    <w:rsid w:val="00570853"/>
    <w:rsid w:val="00570A53"/>
    <w:rsid w:val="00570AB8"/>
    <w:rsid w:val="00570C6B"/>
    <w:rsid w:val="00570F9A"/>
    <w:rsid w:val="00570FC4"/>
    <w:rsid w:val="00571A64"/>
    <w:rsid w:val="00571AAA"/>
    <w:rsid w:val="00571B0C"/>
    <w:rsid w:val="00571BDA"/>
    <w:rsid w:val="0057269D"/>
    <w:rsid w:val="0057283B"/>
    <w:rsid w:val="00572AFD"/>
    <w:rsid w:val="00572D52"/>
    <w:rsid w:val="00573371"/>
    <w:rsid w:val="00573694"/>
    <w:rsid w:val="00573B7A"/>
    <w:rsid w:val="00573D2F"/>
    <w:rsid w:val="00574231"/>
    <w:rsid w:val="005745C7"/>
    <w:rsid w:val="00574BBA"/>
    <w:rsid w:val="0057516F"/>
    <w:rsid w:val="00575A0D"/>
    <w:rsid w:val="00575E0F"/>
    <w:rsid w:val="0057617C"/>
    <w:rsid w:val="00576434"/>
    <w:rsid w:val="00576B2C"/>
    <w:rsid w:val="00577805"/>
    <w:rsid w:val="00577C5D"/>
    <w:rsid w:val="00577D1D"/>
    <w:rsid w:val="00577DB2"/>
    <w:rsid w:val="005802E9"/>
    <w:rsid w:val="005807C5"/>
    <w:rsid w:val="00580B4D"/>
    <w:rsid w:val="00580BFF"/>
    <w:rsid w:val="00580D9C"/>
    <w:rsid w:val="00581671"/>
    <w:rsid w:val="005817B2"/>
    <w:rsid w:val="00581936"/>
    <w:rsid w:val="00582007"/>
    <w:rsid w:val="0058201D"/>
    <w:rsid w:val="005821E9"/>
    <w:rsid w:val="005821EE"/>
    <w:rsid w:val="005822AA"/>
    <w:rsid w:val="00582CFC"/>
    <w:rsid w:val="00582F09"/>
    <w:rsid w:val="00583067"/>
    <w:rsid w:val="005833FE"/>
    <w:rsid w:val="005835DA"/>
    <w:rsid w:val="005835FF"/>
    <w:rsid w:val="00583764"/>
    <w:rsid w:val="00583817"/>
    <w:rsid w:val="00583A4B"/>
    <w:rsid w:val="00583D85"/>
    <w:rsid w:val="00583FBB"/>
    <w:rsid w:val="005840B8"/>
    <w:rsid w:val="005842B9"/>
    <w:rsid w:val="0058445A"/>
    <w:rsid w:val="00584543"/>
    <w:rsid w:val="005847EA"/>
    <w:rsid w:val="005849F4"/>
    <w:rsid w:val="00585332"/>
    <w:rsid w:val="005856C8"/>
    <w:rsid w:val="0058588C"/>
    <w:rsid w:val="00585972"/>
    <w:rsid w:val="00585DB5"/>
    <w:rsid w:val="0058609D"/>
    <w:rsid w:val="005863AD"/>
    <w:rsid w:val="005864C0"/>
    <w:rsid w:val="005868CF"/>
    <w:rsid w:val="005870E8"/>
    <w:rsid w:val="00587204"/>
    <w:rsid w:val="00587968"/>
    <w:rsid w:val="00587C48"/>
    <w:rsid w:val="00587C95"/>
    <w:rsid w:val="00587E44"/>
    <w:rsid w:val="0059028A"/>
    <w:rsid w:val="0059054C"/>
    <w:rsid w:val="00590637"/>
    <w:rsid w:val="00590647"/>
    <w:rsid w:val="0059067C"/>
    <w:rsid w:val="00590686"/>
    <w:rsid w:val="005907F4"/>
    <w:rsid w:val="005916E5"/>
    <w:rsid w:val="005917B4"/>
    <w:rsid w:val="00591855"/>
    <w:rsid w:val="00591F0E"/>
    <w:rsid w:val="00592573"/>
    <w:rsid w:val="0059257A"/>
    <w:rsid w:val="005927F5"/>
    <w:rsid w:val="00592859"/>
    <w:rsid w:val="00592B2A"/>
    <w:rsid w:val="005931F0"/>
    <w:rsid w:val="005938F7"/>
    <w:rsid w:val="00593FAB"/>
    <w:rsid w:val="00594083"/>
    <w:rsid w:val="00594447"/>
    <w:rsid w:val="005946FD"/>
    <w:rsid w:val="00594A45"/>
    <w:rsid w:val="00594ABA"/>
    <w:rsid w:val="005955B1"/>
    <w:rsid w:val="00595917"/>
    <w:rsid w:val="005959D8"/>
    <w:rsid w:val="00595A7E"/>
    <w:rsid w:val="00595BBD"/>
    <w:rsid w:val="00595BD5"/>
    <w:rsid w:val="00595CBA"/>
    <w:rsid w:val="00596125"/>
    <w:rsid w:val="00596536"/>
    <w:rsid w:val="00596578"/>
    <w:rsid w:val="00596A96"/>
    <w:rsid w:val="00596DD2"/>
    <w:rsid w:val="005972A1"/>
    <w:rsid w:val="0059731F"/>
    <w:rsid w:val="00597348"/>
    <w:rsid w:val="005973F2"/>
    <w:rsid w:val="005975CB"/>
    <w:rsid w:val="00597612"/>
    <w:rsid w:val="00597A62"/>
    <w:rsid w:val="005A016A"/>
    <w:rsid w:val="005A03C2"/>
    <w:rsid w:val="005A0719"/>
    <w:rsid w:val="005A091C"/>
    <w:rsid w:val="005A0966"/>
    <w:rsid w:val="005A0F2E"/>
    <w:rsid w:val="005A1124"/>
    <w:rsid w:val="005A11CB"/>
    <w:rsid w:val="005A134A"/>
    <w:rsid w:val="005A1362"/>
    <w:rsid w:val="005A17AC"/>
    <w:rsid w:val="005A197C"/>
    <w:rsid w:val="005A1BC6"/>
    <w:rsid w:val="005A201B"/>
    <w:rsid w:val="005A2D50"/>
    <w:rsid w:val="005A2E13"/>
    <w:rsid w:val="005A3736"/>
    <w:rsid w:val="005A3A9D"/>
    <w:rsid w:val="005A3CE7"/>
    <w:rsid w:val="005A3EFE"/>
    <w:rsid w:val="005A4032"/>
    <w:rsid w:val="005A4542"/>
    <w:rsid w:val="005A48F0"/>
    <w:rsid w:val="005A4BB4"/>
    <w:rsid w:val="005A4C83"/>
    <w:rsid w:val="005A572C"/>
    <w:rsid w:val="005A5730"/>
    <w:rsid w:val="005A5A90"/>
    <w:rsid w:val="005A5CD1"/>
    <w:rsid w:val="005A6014"/>
    <w:rsid w:val="005A6FA3"/>
    <w:rsid w:val="005A73DE"/>
    <w:rsid w:val="005B03D6"/>
    <w:rsid w:val="005B041C"/>
    <w:rsid w:val="005B0502"/>
    <w:rsid w:val="005B06FB"/>
    <w:rsid w:val="005B0AC7"/>
    <w:rsid w:val="005B13D9"/>
    <w:rsid w:val="005B177A"/>
    <w:rsid w:val="005B1969"/>
    <w:rsid w:val="005B1CCE"/>
    <w:rsid w:val="005B1D0C"/>
    <w:rsid w:val="005B2041"/>
    <w:rsid w:val="005B2403"/>
    <w:rsid w:val="005B2C4D"/>
    <w:rsid w:val="005B2C7E"/>
    <w:rsid w:val="005B2D77"/>
    <w:rsid w:val="005B32D9"/>
    <w:rsid w:val="005B32E7"/>
    <w:rsid w:val="005B36AF"/>
    <w:rsid w:val="005B3E26"/>
    <w:rsid w:val="005B3F51"/>
    <w:rsid w:val="005B3FC7"/>
    <w:rsid w:val="005B3FF0"/>
    <w:rsid w:val="005B4511"/>
    <w:rsid w:val="005B4C6A"/>
    <w:rsid w:val="005B4D13"/>
    <w:rsid w:val="005B51DC"/>
    <w:rsid w:val="005B5464"/>
    <w:rsid w:val="005B57EE"/>
    <w:rsid w:val="005B5A55"/>
    <w:rsid w:val="005B5A5D"/>
    <w:rsid w:val="005B5FD7"/>
    <w:rsid w:val="005B6134"/>
    <w:rsid w:val="005B6580"/>
    <w:rsid w:val="005B6DA9"/>
    <w:rsid w:val="005B6DAD"/>
    <w:rsid w:val="005B7098"/>
    <w:rsid w:val="005B7213"/>
    <w:rsid w:val="005B72E0"/>
    <w:rsid w:val="005B7894"/>
    <w:rsid w:val="005C03CD"/>
    <w:rsid w:val="005C0839"/>
    <w:rsid w:val="005C09B1"/>
    <w:rsid w:val="005C0A6B"/>
    <w:rsid w:val="005C0AA2"/>
    <w:rsid w:val="005C0B89"/>
    <w:rsid w:val="005C0CC2"/>
    <w:rsid w:val="005C1082"/>
    <w:rsid w:val="005C1230"/>
    <w:rsid w:val="005C12AB"/>
    <w:rsid w:val="005C161D"/>
    <w:rsid w:val="005C1E8D"/>
    <w:rsid w:val="005C1EAE"/>
    <w:rsid w:val="005C20E2"/>
    <w:rsid w:val="005C2C6A"/>
    <w:rsid w:val="005C32C3"/>
    <w:rsid w:val="005C343C"/>
    <w:rsid w:val="005C3833"/>
    <w:rsid w:val="005C3913"/>
    <w:rsid w:val="005C3C36"/>
    <w:rsid w:val="005C470D"/>
    <w:rsid w:val="005C4BA2"/>
    <w:rsid w:val="005C4DB2"/>
    <w:rsid w:val="005C5108"/>
    <w:rsid w:val="005C5822"/>
    <w:rsid w:val="005C59D2"/>
    <w:rsid w:val="005C5A81"/>
    <w:rsid w:val="005C5D05"/>
    <w:rsid w:val="005C5FF5"/>
    <w:rsid w:val="005C6BA0"/>
    <w:rsid w:val="005C6FFC"/>
    <w:rsid w:val="005D0020"/>
    <w:rsid w:val="005D05AF"/>
    <w:rsid w:val="005D0C1A"/>
    <w:rsid w:val="005D0DA3"/>
    <w:rsid w:val="005D0DB7"/>
    <w:rsid w:val="005D0EB9"/>
    <w:rsid w:val="005D11FC"/>
    <w:rsid w:val="005D17C6"/>
    <w:rsid w:val="005D1978"/>
    <w:rsid w:val="005D19EE"/>
    <w:rsid w:val="005D1B25"/>
    <w:rsid w:val="005D1B4A"/>
    <w:rsid w:val="005D1C34"/>
    <w:rsid w:val="005D1FFF"/>
    <w:rsid w:val="005D237E"/>
    <w:rsid w:val="005D23DD"/>
    <w:rsid w:val="005D280F"/>
    <w:rsid w:val="005D2857"/>
    <w:rsid w:val="005D2948"/>
    <w:rsid w:val="005D2A83"/>
    <w:rsid w:val="005D2B5C"/>
    <w:rsid w:val="005D2C8D"/>
    <w:rsid w:val="005D2FEC"/>
    <w:rsid w:val="005D3587"/>
    <w:rsid w:val="005D3652"/>
    <w:rsid w:val="005D3C20"/>
    <w:rsid w:val="005D3E76"/>
    <w:rsid w:val="005D4015"/>
    <w:rsid w:val="005D404F"/>
    <w:rsid w:val="005D41F6"/>
    <w:rsid w:val="005D4C1F"/>
    <w:rsid w:val="005D4C5C"/>
    <w:rsid w:val="005D56DB"/>
    <w:rsid w:val="005D5735"/>
    <w:rsid w:val="005D5746"/>
    <w:rsid w:val="005D5971"/>
    <w:rsid w:val="005D5DF8"/>
    <w:rsid w:val="005D6048"/>
    <w:rsid w:val="005D683E"/>
    <w:rsid w:val="005D69A3"/>
    <w:rsid w:val="005D6AA9"/>
    <w:rsid w:val="005D7961"/>
    <w:rsid w:val="005D7D2A"/>
    <w:rsid w:val="005E0128"/>
    <w:rsid w:val="005E02BE"/>
    <w:rsid w:val="005E0799"/>
    <w:rsid w:val="005E07CC"/>
    <w:rsid w:val="005E0973"/>
    <w:rsid w:val="005E0A7B"/>
    <w:rsid w:val="005E1740"/>
    <w:rsid w:val="005E1954"/>
    <w:rsid w:val="005E1BE3"/>
    <w:rsid w:val="005E1D97"/>
    <w:rsid w:val="005E2072"/>
    <w:rsid w:val="005E2166"/>
    <w:rsid w:val="005E2891"/>
    <w:rsid w:val="005E294A"/>
    <w:rsid w:val="005E2C04"/>
    <w:rsid w:val="005E2FE3"/>
    <w:rsid w:val="005E3007"/>
    <w:rsid w:val="005E3173"/>
    <w:rsid w:val="005E3494"/>
    <w:rsid w:val="005E3552"/>
    <w:rsid w:val="005E3603"/>
    <w:rsid w:val="005E3CC8"/>
    <w:rsid w:val="005E3D07"/>
    <w:rsid w:val="005E40CE"/>
    <w:rsid w:val="005E40F8"/>
    <w:rsid w:val="005E4B5B"/>
    <w:rsid w:val="005E4EB6"/>
    <w:rsid w:val="005E4EBD"/>
    <w:rsid w:val="005E4FAA"/>
    <w:rsid w:val="005E5518"/>
    <w:rsid w:val="005E58D9"/>
    <w:rsid w:val="005E59A9"/>
    <w:rsid w:val="005E62EF"/>
    <w:rsid w:val="005E6569"/>
    <w:rsid w:val="005E68DC"/>
    <w:rsid w:val="005E6922"/>
    <w:rsid w:val="005E7209"/>
    <w:rsid w:val="005E75E8"/>
    <w:rsid w:val="005E75FC"/>
    <w:rsid w:val="005E767F"/>
    <w:rsid w:val="005E77E9"/>
    <w:rsid w:val="005E7A2D"/>
    <w:rsid w:val="005E7DF2"/>
    <w:rsid w:val="005F01C9"/>
    <w:rsid w:val="005F024C"/>
    <w:rsid w:val="005F0255"/>
    <w:rsid w:val="005F03AD"/>
    <w:rsid w:val="005F0502"/>
    <w:rsid w:val="005F05E9"/>
    <w:rsid w:val="005F0AD3"/>
    <w:rsid w:val="005F15D4"/>
    <w:rsid w:val="005F1D7D"/>
    <w:rsid w:val="005F28CF"/>
    <w:rsid w:val="005F2A4B"/>
    <w:rsid w:val="005F2DA3"/>
    <w:rsid w:val="005F302D"/>
    <w:rsid w:val="005F36E3"/>
    <w:rsid w:val="005F3D76"/>
    <w:rsid w:val="005F3E24"/>
    <w:rsid w:val="005F4754"/>
    <w:rsid w:val="005F47A0"/>
    <w:rsid w:val="005F4836"/>
    <w:rsid w:val="005F49A7"/>
    <w:rsid w:val="005F4F74"/>
    <w:rsid w:val="005F5816"/>
    <w:rsid w:val="005F65DD"/>
    <w:rsid w:val="005F6655"/>
    <w:rsid w:val="005F677C"/>
    <w:rsid w:val="005F689A"/>
    <w:rsid w:val="005F6A3A"/>
    <w:rsid w:val="005F6B1A"/>
    <w:rsid w:val="005F6DB3"/>
    <w:rsid w:val="005F6E67"/>
    <w:rsid w:val="005F72D2"/>
    <w:rsid w:val="005F774A"/>
    <w:rsid w:val="005F77B6"/>
    <w:rsid w:val="005F7C7C"/>
    <w:rsid w:val="0060018F"/>
    <w:rsid w:val="00600248"/>
    <w:rsid w:val="0060031E"/>
    <w:rsid w:val="00600484"/>
    <w:rsid w:val="00600746"/>
    <w:rsid w:val="00600780"/>
    <w:rsid w:val="00600DB7"/>
    <w:rsid w:val="006014F3"/>
    <w:rsid w:val="00601511"/>
    <w:rsid w:val="0060167A"/>
    <w:rsid w:val="006016B6"/>
    <w:rsid w:val="006016CC"/>
    <w:rsid w:val="00601E50"/>
    <w:rsid w:val="00601F28"/>
    <w:rsid w:val="00601F77"/>
    <w:rsid w:val="006021F6"/>
    <w:rsid w:val="00602515"/>
    <w:rsid w:val="00602DB4"/>
    <w:rsid w:val="00602F44"/>
    <w:rsid w:val="00603735"/>
    <w:rsid w:val="00603A39"/>
    <w:rsid w:val="00603AC7"/>
    <w:rsid w:val="00603C63"/>
    <w:rsid w:val="00603D36"/>
    <w:rsid w:val="00603EAB"/>
    <w:rsid w:val="00604753"/>
    <w:rsid w:val="00604AD9"/>
    <w:rsid w:val="00604EBA"/>
    <w:rsid w:val="00605043"/>
    <w:rsid w:val="00605327"/>
    <w:rsid w:val="006053B7"/>
    <w:rsid w:val="006058C6"/>
    <w:rsid w:val="00606060"/>
    <w:rsid w:val="006061C3"/>
    <w:rsid w:val="00606487"/>
    <w:rsid w:val="006065B3"/>
    <w:rsid w:val="00606D33"/>
    <w:rsid w:val="00606E0F"/>
    <w:rsid w:val="00606EC1"/>
    <w:rsid w:val="006071E2"/>
    <w:rsid w:val="00607356"/>
    <w:rsid w:val="00607405"/>
    <w:rsid w:val="00607BCC"/>
    <w:rsid w:val="00607D41"/>
    <w:rsid w:val="006104AA"/>
    <w:rsid w:val="00610593"/>
    <w:rsid w:val="00610AEE"/>
    <w:rsid w:val="00611708"/>
    <w:rsid w:val="0061176D"/>
    <w:rsid w:val="0061183E"/>
    <w:rsid w:val="00611963"/>
    <w:rsid w:val="00611AFD"/>
    <w:rsid w:val="00611BB2"/>
    <w:rsid w:val="00611D70"/>
    <w:rsid w:val="00611F91"/>
    <w:rsid w:val="006120AF"/>
    <w:rsid w:val="00612123"/>
    <w:rsid w:val="00612494"/>
    <w:rsid w:val="006124D8"/>
    <w:rsid w:val="006128E2"/>
    <w:rsid w:val="00612C6B"/>
    <w:rsid w:val="00612CAA"/>
    <w:rsid w:val="006131F0"/>
    <w:rsid w:val="0061325E"/>
    <w:rsid w:val="006139CE"/>
    <w:rsid w:val="00613B46"/>
    <w:rsid w:val="0061409F"/>
    <w:rsid w:val="006144E3"/>
    <w:rsid w:val="0061464B"/>
    <w:rsid w:val="00614792"/>
    <w:rsid w:val="00614978"/>
    <w:rsid w:val="006149BE"/>
    <w:rsid w:val="0061506E"/>
    <w:rsid w:val="00615A3D"/>
    <w:rsid w:val="00615EBE"/>
    <w:rsid w:val="006164CC"/>
    <w:rsid w:val="00616786"/>
    <w:rsid w:val="006170A3"/>
    <w:rsid w:val="00617137"/>
    <w:rsid w:val="006177BF"/>
    <w:rsid w:val="00617AA1"/>
    <w:rsid w:val="00617DDE"/>
    <w:rsid w:val="00617DF4"/>
    <w:rsid w:val="00617E3F"/>
    <w:rsid w:val="006201C9"/>
    <w:rsid w:val="006201DF"/>
    <w:rsid w:val="0062080A"/>
    <w:rsid w:val="00620998"/>
    <w:rsid w:val="006209C0"/>
    <w:rsid w:val="00620A72"/>
    <w:rsid w:val="00620ED2"/>
    <w:rsid w:val="00621A5B"/>
    <w:rsid w:val="00621FEB"/>
    <w:rsid w:val="00622321"/>
    <w:rsid w:val="006223DD"/>
    <w:rsid w:val="00622401"/>
    <w:rsid w:val="00622F6B"/>
    <w:rsid w:val="00622FE0"/>
    <w:rsid w:val="00623013"/>
    <w:rsid w:val="006238BA"/>
    <w:rsid w:val="00624038"/>
    <w:rsid w:val="00624561"/>
    <w:rsid w:val="006246AB"/>
    <w:rsid w:val="006247BB"/>
    <w:rsid w:val="00624B65"/>
    <w:rsid w:val="00624E2F"/>
    <w:rsid w:val="00625A4D"/>
    <w:rsid w:val="00625B9F"/>
    <w:rsid w:val="00625C81"/>
    <w:rsid w:val="00625E8F"/>
    <w:rsid w:val="00625EF9"/>
    <w:rsid w:val="00626499"/>
    <w:rsid w:val="00626677"/>
    <w:rsid w:val="00626826"/>
    <w:rsid w:val="006268F7"/>
    <w:rsid w:val="00626F65"/>
    <w:rsid w:val="006272BF"/>
    <w:rsid w:val="00627452"/>
    <w:rsid w:val="00627E93"/>
    <w:rsid w:val="0063009C"/>
    <w:rsid w:val="00630A11"/>
    <w:rsid w:val="00630A7B"/>
    <w:rsid w:val="00630CC0"/>
    <w:rsid w:val="0063102B"/>
    <w:rsid w:val="0063117A"/>
    <w:rsid w:val="00631252"/>
    <w:rsid w:val="0063254E"/>
    <w:rsid w:val="00632560"/>
    <w:rsid w:val="006326D6"/>
    <w:rsid w:val="00632CD1"/>
    <w:rsid w:val="00632ECC"/>
    <w:rsid w:val="00633208"/>
    <w:rsid w:val="006333A7"/>
    <w:rsid w:val="006338B3"/>
    <w:rsid w:val="00633D3B"/>
    <w:rsid w:val="00633DC9"/>
    <w:rsid w:val="00634269"/>
    <w:rsid w:val="00635025"/>
    <w:rsid w:val="006357F0"/>
    <w:rsid w:val="0063588D"/>
    <w:rsid w:val="00635964"/>
    <w:rsid w:val="00636325"/>
    <w:rsid w:val="00636740"/>
    <w:rsid w:val="00636F94"/>
    <w:rsid w:val="006374E1"/>
    <w:rsid w:val="00637962"/>
    <w:rsid w:val="006379C8"/>
    <w:rsid w:val="00637A1D"/>
    <w:rsid w:val="00637B36"/>
    <w:rsid w:val="00637E79"/>
    <w:rsid w:val="00640696"/>
    <w:rsid w:val="00640807"/>
    <w:rsid w:val="0064092C"/>
    <w:rsid w:val="00640FB3"/>
    <w:rsid w:val="00641183"/>
    <w:rsid w:val="006413D6"/>
    <w:rsid w:val="006423C5"/>
    <w:rsid w:val="006424A2"/>
    <w:rsid w:val="00642E18"/>
    <w:rsid w:val="00642F4D"/>
    <w:rsid w:val="00643039"/>
    <w:rsid w:val="00643356"/>
    <w:rsid w:val="00643A00"/>
    <w:rsid w:val="00643F5F"/>
    <w:rsid w:val="0064443F"/>
    <w:rsid w:val="0064445E"/>
    <w:rsid w:val="00644FE2"/>
    <w:rsid w:val="006450EE"/>
    <w:rsid w:val="006454BE"/>
    <w:rsid w:val="00645659"/>
    <w:rsid w:val="00645E9B"/>
    <w:rsid w:val="00645F47"/>
    <w:rsid w:val="00646469"/>
    <w:rsid w:val="006464DC"/>
    <w:rsid w:val="00646A0B"/>
    <w:rsid w:val="006470C8"/>
    <w:rsid w:val="006470EF"/>
    <w:rsid w:val="00647FAC"/>
    <w:rsid w:val="0065061E"/>
    <w:rsid w:val="0065123B"/>
    <w:rsid w:val="006517C0"/>
    <w:rsid w:val="00651ADC"/>
    <w:rsid w:val="00651C72"/>
    <w:rsid w:val="00651F82"/>
    <w:rsid w:val="006521BF"/>
    <w:rsid w:val="006523FA"/>
    <w:rsid w:val="00652A8F"/>
    <w:rsid w:val="00652B2D"/>
    <w:rsid w:val="00652B7B"/>
    <w:rsid w:val="00652D96"/>
    <w:rsid w:val="00652FCA"/>
    <w:rsid w:val="00653367"/>
    <w:rsid w:val="00653FAF"/>
    <w:rsid w:val="00654161"/>
    <w:rsid w:val="00654A07"/>
    <w:rsid w:val="00654A2A"/>
    <w:rsid w:val="00654F8D"/>
    <w:rsid w:val="00655051"/>
    <w:rsid w:val="00655578"/>
    <w:rsid w:val="00655B90"/>
    <w:rsid w:val="00656705"/>
    <w:rsid w:val="0065690C"/>
    <w:rsid w:val="00656C1B"/>
    <w:rsid w:val="00656D16"/>
    <w:rsid w:val="00657790"/>
    <w:rsid w:val="00657AF1"/>
    <w:rsid w:val="00657D7B"/>
    <w:rsid w:val="00657E5D"/>
    <w:rsid w:val="00657EB9"/>
    <w:rsid w:val="00657EBC"/>
    <w:rsid w:val="00657F51"/>
    <w:rsid w:val="00660FDD"/>
    <w:rsid w:val="006613EB"/>
    <w:rsid w:val="00661AB1"/>
    <w:rsid w:val="00661CBB"/>
    <w:rsid w:val="00661D05"/>
    <w:rsid w:val="0066204C"/>
    <w:rsid w:val="0066248F"/>
    <w:rsid w:val="006624EB"/>
    <w:rsid w:val="00663131"/>
    <w:rsid w:val="00663599"/>
    <w:rsid w:val="006638FA"/>
    <w:rsid w:val="00663A76"/>
    <w:rsid w:val="00663B69"/>
    <w:rsid w:val="006640C9"/>
    <w:rsid w:val="00664A87"/>
    <w:rsid w:val="00664F04"/>
    <w:rsid w:val="0066509B"/>
    <w:rsid w:val="00665776"/>
    <w:rsid w:val="0066593C"/>
    <w:rsid w:val="00665972"/>
    <w:rsid w:val="00666364"/>
    <w:rsid w:val="006664FE"/>
    <w:rsid w:val="0066668A"/>
    <w:rsid w:val="0066671E"/>
    <w:rsid w:val="0066673C"/>
    <w:rsid w:val="00666BD0"/>
    <w:rsid w:val="00666D56"/>
    <w:rsid w:val="00666E03"/>
    <w:rsid w:val="00666E71"/>
    <w:rsid w:val="00666FDC"/>
    <w:rsid w:val="006675FF"/>
    <w:rsid w:val="0066796F"/>
    <w:rsid w:val="00667ED8"/>
    <w:rsid w:val="0067022D"/>
    <w:rsid w:val="006704F0"/>
    <w:rsid w:val="00670BA8"/>
    <w:rsid w:val="00670E39"/>
    <w:rsid w:val="00671250"/>
    <w:rsid w:val="00671573"/>
    <w:rsid w:val="006715CB"/>
    <w:rsid w:val="0067185A"/>
    <w:rsid w:val="006718AB"/>
    <w:rsid w:val="006718AF"/>
    <w:rsid w:val="00672135"/>
    <w:rsid w:val="00672407"/>
    <w:rsid w:val="0067240E"/>
    <w:rsid w:val="006725FF"/>
    <w:rsid w:val="006727A0"/>
    <w:rsid w:val="0067290C"/>
    <w:rsid w:val="00672D0C"/>
    <w:rsid w:val="00672E06"/>
    <w:rsid w:val="0067327F"/>
    <w:rsid w:val="006732C7"/>
    <w:rsid w:val="0067333C"/>
    <w:rsid w:val="0067346B"/>
    <w:rsid w:val="00673B9E"/>
    <w:rsid w:val="00673F9F"/>
    <w:rsid w:val="0067492B"/>
    <w:rsid w:val="00674C9E"/>
    <w:rsid w:val="00674EDE"/>
    <w:rsid w:val="0067588D"/>
    <w:rsid w:val="00675914"/>
    <w:rsid w:val="00675ECE"/>
    <w:rsid w:val="006761B4"/>
    <w:rsid w:val="006761E0"/>
    <w:rsid w:val="006765D0"/>
    <w:rsid w:val="00676639"/>
    <w:rsid w:val="00676CED"/>
    <w:rsid w:val="00676D03"/>
    <w:rsid w:val="00676F68"/>
    <w:rsid w:val="0067716A"/>
    <w:rsid w:val="00677375"/>
    <w:rsid w:val="00677553"/>
    <w:rsid w:val="006775BE"/>
    <w:rsid w:val="006775FB"/>
    <w:rsid w:val="00677AD0"/>
    <w:rsid w:val="006803A7"/>
    <w:rsid w:val="00680B76"/>
    <w:rsid w:val="00680BFB"/>
    <w:rsid w:val="00680D8F"/>
    <w:rsid w:val="00681255"/>
    <w:rsid w:val="00681453"/>
    <w:rsid w:val="00681808"/>
    <w:rsid w:val="00681C8C"/>
    <w:rsid w:val="00681DA6"/>
    <w:rsid w:val="00682289"/>
    <w:rsid w:val="006824BF"/>
    <w:rsid w:val="006832C4"/>
    <w:rsid w:val="006839CC"/>
    <w:rsid w:val="00683D6F"/>
    <w:rsid w:val="0068411E"/>
    <w:rsid w:val="006843ED"/>
    <w:rsid w:val="00684818"/>
    <w:rsid w:val="00684D65"/>
    <w:rsid w:val="00684DC6"/>
    <w:rsid w:val="00684F3B"/>
    <w:rsid w:val="00685284"/>
    <w:rsid w:val="006852E1"/>
    <w:rsid w:val="00685376"/>
    <w:rsid w:val="00685837"/>
    <w:rsid w:val="00685886"/>
    <w:rsid w:val="00685C7B"/>
    <w:rsid w:val="0068616A"/>
    <w:rsid w:val="00687067"/>
    <w:rsid w:val="0068719A"/>
    <w:rsid w:val="006877F0"/>
    <w:rsid w:val="00687A43"/>
    <w:rsid w:val="006901B3"/>
    <w:rsid w:val="0069023C"/>
    <w:rsid w:val="0069063E"/>
    <w:rsid w:val="006909AB"/>
    <w:rsid w:val="00690AEE"/>
    <w:rsid w:val="00690D20"/>
    <w:rsid w:val="00690DB1"/>
    <w:rsid w:val="00691EC6"/>
    <w:rsid w:val="00691EE9"/>
    <w:rsid w:val="00691F79"/>
    <w:rsid w:val="00692843"/>
    <w:rsid w:val="00692A07"/>
    <w:rsid w:val="00692A9C"/>
    <w:rsid w:val="00692E4C"/>
    <w:rsid w:val="00693193"/>
    <w:rsid w:val="00693847"/>
    <w:rsid w:val="006938AE"/>
    <w:rsid w:val="00693D00"/>
    <w:rsid w:val="00693F0D"/>
    <w:rsid w:val="006940DF"/>
    <w:rsid w:val="006943C7"/>
    <w:rsid w:val="00694540"/>
    <w:rsid w:val="00694628"/>
    <w:rsid w:val="006946E2"/>
    <w:rsid w:val="00694EBA"/>
    <w:rsid w:val="006950A3"/>
    <w:rsid w:val="00696486"/>
    <w:rsid w:val="00696FBF"/>
    <w:rsid w:val="006972DB"/>
    <w:rsid w:val="00697317"/>
    <w:rsid w:val="00697853"/>
    <w:rsid w:val="00697CE4"/>
    <w:rsid w:val="00697D5C"/>
    <w:rsid w:val="006A038D"/>
    <w:rsid w:val="006A0498"/>
    <w:rsid w:val="006A09B5"/>
    <w:rsid w:val="006A0BCE"/>
    <w:rsid w:val="006A0BD1"/>
    <w:rsid w:val="006A0C58"/>
    <w:rsid w:val="006A0D3D"/>
    <w:rsid w:val="006A125A"/>
    <w:rsid w:val="006A149F"/>
    <w:rsid w:val="006A1BA7"/>
    <w:rsid w:val="006A1F66"/>
    <w:rsid w:val="006A2948"/>
    <w:rsid w:val="006A3159"/>
    <w:rsid w:val="006A3222"/>
    <w:rsid w:val="006A377D"/>
    <w:rsid w:val="006A3A6D"/>
    <w:rsid w:val="006A3AFB"/>
    <w:rsid w:val="006A3CE5"/>
    <w:rsid w:val="006A3E63"/>
    <w:rsid w:val="006A3EB1"/>
    <w:rsid w:val="006A3F9C"/>
    <w:rsid w:val="006A3FCE"/>
    <w:rsid w:val="006A418F"/>
    <w:rsid w:val="006A4BCC"/>
    <w:rsid w:val="006A4CE1"/>
    <w:rsid w:val="006A4F75"/>
    <w:rsid w:val="006A4FE9"/>
    <w:rsid w:val="006A5275"/>
    <w:rsid w:val="006A5379"/>
    <w:rsid w:val="006A5A5B"/>
    <w:rsid w:val="006A5B54"/>
    <w:rsid w:val="006A5C00"/>
    <w:rsid w:val="006A5F0A"/>
    <w:rsid w:val="006A6545"/>
    <w:rsid w:val="006A65A3"/>
    <w:rsid w:val="006A66E8"/>
    <w:rsid w:val="006A67A8"/>
    <w:rsid w:val="006A69E2"/>
    <w:rsid w:val="006A6B4B"/>
    <w:rsid w:val="006A6B53"/>
    <w:rsid w:val="006A74A0"/>
    <w:rsid w:val="006A7B46"/>
    <w:rsid w:val="006A7FCA"/>
    <w:rsid w:val="006B024A"/>
    <w:rsid w:val="006B027B"/>
    <w:rsid w:val="006B033E"/>
    <w:rsid w:val="006B0A93"/>
    <w:rsid w:val="006B0B31"/>
    <w:rsid w:val="006B13BF"/>
    <w:rsid w:val="006B17E5"/>
    <w:rsid w:val="006B1811"/>
    <w:rsid w:val="006B2151"/>
    <w:rsid w:val="006B22FD"/>
    <w:rsid w:val="006B24EC"/>
    <w:rsid w:val="006B29FC"/>
    <w:rsid w:val="006B2A4D"/>
    <w:rsid w:val="006B3000"/>
    <w:rsid w:val="006B34A3"/>
    <w:rsid w:val="006B351B"/>
    <w:rsid w:val="006B3789"/>
    <w:rsid w:val="006B3E48"/>
    <w:rsid w:val="006B413A"/>
    <w:rsid w:val="006B4220"/>
    <w:rsid w:val="006B4D95"/>
    <w:rsid w:val="006B4FCB"/>
    <w:rsid w:val="006B5611"/>
    <w:rsid w:val="006B5BFB"/>
    <w:rsid w:val="006B5E01"/>
    <w:rsid w:val="006B5E92"/>
    <w:rsid w:val="006B6084"/>
    <w:rsid w:val="006B6265"/>
    <w:rsid w:val="006B6309"/>
    <w:rsid w:val="006B699E"/>
    <w:rsid w:val="006B6DA5"/>
    <w:rsid w:val="006B6F72"/>
    <w:rsid w:val="006B71B9"/>
    <w:rsid w:val="006B72B4"/>
    <w:rsid w:val="006B75A1"/>
    <w:rsid w:val="006C004D"/>
    <w:rsid w:val="006C00A2"/>
    <w:rsid w:val="006C060C"/>
    <w:rsid w:val="006C06CB"/>
    <w:rsid w:val="006C0C80"/>
    <w:rsid w:val="006C1FD7"/>
    <w:rsid w:val="006C256D"/>
    <w:rsid w:val="006C2A57"/>
    <w:rsid w:val="006C2E31"/>
    <w:rsid w:val="006C2FD9"/>
    <w:rsid w:val="006C32D1"/>
    <w:rsid w:val="006C33D9"/>
    <w:rsid w:val="006C358B"/>
    <w:rsid w:val="006C3B3B"/>
    <w:rsid w:val="006C3E72"/>
    <w:rsid w:val="006C4171"/>
    <w:rsid w:val="006C427F"/>
    <w:rsid w:val="006C45F1"/>
    <w:rsid w:val="006C45FA"/>
    <w:rsid w:val="006C46B4"/>
    <w:rsid w:val="006C475D"/>
    <w:rsid w:val="006C4A28"/>
    <w:rsid w:val="006C514E"/>
    <w:rsid w:val="006C519D"/>
    <w:rsid w:val="006C5451"/>
    <w:rsid w:val="006C5ED5"/>
    <w:rsid w:val="006C6473"/>
    <w:rsid w:val="006C64E5"/>
    <w:rsid w:val="006C6EDF"/>
    <w:rsid w:val="006C7332"/>
    <w:rsid w:val="006C73E6"/>
    <w:rsid w:val="006C7E72"/>
    <w:rsid w:val="006D0439"/>
    <w:rsid w:val="006D06EC"/>
    <w:rsid w:val="006D0AC4"/>
    <w:rsid w:val="006D0FB9"/>
    <w:rsid w:val="006D116C"/>
    <w:rsid w:val="006D1FE8"/>
    <w:rsid w:val="006D2679"/>
    <w:rsid w:val="006D2821"/>
    <w:rsid w:val="006D2CC0"/>
    <w:rsid w:val="006D33A9"/>
    <w:rsid w:val="006D33FE"/>
    <w:rsid w:val="006D354C"/>
    <w:rsid w:val="006D3555"/>
    <w:rsid w:val="006D3854"/>
    <w:rsid w:val="006D39BB"/>
    <w:rsid w:val="006D3C5D"/>
    <w:rsid w:val="006D4241"/>
    <w:rsid w:val="006D4ED7"/>
    <w:rsid w:val="006D4EDD"/>
    <w:rsid w:val="006D5065"/>
    <w:rsid w:val="006D51F3"/>
    <w:rsid w:val="006D52BE"/>
    <w:rsid w:val="006D5564"/>
    <w:rsid w:val="006D5691"/>
    <w:rsid w:val="006D572D"/>
    <w:rsid w:val="006D5B73"/>
    <w:rsid w:val="006D5DF8"/>
    <w:rsid w:val="006D62FE"/>
    <w:rsid w:val="006D6334"/>
    <w:rsid w:val="006D6E21"/>
    <w:rsid w:val="006D75E9"/>
    <w:rsid w:val="006D7A1D"/>
    <w:rsid w:val="006D7A3C"/>
    <w:rsid w:val="006D7E01"/>
    <w:rsid w:val="006D7F2C"/>
    <w:rsid w:val="006E004E"/>
    <w:rsid w:val="006E027A"/>
    <w:rsid w:val="006E0302"/>
    <w:rsid w:val="006E0A23"/>
    <w:rsid w:val="006E0D85"/>
    <w:rsid w:val="006E113D"/>
    <w:rsid w:val="006E12D1"/>
    <w:rsid w:val="006E1866"/>
    <w:rsid w:val="006E1C1F"/>
    <w:rsid w:val="006E1F03"/>
    <w:rsid w:val="006E21BD"/>
    <w:rsid w:val="006E2DE2"/>
    <w:rsid w:val="006E306E"/>
    <w:rsid w:val="006E31AC"/>
    <w:rsid w:val="006E3251"/>
    <w:rsid w:val="006E3913"/>
    <w:rsid w:val="006E3C4A"/>
    <w:rsid w:val="006E3E73"/>
    <w:rsid w:val="006E3E7C"/>
    <w:rsid w:val="006E4236"/>
    <w:rsid w:val="006E4872"/>
    <w:rsid w:val="006E4FA9"/>
    <w:rsid w:val="006E4FDF"/>
    <w:rsid w:val="006E50D8"/>
    <w:rsid w:val="006E5CAD"/>
    <w:rsid w:val="006E6B2A"/>
    <w:rsid w:val="006E7025"/>
    <w:rsid w:val="006E75E5"/>
    <w:rsid w:val="006E76F3"/>
    <w:rsid w:val="006E7C2F"/>
    <w:rsid w:val="006F01A5"/>
    <w:rsid w:val="006F05BD"/>
    <w:rsid w:val="006F0BC9"/>
    <w:rsid w:val="006F11F7"/>
    <w:rsid w:val="006F1300"/>
    <w:rsid w:val="006F176C"/>
    <w:rsid w:val="006F17F7"/>
    <w:rsid w:val="006F18EF"/>
    <w:rsid w:val="006F1DBC"/>
    <w:rsid w:val="006F2100"/>
    <w:rsid w:val="006F22CA"/>
    <w:rsid w:val="006F28E6"/>
    <w:rsid w:val="006F2D76"/>
    <w:rsid w:val="006F360B"/>
    <w:rsid w:val="006F408C"/>
    <w:rsid w:val="006F4531"/>
    <w:rsid w:val="006F4862"/>
    <w:rsid w:val="006F4894"/>
    <w:rsid w:val="006F4B4A"/>
    <w:rsid w:val="006F4C27"/>
    <w:rsid w:val="006F51C3"/>
    <w:rsid w:val="006F5228"/>
    <w:rsid w:val="006F601A"/>
    <w:rsid w:val="006F6035"/>
    <w:rsid w:val="006F637A"/>
    <w:rsid w:val="006F6471"/>
    <w:rsid w:val="006F689B"/>
    <w:rsid w:val="006F68AF"/>
    <w:rsid w:val="006F6966"/>
    <w:rsid w:val="006F6E0B"/>
    <w:rsid w:val="006F6F8E"/>
    <w:rsid w:val="006F6FB7"/>
    <w:rsid w:val="006F6FF3"/>
    <w:rsid w:val="006F700A"/>
    <w:rsid w:val="006F769B"/>
    <w:rsid w:val="006F7885"/>
    <w:rsid w:val="006F7B35"/>
    <w:rsid w:val="006F7F32"/>
    <w:rsid w:val="007000B8"/>
    <w:rsid w:val="0070010E"/>
    <w:rsid w:val="007004E1"/>
    <w:rsid w:val="0070086D"/>
    <w:rsid w:val="007008FC"/>
    <w:rsid w:val="00700950"/>
    <w:rsid w:val="007013AF"/>
    <w:rsid w:val="007013C3"/>
    <w:rsid w:val="007014D8"/>
    <w:rsid w:val="00701572"/>
    <w:rsid w:val="00701FEF"/>
    <w:rsid w:val="00702B94"/>
    <w:rsid w:val="007036A1"/>
    <w:rsid w:val="00703D8A"/>
    <w:rsid w:val="00704060"/>
    <w:rsid w:val="0070409A"/>
    <w:rsid w:val="00704149"/>
    <w:rsid w:val="00704448"/>
    <w:rsid w:val="007048F3"/>
    <w:rsid w:val="00704D13"/>
    <w:rsid w:val="00705259"/>
    <w:rsid w:val="00705426"/>
    <w:rsid w:val="0070549D"/>
    <w:rsid w:val="00705EC1"/>
    <w:rsid w:val="00705FC0"/>
    <w:rsid w:val="00706269"/>
    <w:rsid w:val="00706424"/>
    <w:rsid w:val="00706F58"/>
    <w:rsid w:val="00707270"/>
    <w:rsid w:val="0070779E"/>
    <w:rsid w:val="00707AAE"/>
    <w:rsid w:val="00707B36"/>
    <w:rsid w:val="00707C8F"/>
    <w:rsid w:val="00707D20"/>
    <w:rsid w:val="00707D35"/>
    <w:rsid w:val="00710025"/>
    <w:rsid w:val="007103C5"/>
    <w:rsid w:val="00710501"/>
    <w:rsid w:val="007107A7"/>
    <w:rsid w:val="00710CBF"/>
    <w:rsid w:val="007110F4"/>
    <w:rsid w:val="00711572"/>
    <w:rsid w:val="00711AAF"/>
    <w:rsid w:val="00711C66"/>
    <w:rsid w:val="00711E09"/>
    <w:rsid w:val="0071251F"/>
    <w:rsid w:val="007126C5"/>
    <w:rsid w:val="00712D84"/>
    <w:rsid w:val="007132C0"/>
    <w:rsid w:val="007133C0"/>
    <w:rsid w:val="0071394B"/>
    <w:rsid w:val="00713A44"/>
    <w:rsid w:val="00713AB6"/>
    <w:rsid w:val="00713CE8"/>
    <w:rsid w:val="00713EAB"/>
    <w:rsid w:val="007144E7"/>
    <w:rsid w:val="00714695"/>
    <w:rsid w:val="0071568D"/>
    <w:rsid w:val="00715720"/>
    <w:rsid w:val="00715B40"/>
    <w:rsid w:val="00716A4C"/>
    <w:rsid w:val="00716A67"/>
    <w:rsid w:val="00716AD8"/>
    <w:rsid w:val="00716C5C"/>
    <w:rsid w:val="007176E1"/>
    <w:rsid w:val="007177FC"/>
    <w:rsid w:val="007201A7"/>
    <w:rsid w:val="00720552"/>
    <w:rsid w:val="0072066E"/>
    <w:rsid w:val="0072084A"/>
    <w:rsid w:val="007208AD"/>
    <w:rsid w:val="0072141C"/>
    <w:rsid w:val="00722140"/>
    <w:rsid w:val="0072238A"/>
    <w:rsid w:val="0072288B"/>
    <w:rsid w:val="00722BB7"/>
    <w:rsid w:val="00722D69"/>
    <w:rsid w:val="00723441"/>
    <w:rsid w:val="00723459"/>
    <w:rsid w:val="00723E84"/>
    <w:rsid w:val="00723E86"/>
    <w:rsid w:val="007241D8"/>
    <w:rsid w:val="00724351"/>
    <w:rsid w:val="0072453E"/>
    <w:rsid w:val="007245C2"/>
    <w:rsid w:val="00724676"/>
    <w:rsid w:val="00724717"/>
    <w:rsid w:val="00724837"/>
    <w:rsid w:val="00724B2E"/>
    <w:rsid w:val="00724C8F"/>
    <w:rsid w:val="00724EFB"/>
    <w:rsid w:val="00724F58"/>
    <w:rsid w:val="007253E0"/>
    <w:rsid w:val="00725A86"/>
    <w:rsid w:val="00725B46"/>
    <w:rsid w:val="00725D69"/>
    <w:rsid w:val="00725E6B"/>
    <w:rsid w:val="007261F6"/>
    <w:rsid w:val="0072627C"/>
    <w:rsid w:val="00726540"/>
    <w:rsid w:val="0072662C"/>
    <w:rsid w:val="00726AF8"/>
    <w:rsid w:val="00727019"/>
    <w:rsid w:val="0072748A"/>
    <w:rsid w:val="00727647"/>
    <w:rsid w:val="0072766F"/>
    <w:rsid w:val="007278FC"/>
    <w:rsid w:val="00727CB0"/>
    <w:rsid w:val="00727D24"/>
    <w:rsid w:val="00727DBA"/>
    <w:rsid w:val="007305AA"/>
    <w:rsid w:val="00730883"/>
    <w:rsid w:val="0073096F"/>
    <w:rsid w:val="00730D9C"/>
    <w:rsid w:val="007311C0"/>
    <w:rsid w:val="00731786"/>
    <w:rsid w:val="00731853"/>
    <w:rsid w:val="00731ABB"/>
    <w:rsid w:val="00731C88"/>
    <w:rsid w:val="00731CD2"/>
    <w:rsid w:val="00731F4F"/>
    <w:rsid w:val="00732AEA"/>
    <w:rsid w:val="0073306F"/>
    <w:rsid w:val="007332EE"/>
    <w:rsid w:val="00733796"/>
    <w:rsid w:val="00733866"/>
    <w:rsid w:val="00733B0B"/>
    <w:rsid w:val="0073405B"/>
    <w:rsid w:val="00734422"/>
    <w:rsid w:val="007345E6"/>
    <w:rsid w:val="007347BE"/>
    <w:rsid w:val="007350A1"/>
    <w:rsid w:val="007351B2"/>
    <w:rsid w:val="00735271"/>
    <w:rsid w:val="007352E6"/>
    <w:rsid w:val="007353B1"/>
    <w:rsid w:val="007355E9"/>
    <w:rsid w:val="007356B5"/>
    <w:rsid w:val="00735C0A"/>
    <w:rsid w:val="00735F15"/>
    <w:rsid w:val="007362A2"/>
    <w:rsid w:val="007365E1"/>
    <w:rsid w:val="007371C3"/>
    <w:rsid w:val="00737531"/>
    <w:rsid w:val="00737707"/>
    <w:rsid w:val="00737AE9"/>
    <w:rsid w:val="00740324"/>
    <w:rsid w:val="00740344"/>
    <w:rsid w:val="007403DD"/>
    <w:rsid w:val="007406CE"/>
    <w:rsid w:val="00740760"/>
    <w:rsid w:val="00740765"/>
    <w:rsid w:val="007408A7"/>
    <w:rsid w:val="0074090D"/>
    <w:rsid w:val="00740A75"/>
    <w:rsid w:val="00740BAA"/>
    <w:rsid w:val="00740BD5"/>
    <w:rsid w:val="007410E3"/>
    <w:rsid w:val="007412CE"/>
    <w:rsid w:val="0074130F"/>
    <w:rsid w:val="007413BA"/>
    <w:rsid w:val="007413E3"/>
    <w:rsid w:val="00742399"/>
    <w:rsid w:val="00742EFD"/>
    <w:rsid w:val="00743183"/>
    <w:rsid w:val="00743511"/>
    <w:rsid w:val="0074392D"/>
    <w:rsid w:val="00743B34"/>
    <w:rsid w:val="00743E0E"/>
    <w:rsid w:val="00743EE9"/>
    <w:rsid w:val="007446D6"/>
    <w:rsid w:val="00744A90"/>
    <w:rsid w:val="00744AFC"/>
    <w:rsid w:val="00744DFB"/>
    <w:rsid w:val="00744F2E"/>
    <w:rsid w:val="00745011"/>
    <w:rsid w:val="0074509D"/>
    <w:rsid w:val="00745889"/>
    <w:rsid w:val="007458F2"/>
    <w:rsid w:val="00745AF1"/>
    <w:rsid w:val="00745DD2"/>
    <w:rsid w:val="00745F9D"/>
    <w:rsid w:val="00745FB9"/>
    <w:rsid w:val="00746029"/>
    <w:rsid w:val="00746158"/>
    <w:rsid w:val="00746349"/>
    <w:rsid w:val="0074634F"/>
    <w:rsid w:val="00746571"/>
    <w:rsid w:val="0074711C"/>
    <w:rsid w:val="0074713B"/>
    <w:rsid w:val="0074761D"/>
    <w:rsid w:val="00747AC4"/>
    <w:rsid w:val="00747CE6"/>
    <w:rsid w:val="00747D77"/>
    <w:rsid w:val="00747DFF"/>
    <w:rsid w:val="00747EC9"/>
    <w:rsid w:val="00747EF1"/>
    <w:rsid w:val="00747EF9"/>
    <w:rsid w:val="007501CB"/>
    <w:rsid w:val="007509DF"/>
    <w:rsid w:val="00750C39"/>
    <w:rsid w:val="00751D3B"/>
    <w:rsid w:val="00751F97"/>
    <w:rsid w:val="00752282"/>
    <w:rsid w:val="007524B7"/>
    <w:rsid w:val="00752BD0"/>
    <w:rsid w:val="00752C74"/>
    <w:rsid w:val="00752C9D"/>
    <w:rsid w:val="007532C2"/>
    <w:rsid w:val="00753587"/>
    <w:rsid w:val="00753AB5"/>
    <w:rsid w:val="0075416D"/>
    <w:rsid w:val="007543DC"/>
    <w:rsid w:val="00754A8B"/>
    <w:rsid w:val="0075520C"/>
    <w:rsid w:val="0075526D"/>
    <w:rsid w:val="00755397"/>
    <w:rsid w:val="0075557B"/>
    <w:rsid w:val="00755768"/>
    <w:rsid w:val="00755AF6"/>
    <w:rsid w:val="00756840"/>
    <w:rsid w:val="0075689B"/>
    <w:rsid w:val="00756E92"/>
    <w:rsid w:val="00756EEB"/>
    <w:rsid w:val="007576FA"/>
    <w:rsid w:val="0075798F"/>
    <w:rsid w:val="00757D63"/>
    <w:rsid w:val="007602DB"/>
    <w:rsid w:val="00760564"/>
    <w:rsid w:val="007609CB"/>
    <w:rsid w:val="00760F98"/>
    <w:rsid w:val="0076128E"/>
    <w:rsid w:val="00761397"/>
    <w:rsid w:val="007614B3"/>
    <w:rsid w:val="00761887"/>
    <w:rsid w:val="00761CF0"/>
    <w:rsid w:val="0076212F"/>
    <w:rsid w:val="0076235C"/>
    <w:rsid w:val="0076245D"/>
    <w:rsid w:val="00762599"/>
    <w:rsid w:val="007628B5"/>
    <w:rsid w:val="007629AC"/>
    <w:rsid w:val="00763C10"/>
    <w:rsid w:val="00764295"/>
    <w:rsid w:val="007643D4"/>
    <w:rsid w:val="007647EF"/>
    <w:rsid w:val="00764CB3"/>
    <w:rsid w:val="00764E71"/>
    <w:rsid w:val="00764E90"/>
    <w:rsid w:val="00764EB0"/>
    <w:rsid w:val="00765219"/>
    <w:rsid w:val="00765393"/>
    <w:rsid w:val="00766421"/>
    <w:rsid w:val="00766D4B"/>
    <w:rsid w:val="00766EC3"/>
    <w:rsid w:val="00766FB4"/>
    <w:rsid w:val="0076711D"/>
    <w:rsid w:val="0076729B"/>
    <w:rsid w:val="00767E12"/>
    <w:rsid w:val="00767EFA"/>
    <w:rsid w:val="007706B4"/>
    <w:rsid w:val="00770A10"/>
    <w:rsid w:val="00770E3E"/>
    <w:rsid w:val="00771224"/>
    <w:rsid w:val="007714AF"/>
    <w:rsid w:val="007718D6"/>
    <w:rsid w:val="007719D8"/>
    <w:rsid w:val="007722BE"/>
    <w:rsid w:val="007722D8"/>
    <w:rsid w:val="0077252E"/>
    <w:rsid w:val="007728CC"/>
    <w:rsid w:val="00772AD7"/>
    <w:rsid w:val="00772C21"/>
    <w:rsid w:val="00772E3E"/>
    <w:rsid w:val="00772F15"/>
    <w:rsid w:val="007731D6"/>
    <w:rsid w:val="007738BA"/>
    <w:rsid w:val="007738E6"/>
    <w:rsid w:val="0077405C"/>
    <w:rsid w:val="007741BE"/>
    <w:rsid w:val="00774AFF"/>
    <w:rsid w:val="00774B48"/>
    <w:rsid w:val="00774CBA"/>
    <w:rsid w:val="00774F52"/>
    <w:rsid w:val="0077521C"/>
    <w:rsid w:val="00775908"/>
    <w:rsid w:val="00775B62"/>
    <w:rsid w:val="00775CE7"/>
    <w:rsid w:val="007768F3"/>
    <w:rsid w:val="00776A5F"/>
    <w:rsid w:val="00776BEB"/>
    <w:rsid w:val="00776E58"/>
    <w:rsid w:val="00776FA3"/>
    <w:rsid w:val="0077725B"/>
    <w:rsid w:val="00777AAD"/>
    <w:rsid w:val="00777EE3"/>
    <w:rsid w:val="00780616"/>
    <w:rsid w:val="00780659"/>
    <w:rsid w:val="007808CF"/>
    <w:rsid w:val="007809F1"/>
    <w:rsid w:val="00780A53"/>
    <w:rsid w:val="00781699"/>
    <w:rsid w:val="00781926"/>
    <w:rsid w:val="00781AD9"/>
    <w:rsid w:val="00781BE8"/>
    <w:rsid w:val="00781C64"/>
    <w:rsid w:val="00781EFD"/>
    <w:rsid w:val="0078200F"/>
    <w:rsid w:val="0078288E"/>
    <w:rsid w:val="00782B65"/>
    <w:rsid w:val="00782EA5"/>
    <w:rsid w:val="007831E1"/>
    <w:rsid w:val="007832C7"/>
    <w:rsid w:val="00783DCC"/>
    <w:rsid w:val="00783FE6"/>
    <w:rsid w:val="00784AF3"/>
    <w:rsid w:val="00784CD3"/>
    <w:rsid w:val="00784ECC"/>
    <w:rsid w:val="00784F11"/>
    <w:rsid w:val="0078517D"/>
    <w:rsid w:val="007852EA"/>
    <w:rsid w:val="00785607"/>
    <w:rsid w:val="00785AA4"/>
    <w:rsid w:val="00785B8E"/>
    <w:rsid w:val="00786EB2"/>
    <w:rsid w:val="00787050"/>
    <w:rsid w:val="007870C9"/>
    <w:rsid w:val="007872C8"/>
    <w:rsid w:val="0078738C"/>
    <w:rsid w:val="007873C2"/>
    <w:rsid w:val="00787606"/>
    <w:rsid w:val="00787746"/>
    <w:rsid w:val="0078787C"/>
    <w:rsid w:val="007878FE"/>
    <w:rsid w:val="00787D25"/>
    <w:rsid w:val="00787F77"/>
    <w:rsid w:val="0079069F"/>
    <w:rsid w:val="00790705"/>
    <w:rsid w:val="00790837"/>
    <w:rsid w:val="00790883"/>
    <w:rsid w:val="00790CB3"/>
    <w:rsid w:val="00790D1C"/>
    <w:rsid w:val="00790E4D"/>
    <w:rsid w:val="00790EAF"/>
    <w:rsid w:val="00791222"/>
    <w:rsid w:val="007917BC"/>
    <w:rsid w:val="00791A0C"/>
    <w:rsid w:val="00791AB3"/>
    <w:rsid w:val="00791ACC"/>
    <w:rsid w:val="00791CA1"/>
    <w:rsid w:val="00792035"/>
    <w:rsid w:val="00792111"/>
    <w:rsid w:val="00792591"/>
    <w:rsid w:val="007925E3"/>
    <w:rsid w:val="00792778"/>
    <w:rsid w:val="007927A7"/>
    <w:rsid w:val="00792AF0"/>
    <w:rsid w:val="00792E48"/>
    <w:rsid w:val="00792F1A"/>
    <w:rsid w:val="007934DE"/>
    <w:rsid w:val="00793827"/>
    <w:rsid w:val="00793882"/>
    <w:rsid w:val="007939D8"/>
    <w:rsid w:val="00793A98"/>
    <w:rsid w:val="00793B71"/>
    <w:rsid w:val="00793E11"/>
    <w:rsid w:val="00794555"/>
    <w:rsid w:val="0079498B"/>
    <w:rsid w:val="00794D67"/>
    <w:rsid w:val="0079506C"/>
    <w:rsid w:val="00795937"/>
    <w:rsid w:val="007959EC"/>
    <w:rsid w:val="00795DA6"/>
    <w:rsid w:val="00795E95"/>
    <w:rsid w:val="00795FF3"/>
    <w:rsid w:val="00796115"/>
    <w:rsid w:val="00796B52"/>
    <w:rsid w:val="00796C86"/>
    <w:rsid w:val="00796D0E"/>
    <w:rsid w:val="00796E43"/>
    <w:rsid w:val="0079728E"/>
    <w:rsid w:val="00797445"/>
    <w:rsid w:val="00797A82"/>
    <w:rsid w:val="00797F0D"/>
    <w:rsid w:val="007A02E4"/>
    <w:rsid w:val="007A02EE"/>
    <w:rsid w:val="007A085B"/>
    <w:rsid w:val="007A0960"/>
    <w:rsid w:val="007A09F4"/>
    <w:rsid w:val="007A0F47"/>
    <w:rsid w:val="007A174E"/>
    <w:rsid w:val="007A1D61"/>
    <w:rsid w:val="007A1FEB"/>
    <w:rsid w:val="007A2337"/>
    <w:rsid w:val="007A2686"/>
    <w:rsid w:val="007A2D9B"/>
    <w:rsid w:val="007A2E84"/>
    <w:rsid w:val="007A3153"/>
    <w:rsid w:val="007A3536"/>
    <w:rsid w:val="007A368A"/>
    <w:rsid w:val="007A3D86"/>
    <w:rsid w:val="007A3F28"/>
    <w:rsid w:val="007A4237"/>
    <w:rsid w:val="007A4871"/>
    <w:rsid w:val="007A4995"/>
    <w:rsid w:val="007A49B8"/>
    <w:rsid w:val="007A4A86"/>
    <w:rsid w:val="007A4C11"/>
    <w:rsid w:val="007A52DB"/>
    <w:rsid w:val="007A5667"/>
    <w:rsid w:val="007A56EE"/>
    <w:rsid w:val="007A5A07"/>
    <w:rsid w:val="007A5E9E"/>
    <w:rsid w:val="007A5F19"/>
    <w:rsid w:val="007A5FCD"/>
    <w:rsid w:val="007A6067"/>
    <w:rsid w:val="007A64F6"/>
    <w:rsid w:val="007A67E3"/>
    <w:rsid w:val="007A6BE8"/>
    <w:rsid w:val="007A6DB9"/>
    <w:rsid w:val="007A6F02"/>
    <w:rsid w:val="007A7258"/>
    <w:rsid w:val="007A72AF"/>
    <w:rsid w:val="007A7887"/>
    <w:rsid w:val="007A7A45"/>
    <w:rsid w:val="007A7AB5"/>
    <w:rsid w:val="007A7B6C"/>
    <w:rsid w:val="007A7B92"/>
    <w:rsid w:val="007A7DA6"/>
    <w:rsid w:val="007A7E96"/>
    <w:rsid w:val="007B00C7"/>
    <w:rsid w:val="007B0149"/>
    <w:rsid w:val="007B0352"/>
    <w:rsid w:val="007B069B"/>
    <w:rsid w:val="007B0C4C"/>
    <w:rsid w:val="007B0DD9"/>
    <w:rsid w:val="007B106A"/>
    <w:rsid w:val="007B144B"/>
    <w:rsid w:val="007B155D"/>
    <w:rsid w:val="007B1B05"/>
    <w:rsid w:val="007B1C79"/>
    <w:rsid w:val="007B1D8D"/>
    <w:rsid w:val="007B2799"/>
    <w:rsid w:val="007B2CA5"/>
    <w:rsid w:val="007B30D5"/>
    <w:rsid w:val="007B37E5"/>
    <w:rsid w:val="007B3EFF"/>
    <w:rsid w:val="007B4098"/>
    <w:rsid w:val="007B4699"/>
    <w:rsid w:val="007B4AC8"/>
    <w:rsid w:val="007B4C14"/>
    <w:rsid w:val="007B4D87"/>
    <w:rsid w:val="007B5468"/>
    <w:rsid w:val="007B5880"/>
    <w:rsid w:val="007B5D31"/>
    <w:rsid w:val="007B5E70"/>
    <w:rsid w:val="007B65B9"/>
    <w:rsid w:val="007B6868"/>
    <w:rsid w:val="007B6A10"/>
    <w:rsid w:val="007B6A8F"/>
    <w:rsid w:val="007B6F89"/>
    <w:rsid w:val="007B71D6"/>
    <w:rsid w:val="007B79B7"/>
    <w:rsid w:val="007C06B3"/>
    <w:rsid w:val="007C0757"/>
    <w:rsid w:val="007C0B66"/>
    <w:rsid w:val="007C0F46"/>
    <w:rsid w:val="007C1165"/>
    <w:rsid w:val="007C1646"/>
    <w:rsid w:val="007C18CE"/>
    <w:rsid w:val="007C1D95"/>
    <w:rsid w:val="007C1DEE"/>
    <w:rsid w:val="007C20B5"/>
    <w:rsid w:val="007C236D"/>
    <w:rsid w:val="007C2587"/>
    <w:rsid w:val="007C2738"/>
    <w:rsid w:val="007C2796"/>
    <w:rsid w:val="007C290D"/>
    <w:rsid w:val="007C291F"/>
    <w:rsid w:val="007C2FC2"/>
    <w:rsid w:val="007C32B6"/>
    <w:rsid w:val="007C338C"/>
    <w:rsid w:val="007C3407"/>
    <w:rsid w:val="007C3410"/>
    <w:rsid w:val="007C39AB"/>
    <w:rsid w:val="007C3ACD"/>
    <w:rsid w:val="007C3DBE"/>
    <w:rsid w:val="007C3EA9"/>
    <w:rsid w:val="007C3F95"/>
    <w:rsid w:val="007C4173"/>
    <w:rsid w:val="007C44F4"/>
    <w:rsid w:val="007C4E9B"/>
    <w:rsid w:val="007C4ED7"/>
    <w:rsid w:val="007C50EC"/>
    <w:rsid w:val="007C5359"/>
    <w:rsid w:val="007C5505"/>
    <w:rsid w:val="007C553E"/>
    <w:rsid w:val="007C5CAF"/>
    <w:rsid w:val="007C5DD5"/>
    <w:rsid w:val="007C6505"/>
    <w:rsid w:val="007C6A2A"/>
    <w:rsid w:val="007C6AD2"/>
    <w:rsid w:val="007C6BE7"/>
    <w:rsid w:val="007C6F2B"/>
    <w:rsid w:val="007C7287"/>
    <w:rsid w:val="007C7A68"/>
    <w:rsid w:val="007C7A6B"/>
    <w:rsid w:val="007C7C89"/>
    <w:rsid w:val="007D0038"/>
    <w:rsid w:val="007D0189"/>
    <w:rsid w:val="007D04D6"/>
    <w:rsid w:val="007D0EB9"/>
    <w:rsid w:val="007D1118"/>
    <w:rsid w:val="007D17D8"/>
    <w:rsid w:val="007D1B2C"/>
    <w:rsid w:val="007D1E48"/>
    <w:rsid w:val="007D2BE1"/>
    <w:rsid w:val="007D3004"/>
    <w:rsid w:val="007D39E1"/>
    <w:rsid w:val="007D3A4D"/>
    <w:rsid w:val="007D3A68"/>
    <w:rsid w:val="007D3B69"/>
    <w:rsid w:val="007D4405"/>
    <w:rsid w:val="007D464D"/>
    <w:rsid w:val="007D483E"/>
    <w:rsid w:val="007D4BD3"/>
    <w:rsid w:val="007D4BD9"/>
    <w:rsid w:val="007D4F5D"/>
    <w:rsid w:val="007D52B1"/>
    <w:rsid w:val="007D53B9"/>
    <w:rsid w:val="007D53C6"/>
    <w:rsid w:val="007D5695"/>
    <w:rsid w:val="007D57A2"/>
    <w:rsid w:val="007D5C32"/>
    <w:rsid w:val="007D5F8C"/>
    <w:rsid w:val="007D6085"/>
    <w:rsid w:val="007D6E3C"/>
    <w:rsid w:val="007D7508"/>
    <w:rsid w:val="007D7A0E"/>
    <w:rsid w:val="007D7B9A"/>
    <w:rsid w:val="007E08F7"/>
    <w:rsid w:val="007E157B"/>
    <w:rsid w:val="007E16A7"/>
    <w:rsid w:val="007E1D5D"/>
    <w:rsid w:val="007E1DA4"/>
    <w:rsid w:val="007E1DBA"/>
    <w:rsid w:val="007E2378"/>
    <w:rsid w:val="007E2509"/>
    <w:rsid w:val="007E2DEE"/>
    <w:rsid w:val="007E2EB0"/>
    <w:rsid w:val="007E3126"/>
    <w:rsid w:val="007E32A0"/>
    <w:rsid w:val="007E3521"/>
    <w:rsid w:val="007E362B"/>
    <w:rsid w:val="007E38B0"/>
    <w:rsid w:val="007E3A25"/>
    <w:rsid w:val="007E3EC2"/>
    <w:rsid w:val="007E418A"/>
    <w:rsid w:val="007E46D3"/>
    <w:rsid w:val="007E4ED6"/>
    <w:rsid w:val="007E56E6"/>
    <w:rsid w:val="007E5FA9"/>
    <w:rsid w:val="007E6193"/>
    <w:rsid w:val="007E6387"/>
    <w:rsid w:val="007E661E"/>
    <w:rsid w:val="007E73FB"/>
    <w:rsid w:val="007E74C4"/>
    <w:rsid w:val="007E7802"/>
    <w:rsid w:val="007E780C"/>
    <w:rsid w:val="007E7976"/>
    <w:rsid w:val="007E7997"/>
    <w:rsid w:val="007E7ACE"/>
    <w:rsid w:val="007F0008"/>
    <w:rsid w:val="007F0A75"/>
    <w:rsid w:val="007F0D5A"/>
    <w:rsid w:val="007F1407"/>
    <w:rsid w:val="007F1B24"/>
    <w:rsid w:val="007F1CE9"/>
    <w:rsid w:val="007F1FE1"/>
    <w:rsid w:val="007F2059"/>
    <w:rsid w:val="007F2127"/>
    <w:rsid w:val="007F223E"/>
    <w:rsid w:val="007F23D5"/>
    <w:rsid w:val="007F2603"/>
    <w:rsid w:val="007F2A01"/>
    <w:rsid w:val="007F2CB3"/>
    <w:rsid w:val="007F368F"/>
    <w:rsid w:val="007F3AA8"/>
    <w:rsid w:val="007F4161"/>
    <w:rsid w:val="007F4C8F"/>
    <w:rsid w:val="007F4C98"/>
    <w:rsid w:val="007F4F7B"/>
    <w:rsid w:val="007F545D"/>
    <w:rsid w:val="007F553E"/>
    <w:rsid w:val="007F57E0"/>
    <w:rsid w:val="007F6023"/>
    <w:rsid w:val="007F62D4"/>
    <w:rsid w:val="007F6497"/>
    <w:rsid w:val="007F744A"/>
    <w:rsid w:val="007F762A"/>
    <w:rsid w:val="007F77E4"/>
    <w:rsid w:val="007F78CB"/>
    <w:rsid w:val="007F7B62"/>
    <w:rsid w:val="008004E9"/>
    <w:rsid w:val="00800BA9"/>
    <w:rsid w:val="00800E46"/>
    <w:rsid w:val="00800EA4"/>
    <w:rsid w:val="00801311"/>
    <w:rsid w:val="008015CA"/>
    <w:rsid w:val="00801896"/>
    <w:rsid w:val="008023F3"/>
    <w:rsid w:val="00802456"/>
    <w:rsid w:val="008025B3"/>
    <w:rsid w:val="00802644"/>
    <w:rsid w:val="00802769"/>
    <w:rsid w:val="00802B89"/>
    <w:rsid w:val="0080354C"/>
    <w:rsid w:val="00803D92"/>
    <w:rsid w:val="0080431C"/>
    <w:rsid w:val="008045B3"/>
    <w:rsid w:val="00804CF2"/>
    <w:rsid w:val="00804E4F"/>
    <w:rsid w:val="00805086"/>
    <w:rsid w:val="0080508F"/>
    <w:rsid w:val="008054E4"/>
    <w:rsid w:val="00805559"/>
    <w:rsid w:val="008056B5"/>
    <w:rsid w:val="00805939"/>
    <w:rsid w:val="00805A6B"/>
    <w:rsid w:val="00806048"/>
    <w:rsid w:val="00806337"/>
    <w:rsid w:val="00806713"/>
    <w:rsid w:val="00806A12"/>
    <w:rsid w:val="00806BF8"/>
    <w:rsid w:val="00806C76"/>
    <w:rsid w:val="0080771E"/>
    <w:rsid w:val="00807814"/>
    <w:rsid w:val="00807D10"/>
    <w:rsid w:val="00807DF5"/>
    <w:rsid w:val="008102A7"/>
    <w:rsid w:val="008107C6"/>
    <w:rsid w:val="00810B77"/>
    <w:rsid w:val="00810CB7"/>
    <w:rsid w:val="00811021"/>
    <w:rsid w:val="008112DC"/>
    <w:rsid w:val="00811BDF"/>
    <w:rsid w:val="0081252C"/>
    <w:rsid w:val="008129B9"/>
    <w:rsid w:val="008131AA"/>
    <w:rsid w:val="00813223"/>
    <w:rsid w:val="00813993"/>
    <w:rsid w:val="00813CCA"/>
    <w:rsid w:val="00813FF0"/>
    <w:rsid w:val="00814301"/>
    <w:rsid w:val="008143D2"/>
    <w:rsid w:val="00814AB0"/>
    <w:rsid w:val="00814BE4"/>
    <w:rsid w:val="0081509E"/>
    <w:rsid w:val="008152CE"/>
    <w:rsid w:val="00815A91"/>
    <w:rsid w:val="00815D2E"/>
    <w:rsid w:val="00815E86"/>
    <w:rsid w:val="00816409"/>
    <w:rsid w:val="0081649E"/>
    <w:rsid w:val="0081655D"/>
    <w:rsid w:val="0081673F"/>
    <w:rsid w:val="008169BF"/>
    <w:rsid w:val="00816CB3"/>
    <w:rsid w:val="00816D47"/>
    <w:rsid w:val="00817317"/>
    <w:rsid w:val="00817C85"/>
    <w:rsid w:val="00817CEE"/>
    <w:rsid w:val="00817DEB"/>
    <w:rsid w:val="0082028B"/>
    <w:rsid w:val="00820345"/>
    <w:rsid w:val="008205FD"/>
    <w:rsid w:val="00820F47"/>
    <w:rsid w:val="00821156"/>
    <w:rsid w:val="00821903"/>
    <w:rsid w:val="0082191D"/>
    <w:rsid w:val="00821F5B"/>
    <w:rsid w:val="0082211E"/>
    <w:rsid w:val="00822284"/>
    <w:rsid w:val="008223D6"/>
    <w:rsid w:val="00822768"/>
    <w:rsid w:val="008229D9"/>
    <w:rsid w:val="008231AC"/>
    <w:rsid w:val="00823843"/>
    <w:rsid w:val="008238C7"/>
    <w:rsid w:val="00823FF0"/>
    <w:rsid w:val="0082497E"/>
    <w:rsid w:val="00824B6F"/>
    <w:rsid w:val="00825927"/>
    <w:rsid w:val="00825AFD"/>
    <w:rsid w:val="00826C45"/>
    <w:rsid w:val="00826E58"/>
    <w:rsid w:val="008272ED"/>
    <w:rsid w:val="00827467"/>
    <w:rsid w:val="0082751B"/>
    <w:rsid w:val="008277AD"/>
    <w:rsid w:val="0082787F"/>
    <w:rsid w:val="0082788B"/>
    <w:rsid w:val="00827D6E"/>
    <w:rsid w:val="00827F54"/>
    <w:rsid w:val="0083047C"/>
    <w:rsid w:val="008306AE"/>
    <w:rsid w:val="00830E27"/>
    <w:rsid w:val="00830EDE"/>
    <w:rsid w:val="00830F56"/>
    <w:rsid w:val="00831540"/>
    <w:rsid w:val="008316F6"/>
    <w:rsid w:val="00831B00"/>
    <w:rsid w:val="00831E78"/>
    <w:rsid w:val="00832851"/>
    <w:rsid w:val="00832948"/>
    <w:rsid w:val="00832FFF"/>
    <w:rsid w:val="0083384B"/>
    <w:rsid w:val="0083390A"/>
    <w:rsid w:val="00833EF1"/>
    <w:rsid w:val="00834424"/>
    <w:rsid w:val="00834AE1"/>
    <w:rsid w:val="00834B56"/>
    <w:rsid w:val="00834F0E"/>
    <w:rsid w:val="008357A1"/>
    <w:rsid w:val="00835DF7"/>
    <w:rsid w:val="00835E58"/>
    <w:rsid w:val="00835FDC"/>
    <w:rsid w:val="0083611E"/>
    <w:rsid w:val="00836926"/>
    <w:rsid w:val="00836CB8"/>
    <w:rsid w:val="00836D6D"/>
    <w:rsid w:val="00837120"/>
    <w:rsid w:val="008378E2"/>
    <w:rsid w:val="00837B38"/>
    <w:rsid w:val="00837E5A"/>
    <w:rsid w:val="00840171"/>
    <w:rsid w:val="0084058A"/>
    <w:rsid w:val="00840843"/>
    <w:rsid w:val="0084134A"/>
    <w:rsid w:val="0084178B"/>
    <w:rsid w:val="008417FC"/>
    <w:rsid w:val="00841A82"/>
    <w:rsid w:val="00841AC5"/>
    <w:rsid w:val="00841C66"/>
    <w:rsid w:val="0084216F"/>
    <w:rsid w:val="008421F9"/>
    <w:rsid w:val="008425B2"/>
    <w:rsid w:val="008432A4"/>
    <w:rsid w:val="00843414"/>
    <w:rsid w:val="0084359F"/>
    <w:rsid w:val="008438FE"/>
    <w:rsid w:val="00843B83"/>
    <w:rsid w:val="00843E12"/>
    <w:rsid w:val="00844319"/>
    <w:rsid w:val="008443E4"/>
    <w:rsid w:val="00844CAE"/>
    <w:rsid w:val="00844D4B"/>
    <w:rsid w:val="00844DBD"/>
    <w:rsid w:val="0084536B"/>
    <w:rsid w:val="008456EC"/>
    <w:rsid w:val="0084578A"/>
    <w:rsid w:val="008457A3"/>
    <w:rsid w:val="00845D6B"/>
    <w:rsid w:val="00846049"/>
    <w:rsid w:val="00846165"/>
    <w:rsid w:val="008469E7"/>
    <w:rsid w:val="00846C5A"/>
    <w:rsid w:val="00846FC2"/>
    <w:rsid w:val="0084719D"/>
    <w:rsid w:val="008475A3"/>
    <w:rsid w:val="00847C6F"/>
    <w:rsid w:val="008508EA"/>
    <w:rsid w:val="00850B5B"/>
    <w:rsid w:val="00850BC4"/>
    <w:rsid w:val="00850CC6"/>
    <w:rsid w:val="00850DB6"/>
    <w:rsid w:val="00851635"/>
    <w:rsid w:val="008516AC"/>
    <w:rsid w:val="00851861"/>
    <w:rsid w:val="00851C42"/>
    <w:rsid w:val="00851DAE"/>
    <w:rsid w:val="00851EE9"/>
    <w:rsid w:val="00852878"/>
    <w:rsid w:val="0085296E"/>
    <w:rsid w:val="00852CB9"/>
    <w:rsid w:val="00852D47"/>
    <w:rsid w:val="00852F36"/>
    <w:rsid w:val="008533FE"/>
    <w:rsid w:val="008535BF"/>
    <w:rsid w:val="0085408A"/>
    <w:rsid w:val="0085415A"/>
    <w:rsid w:val="00854230"/>
    <w:rsid w:val="0085472A"/>
    <w:rsid w:val="00854939"/>
    <w:rsid w:val="00855628"/>
    <w:rsid w:val="00855AE9"/>
    <w:rsid w:val="008561C0"/>
    <w:rsid w:val="00856AB5"/>
    <w:rsid w:val="00856D71"/>
    <w:rsid w:val="00857143"/>
    <w:rsid w:val="00857176"/>
    <w:rsid w:val="00857BC5"/>
    <w:rsid w:val="0086027F"/>
    <w:rsid w:val="0086085C"/>
    <w:rsid w:val="00860B09"/>
    <w:rsid w:val="00860BBF"/>
    <w:rsid w:val="00860BDD"/>
    <w:rsid w:val="00860EC1"/>
    <w:rsid w:val="00860FEF"/>
    <w:rsid w:val="00861298"/>
    <w:rsid w:val="00861308"/>
    <w:rsid w:val="00861324"/>
    <w:rsid w:val="0086147D"/>
    <w:rsid w:val="00861C94"/>
    <w:rsid w:val="00861E85"/>
    <w:rsid w:val="00861FB4"/>
    <w:rsid w:val="00862076"/>
    <w:rsid w:val="0086216B"/>
    <w:rsid w:val="00862943"/>
    <w:rsid w:val="008629B2"/>
    <w:rsid w:val="00862BB9"/>
    <w:rsid w:val="00862C1F"/>
    <w:rsid w:val="00862CA3"/>
    <w:rsid w:val="00862F0A"/>
    <w:rsid w:val="00863AA1"/>
    <w:rsid w:val="00863AB1"/>
    <w:rsid w:val="00863C90"/>
    <w:rsid w:val="00863CC6"/>
    <w:rsid w:val="00863DE5"/>
    <w:rsid w:val="008643F6"/>
    <w:rsid w:val="008647CA"/>
    <w:rsid w:val="00864A6F"/>
    <w:rsid w:val="00865017"/>
    <w:rsid w:val="008651CD"/>
    <w:rsid w:val="008652AA"/>
    <w:rsid w:val="0086533A"/>
    <w:rsid w:val="00865C75"/>
    <w:rsid w:val="00865E79"/>
    <w:rsid w:val="00866283"/>
    <w:rsid w:val="0086676B"/>
    <w:rsid w:val="00866959"/>
    <w:rsid w:val="00866CE9"/>
    <w:rsid w:val="00867BA1"/>
    <w:rsid w:val="00867E58"/>
    <w:rsid w:val="00870683"/>
    <w:rsid w:val="008706F1"/>
    <w:rsid w:val="008707AF"/>
    <w:rsid w:val="008708E1"/>
    <w:rsid w:val="00870928"/>
    <w:rsid w:val="00870952"/>
    <w:rsid w:val="008709BE"/>
    <w:rsid w:val="00870A7E"/>
    <w:rsid w:val="00870AD4"/>
    <w:rsid w:val="008711B1"/>
    <w:rsid w:val="00871355"/>
    <w:rsid w:val="00871775"/>
    <w:rsid w:val="00871B2B"/>
    <w:rsid w:val="00872116"/>
    <w:rsid w:val="008722DA"/>
    <w:rsid w:val="008725BE"/>
    <w:rsid w:val="008727D0"/>
    <w:rsid w:val="008728F3"/>
    <w:rsid w:val="00872C60"/>
    <w:rsid w:val="008734EC"/>
    <w:rsid w:val="00873AE1"/>
    <w:rsid w:val="00873B7C"/>
    <w:rsid w:val="00875170"/>
    <w:rsid w:val="00875485"/>
    <w:rsid w:val="00875577"/>
    <w:rsid w:val="00876261"/>
    <w:rsid w:val="00876263"/>
    <w:rsid w:val="00876406"/>
    <w:rsid w:val="00876A01"/>
    <w:rsid w:val="00876AF2"/>
    <w:rsid w:val="00876C03"/>
    <w:rsid w:val="00876C52"/>
    <w:rsid w:val="00876DA0"/>
    <w:rsid w:val="008774A5"/>
    <w:rsid w:val="008777B8"/>
    <w:rsid w:val="00877836"/>
    <w:rsid w:val="008807C9"/>
    <w:rsid w:val="00880F00"/>
    <w:rsid w:val="00881449"/>
    <w:rsid w:val="008814AB"/>
    <w:rsid w:val="00881AA3"/>
    <w:rsid w:val="008828CC"/>
    <w:rsid w:val="00882E15"/>
    <w:rsid w:val="00883A5E"/>
    <w:rsid w:val="00883DCD"/>
    <w:rsid w:val="00884A13"/>
    <w:rsid w:val="00884B86"/>
    <w:rsid w:val="008850AE"/>
    <w:rsid w:val="00885211"/>
    <w:rsid w:val="00885399"/>
    <w:rsid w:val="00885483"/>
    <w:rsid w:val="00885761"/>
    <w:rsid w:val="00885A45"/>
    <w:rsid w:val="00886A65"/>
    <w:rsid w:val="008871BF"/>
    <w:rsid w:val="00887239"/>
    <w:rsid w:val="0088775B"/>
    <w:rsid w:val="00887990"/>
    <w:rsid w:val="00887A0B"/>
    <w:rsid w:val="00887AA7"/>
    <w:rsid w:val="00887D01"/>
    <w:rsid w:val="008900B7"/>
    <w:rsid w:val="0089015F"/>
    <w:rsid w:val="00890B26"/>
    <w:rsid w:val="00890CE5"/>
    <w:rsid w:val="00890DFB"/>
    <w:rsid w:val="0089135F"/>
    <w:rsid w:val="00891CBD"/>
    <w:rsid w:val="00891DF1"/>
    <w:rsid w:val="0089203D"/>
    <w:rsid w:val="00892191"/>
    <w:rsid w:val="00892532"/>
    <w:rsid w:val="0089308E"/>
    <w:rsid w:val="0089336C"/>
    <w:rsid w:val="00893A7F"/>
    <w:rsid w:val="00893E73"/>
    <w:rsid w:val="008945BE"/>
    <w:rsid w:val="008948F8"/>
    <w:rsid w:val="00894B9E"/>
    <w:rsid w:val="0089502F"/>
    <w:rsid w:val="008950D6"/>
    <w:rsid w:val="008955F3"/>
    <w:rsid w:val="008957EE"/>
    <w:rsid w:val="00895B01"/>
    <w:rsid w:val="00895FE4"/>
    <w:rsid w:val="008968D0"/>
    <w:rsid w:val="008968FD"/>
    <w:rsid w:val="00896941"/>
    <w:rsid w:val="008972B9"/>
    <w:rsid w:val="00897A5B"/>
    <w:rsid w:val="00897DB3"/>
    <w:rsid w:val="00897E2C"/>
    <w:rsid w:val="00897F48"/>
    <w:rsid w:val="008A03CD"/>
    <w:rsid w:val="008A0440"/>
    <w:rsid w:val="008A0F0F"/>
    <w:rsid w:val="008A150A"/>
    <w:rsid w:val="008A1552"/>
    <w:rsid w:val="008A16A9"/>
    <w:rsid w:val="008A1859"/>
    <w:rsid w:val="008A18CB"/>
    <w:rsid w:val="008A19A5"/>
    <w:rsid w:val="008A214D"/>
    <w:rsid w:val="008A2165"/>
    <w:rsid w:val="008A26FA"/>
    <w:rsid w:val="008A2CD6"/>
    <w:rsid w:val="008A3D99"/>
    <w:rsid w:val="008A426F"/>
    <w:rsid w:val="008A490F"/>
    <w:rsid w:val="008A53A9"/>
    <w:rsid w:val="008A55A1"/>
    <w:rsid w:val="008A57D9"/>
    <w:rsid w:val="008A5C04"/>
    <w:rsid w:val="008A5F6D"/>
    <w:rsid w:val="008A6067"/>
    <w:rsid w:val="008A611C"/>
    <w:rsid w:val="008A6F7F"/>
    <w:rsid w:val="008A705B"/>
    <w:rsid w:val="008A736D"/>
    <w:rsid w:val="008A758A"/>
    <w:rsid w:val="008A7616"/>
    <w:rsid w:val="008A76A5"/>
    <w:rsid w:val="008A7A2F"/>
    <w:rsid w:val="008A7C5E"/>
    <w:rsid w:val="008B019E"/>
    <w:rsid w:val="008B07B1"/>
    <w:rsid w:val="008B0C42"/>
    <w:rsid w:val="008B0EED"/>
    <w:rsid w:val="008B11E8"/>
    <w:rsid w:val="008B12E8"/>
    <w:rsid w:val="008B14B5"/>
    <w:rsid w:val="008B1C18"/>
    <w:rsid w:val="008B1FEB"/>
    <w:rsid w:val="008B22DE"/>
    <w:rsid w:val="008B28A5"/>
    <w:rsid w:val="008B2902"/>
    <w:rsid w:val="008B351B"/>
    <w:rsid w:val="008B39A1"/>
    <w:rsid w:val="008B39CE"/>
    <w:rsid w:val="008B3AAC"/>
    <w:rsid w:val="008B400E"/>
    <w:rsid w:val="008B4648"/>
    <w:rsid w:val="008B4A9A"/>
    <w:rsid w:val="008B4CBD"/>
    <w:rsid w:val="008B5294"/>
    <w:rsid w:val="008B54F3"/>
    <w:rsid w:val="008B56DC"/>
    <w:rsid w:val="008B5837"/>
    <w:rsid w:val="008B5B17"/>
    <w:rsid w:val="008B613F"/>
    <w:rsid w:val="008B64D7"/>
    <w:rsid w:val="008B7447"/>
    <w:rsid w:val="008B7462"/>
    <w:rsid w:val="008B7787"/>
    <w:rsid w:val="008B7799"/>
    <w:rsid w:val="008C023F"/>
    <w:rsid w:val="008C09B4"/>
    <w:rsid w:val="008C0D1B"/>
    <w:rsid w:val="008C0ED7"/>
    <w:rsid w:val="008C14B6"/>
    <w:rsid w:val="008C186F"/>
    <w:rsid w:val="008C1B13"/>
    <w:rsid w:val="008C1E39"/>
    <w:rsid w:val="008C2F70"/>
    <w:rsid w:val="008C3145"/>
    <w:rsid w:val="008C32D9"/>
    <w:rsid w:val="008C3698"/>
    <w:rsid w:val="008C375A"/>
    <w:rsid w:val="008C3B71"/>
    <w:rsid w:val="008C3CCC"/>
    <w:rsid w:val="008C3EA0"/>
    <w:rsid w:val="008C406F"/>
    <w:rsid w:val="008C494B"/>
    <w:rsid w:val="008C4969"/>
    <w:rsid w:val="008C4AF2"/>
    <w:rsid w:val="008C4F54"/>
    <w:rsid w:val="008C5001"/>
    <w:rsid w:val="008C556B"/>
    <w:rsid w:val="008C5591"/>
    <w:rsid w:val="008C59D9"/>
    <w:rsid w:val="008C5A91"/>
    <w:rsid w:val="008C5FD0"/>
    <w:rsid w:val="008C6347"/>
    <w:rsid w:val="008C659E"/>
    <w:rsid w:val="008C6E87"/>
    <w:rsid w:val="008C7232"/>
    <w:rsid w:val="008C74B6"/>
    <w:rsid w:val="008C776D"/>
    <w:rsid w:val="008C7EC6"/>
    <w:rsid w:val="008D0053"/>
    <w:rsid w:val="008D04F4"/>
    <w:rsid w:val="008D0B47"/>
    <w:rsid w:val="008D0E08"/>
    <w:rsid w:val="008D14FB"/>
    <w:rsid w:val="008D15EA"/>
    <w:rsid w:val="008D179C"/>
    <w:rsid w:val="008D1987"/>
    <w:rsid w:val="008D1CE3"/>
    <w:rsid w:val="008D1EB2"/>
    <w:rsid w:val="008D21D7"/>
    <w:rsid w:val="008D262D"/>
    <w:rsid w:val="008D2EBE"/>
    <w:rsid w:val="008D321F"/>
    <w:rsid w:val="008D358F"/>
    <w:rsid w:val="008D35E0"/>
    <w:rsid w:val="008D3826"/>
    <w:rsid w:val="008D3C46"/>
    <w:rsid w:val="008D3D14"/>
    <w:rsid w:val="008D3F4C"/>
    <w:rsid w:val="008D4260"/>
    <w:rsid w:val="008D4669"/>
    <w:rsid w:val="008D4846"/>
    <w:rsid w:val="008D4B0C"/>
    <w:rsid w:val="008D4E05"/>
    <w:rsid w:val="008D4F4B"/>
    <w:rsid w:val="008D50B5"/>
    <w:rsid w:val="008D5F12"/>
    <w:rsid w:val="008D6430"/>
    <w:rsid w:val="008D697F"/>
    <w:rsid w:val="008D698F"/>
    <w:rsid w:val="008D6CD1"/>
    <w:rsid w:val="008D714A"/>
    <w:rsid w:val="008D72E5"/>
    <w:rsid w:val="008D770B"/>
    <w:rsid w:val="008E0865"/>
    <w:rsid w:val="008E0A7A"/>
    <w:rsid w:val="008E1030"/>
    <w:rsid w:val="008E130D"/>
    <w:rsid w:val="008E1419"/>
    <w:rsid w:val="008E16D2"/>
    <w:rsid w:val="008E174F"/>
    <w:rsid w:val="008E1836"/>
    <w:rsid w:val="008E1AC0"/>
    <w:rsid w:val="008E21BE"/>
    <w:rsid w:val="008E28EE"/>
    <w:rsid w:val="008E2F1D"/>
    <w:rsid w:val="008E37BD"/>
    <w:rsid w:val="008E39AE"/>
    <w:rsid w:val="008E3CA2"/>
    <w:rsid w:val="008E3CF8"/>
    <w:rsid w:val="008E3E4A"/>
    <w:rsid w:val="008E4088"/>
    <w:rsid w:val="008E4176"/>
    <w:rsid w:val="008E4241"/>
    <w:rsid w:val="008E498B"/>
    <w:rsid w:val="008E4F6B"/>
    <w:rsid w:val="008E5680"/>
    <w:rsid w:val="008E5802"/>
    <w:rsid w:val="008E676E"/>
    <w:rsid w:val="008E68C2"/>
    <w:rsid w:val="008E6986"/>
    <w:rsid w:val="008E6C17"/>
    <w:rsid w:val="008E6DDA"/>
    <w:rsid w:val="008E6DF1"/>
    <w:rsid w:val="008E72EA"/>
    <w:rsid w:val="008E77DA"/>
    <w:rsid w:val="008E7A80"/>
    <w:rsid w:val="008E7CAA"/>
    <w:rsid w:val="008E7D51"/>
    <w:rsid w:val="008E7E7A"/>
    <w:rsid w:val="008F023A"/>
    <w:rsid w:val="008F031F"/>
    <w:rsid w:val="008F04E6"/>
    <w:rsid w:val="008F05EA"/>
    <w:rsid w:val="008F0844"/>
    <w:rsid w:val="008F08F8"/>
    <w:rsid w:val="008F0BC4"/>
    <w:rsid w:val="008F1079"/>
    <w:rsid w:val="008F17DF"/>
    <w:rsid w:val="008F2593"/>
    <w:rsid w:val="008F29B1"/>
    <w:rsid w:val="008F3484"/>
    <w:rsid w:val="008F36D5"/>
    <w:rsid w:val="008F3808"/>
    <w:rsid w:val="008F4405"/>
    <w:rsid w:val="008F450B"/>
    <w:rsid w:val="008F4572"/>
    <w:rsid w:val="008F45A8"/>
    <w:rsid w:val="008F492E"/>
    <w:rsid w:val="008F4B1C"/>
    <w:rsid w:val="008F5409"/>
    <w:rsid w:val="008F5804"/>
    <w:rsid w:val="008F5859"/>
    <w:rsid w:val="008F5F57"/>
    <w:rsid w:val="008F60AD"/>
    <w:rsid w:val="008F616A"/>
    <w:rsid w:val="008F647A"/>
    <w:rsid w:val="008F66A2"/>
    <w:rsid w:val="008F6A9F"/>
    <w:rsid w:val="008F6B1B"/>
    <w:rsid w:val="008F6FAE"/>
    <w:rsid w:val="008F752F"/>
    <w:rsid w:val="008F7982"/>
    <w:rsid w:val="00900718"/>
    <w:rsid w:val="00900BC2"/>
    <w:rsid w:val="00900C36"/>
    <w:rsid w:val="00900E1D"/>
    <w:rsid w:val="00900F51"/>
    <w:rsid w:val="00901078"/>
    <w:rsid w:val="0090165A"/>
    <w:rsid w:val="00901BB4"/>
    <w:rsid w:val="009021F9"/>
    <w:rsid w:val="00902352"/>
    <w:rsid w:val="009023F7"/>
    <w:rsid w:val="00902691"/>
    <w:rsid w:val="00902D99"/>
    <w:rsid w:val="00902E3F"/>
    <w:rsid w:val="0090333D"/>
    <w:rsid w:val="00903805"/>
    <w:rsid w:val="009039B5"/>
    <w:rsid w:val="00903A77"/>
    <w:rsid w:val="00903F9C"/>
    <w:rsid w:val="00904095"/>
    <w:rsid w:val="00904142"/>
    <w:rsid w:val="00904598"/>
    <w:rsid w:val="00904601"/>
    <w:rsid w:val="009046D2"/>
    <w:rsid w:val="0090477A"/>
    <w:rsid w:val="00904C64"/>
    <w:rsid w:val="00904E6E"/>
    <w:rsid w:val="009050A2"/>
    <w:rsid w:val="0090554F"/>
    <w:rsid w:val="00905AFF"/>
    <w:rsid w:val="009063F2"/>
    <w:rsid w:val="0090685B"/>
    <w:rsid w:val="009068DA"/>
    <w:rsid w:val="00906B24"/>
    <w:rsid w:val="009077A4"/>
    <w:rsid w:val="00907AA6"/>
    <w:rsid w:val="00907D8C"/>
    <w:rsid w:val="00907FAB"/>
    <w:rsid w:val="009107B1"/>
    <w:rsid w:val="00911289"/>
    <w:rsid w:val="009112D4"/>
    <w:rsid w:val="0091177A"/>
    <w:rsid w:val="00911C6A"/>
    <w:rsid w:val="00911D79"/>
    <w:rsid w:val="00911F3B"/>
    <w:rsid w:val="00911F73"/>
    <w:rsid w:val="0091229F"/>
    <w:rsid w:val="0091236A"/>
    <w:rsid w:val="009125BA"/>
    <w:rsid w:val="009129A9"/>
    <w:rsid w:val="009129B2"/>
    <w:rsid w:val="00912EDC"/>
    <w:rsid w:val="009131C0"/>
    <w:rsid w:val="009131DC"/>
    <w:rsid w:val="009135DA"/>
    <w:rsid w:val="00913EE0"/>
    <w:rsid w:val="0091465F"/>
    <w:rsid w:val="009146A3"/>
    <w:rsid w:val="009146B6"/>
    <w:rsid w:val="00914712"/>
    <w:rsid w:val="00914A99"/>
    <w:rsid w:val="00914C38"/>
    <w:rsid w:val="009151A1"/>
    <w:rsid w:val="0091530A"/>
    <w:rsid w:val="009157E0"/>
    <w:rsid w:val="0091595E"/>
    <w:rsid w:val="00915A13"/>
    <w:rsid w:val="00915FAD"/>
    <w:rsid w:val="0091600B"/>
    <w:rsid w:val="009160BE"/>
    <w:rsid w:val="00916448"/>
    <w:rsid w:val="009166F3"/>
    <w:rsid w:val="0091693A"/>
    <w:rsid w:val="00916A1E"/>
    <w:rsid w:val="00916F71"/>
    <w:rsid w:val="00917027"/>
    <w:rsid w:val="009171E8"/>
    <w:rsid w:val="00917587"/>
    <w:rsid w:val="00917809"/>
    <w:rsid w:val="00917A3A"/>
    <w:rsid w:val="009204C4"/>
    <w:rsid w:val="009206DE"/>
    <w:rsid w:val="00920932"/>
    <w:rsid w:val="00920F2E"/>
    <w:rsid w:val="009214ED"/>
    <w:rsid w:val="00921551"/>
    <w:rsid w:val="009219E2"/>
    <w:rsid w:val="0092209F"/>
    <w:rsid w:val="009223ED"/>
    <w:rsid w:val="009224F2"/>
    <w:rsid w:val="009227FA"/>
    <w:rsid w:val="00922824"/>
    <w:rsid w:val="009228E1"/>
    <w:rsid w:val="0092297D"/>
    <w:rsid w:val="009229B1"/>
    <w:rsid w:val="00922B96"/>
    <w:rsid w:val="0092398F"/>
    <w:rsid w:val="00923A13"/>
    <w:rsid w:val="00923FE3"/>
    <w:rsid w:val="0092562F"/>
    <w:rsid w:val="00925669"/>
    <w:rsid w:val="00926353"/>
    <w:rsid w:val="009263CC"/>
    <w:rsid w:val="0092652C"/>
    <w:rsid w:val="00926543"/>
    <w:rsid w:val="00926EE3"/>
    <w:rsid w:val="0092725C"/>
    <w:rsid w:val="0092744F"/>
    <w:rsid w:val="009303A7"/>
    <w:rsid w:val="009306F1"/>
    <w:rsid w:val="009309F4"/>
    <w:rsid w:val="00930B5D"/>
    <w:rsid w:val="00930EAD"/>
    <w:rsid w:val="009310D1"/>
    <w:rsid w:val="00931421"/>
    <w:rsid w:val="009314A5"/>
    <w:rsid w:val="00931526"/>
    <w:rsid w:val="00932161"/>
    <w:rsid w:val="009323BC"/>
    <w:rsid w:val="009324C0"/>
    <w:rsid w:val="00932562"/>
    <w:rsid w:val="0093267B"/>
    <w:rsid w:val="009327D0"/>
    <w:rsid w:val="00932F52"/>
    <w:rsid w:val="00933368"/>
    <w:rsid w:val="00933463"/>
    <w:rsid w:val="00933615"/>
    <w:rsid w:val="00933A05"/>
    <w:rsid w:val="0093400D"/>
    <w:rsid w:val="00934270"/>
    <w:rsid w:val="00934309"/>
    <w:rsid w:val="009344DE"/>
    <w:rsid w:val="009349FB"/>
    <w:rsid w:val="00934CB2"/>
    <w:rsid w:val="00934E37"/>
    <w:rsid w:val="00935A3F"/>
    <w:rsid w:val="00935ACD"/>
    <w:rsid w:val="009361CB"/>
    <w:rsid w:val="00936593"/>
    <w:rsid w:val="009367C8"/>
    <w:rsid w:val="00936B04"/>
    <w:rsid w:val="00937626"/>
    <w:rsid w:val="00937645"/>
    <w:rsid w:val="00937A59"/>
    <w:rsid w:val="00937FD8"/>
    <w:rsid w:val="00940031"/>
    <w:rsid w:val="0094014E"/>
    <w:rsid w:val="00940383"/>
    <w:rsid w:val="0094065A"/>
    <w:rsid w:val="00940781"/>
    <w:rsid w:val="00941D91"/>
    <w:rsid w:val="00941FE1"/>
    <w:rsid w:val="00941FFB"/>
    <w:rsid w:val="009425A8"/>
    <w:rsid w:val="009429D6"/>
    <w:rsid w:val="009430BE"/>
    <w:rsid w:val="009438AE"/>
    <w:rsid w:val="009443B9"/>
    <w:rsid w:val="009444EF"/>
    <w:rsid w:val="009446F1"/>
    <w:rsid w:val="00944989"/>
    <w:rsid w:val="00944B18"/>
    <w:rsid w:val="00944B5E"/>
    <w:rsid w:val="00944CDC"/>
    <w:rsid w:val="00944E5F"/>
    <w:rsid w:val="0094535E"/>
    <w:rsid w:val="00945684"/>
    <w:rsid w:val="009457B0"/>
    <w:rsid w:val="00945BE6"/>
    <w:rsid w:val="009465CB"/>
    <w:rsid w:val="00946D14"/>
    <w:rsid w:val="0094700C"/>
    <w:rsid w:val="009470D0"/>
    <w:rsid w:val="00947208"/>
    <w:rsid w:val="009472BC"/>
    <w:rsid w:val="00947651"/>
    <w:rsid w:val="00947706"/>
    <w:rsid w:val="00947DB6"/>
    <w:rsid w:val="009509B6"/>
    <w:rsid w:val="00950F8A"/>
    <w:rsid w:val="00951AD5"/>
    <w:rsid w:val="00951BEB"/>
    <w:rsid w:val="00951CB8"/>
    <w:rsid w:val="00951EA5"/>
    <w:rsid w:val="009525AF"/>
    <w:rsid w:val="009525D7"/>
    <w:rsid w:val="00952B01"/>
    <w:rsid w:val="00953406"/>
    <w:rsid w:val="00953789"/>
    <w:rsid w:val="00953B3E"/>
    <w:rsid w:val="00953D5B"/>
    <w:rsid w:val="00953E36"/>
    <w:rsid w:val="00953F28"/>
    <w:rsid w:val="0095415C"/>
    <w:rsid w:val="00954357"/>
    <w:rsid w:val="00954FE2"/>
    <w:rsid w:val="00955328"/>
    <w:rsid w:val="00955614"/>
    <w:rsid w:val="009557FB"/>
    <w:rsid w:val="00955C31"/>
    <w:rsid w:val="009563DD"/>
    <w:rsid w:val="00956984"/>
    <w:rsid w:val="00956A72"/>
    <w:rsid w:val="00956E17"/>
    <w:rsid w:val="009570CE"/>
    <w:rsid w:val="009573A7"/>
    <w:rsid w:val="009573C0"/>
    <w:rsid w:val="0095740E"/>
    <w:rsid w:val="009578A4"/>
    <w:rsid w:val="00957D7A"/>
    <w:rsid w:val="00960132"/>
    <w:rsid w:val="00960151"/>
    <w:rsid w:val="009609AC"/>
    <w:rsid w:val="00961352"/>
    <w:rsid w:val="009614CB"/>
    <w:rsid w:val="009615F9"/>
    <w:rsid w:val="0096180A"/>
    <w:rsid w:val="00961823"/>
    <w:rsid w:val="00961CD4"/>
    <w:rsid w:val="0096218C"/>
    <w:rsid w:val="009621F1"/>
    <w:rsid w:val="00962263"/>
    <w:rsid w:val="00962329"/>
    <w:rsid w:val="0096269C"/>
    <w:rsid w:val="009626C4"/>
    <w:rsid w:val="009628FB"/>
    <w:rsid w:val="009629EC"/>
    <w:rsid w:val="00962F5C"/>
    <w:rsid w:val="0096375F"/>
    <w:rsid w:val="009638F5"/>
    <w:rsid w:val="00963BE4"/>
    <w:rsid w:val="00963F52"/>
    <w:rsid w:val="00964023"/>
    <w:rsid w:val="009645D6"/>
    <w:rsid w:val="00964D36"/>
    <w:rsid w:val="00965238"/>
    <w:rsid w:val="00965387"/>
    <w:rsid w:val="009653F1"/>
    <w:rsid w:val="00965438"/>
    <w:rsid w:val="00965546"/>
    <w:rsid w:val="00965A80"/>
    <w:rsid w:val="00965B7F"/>
    <w:rsid w:val="00965FA7"/>
    <w:rsid w:val="00965FD5"/>
    <w:rsid w:val="00966113"/>
    <w:rsid w:val="0096677B"/>
    <w:rsid w:val="009676CA"/>
    <w:rsid w:val="0096793C"/>
    <w:rsid w:val="00967CA9"/>
    <w:rsid w:val="009705D3"/>
    <w:rsid w:val="009709D4"/>
    <w:rsid w:val="00970A2E"/>
    <w:rsid w:val="00970AC9"/>
    <w:rsid w:val="00971391"/>
    <w:rsid w:val="009713B2"/>
    <w:rsid w:val="009714F0"/>
    <w:rsid w:val="0097174F"/>
    <w:rsid w:val="00971F74"/>
    <w:rsid w:val="009721CE"/>
    <w:rsid w:val="009724B2"/>
    <w:rsid w:val="00972BE6"/>
    <w:rsid w:val="00972C63"/>
    <w:rsid w:val="00972FBD"/>
    <w:rsid w:val="009732F8"/>
    <w:rsid w:val="00973395"/>
    <w:rsid w:val="0097343D"/>
    <w:rsid w:val="0097361D"/>
    <w:rsid w:val="00973A44"/>
    <w:rsid w:val="00973B1D"/>
    <w:rsid w:val="00974015"/>
    <w:rsid w:val="0097437C"/>
    <w:rsid w:val="0097462D"/>
    <w:rsid w:val="009747F3"/>
    <w:rsid w:val="00974844"/>
    <w:rsid w:val="00975003"/>
    <w:rsid w:val="00975559"/>
    <w:rsid w:val="00975DFA"/>
    <w:rsid w:val="00975F80"/>
    <w:rsid w:val="009760AB"/>
    <w:rsid w:val="009760CF"/>
    <w:rsid w:val="00977863"/>
    <w:rsid w:val="009778FD"/>
    <w:rsid w:val="00980751"/>
    <w:rsid w:val="00980929"/>
    <w:rsid w:val="00980AFC"/>
    <w:rsid w:val="00980B57"/>
    <w:rsid w:val="00980E8C"/>
    <w:rsid w:val="0098108D"/>
    <w:rsid w:val="009811A2"/>
    <w:rsid w:val="00981282"/>
    <w:rsid w:val="0098139A"/>
    <w:rsid w:val="00981758"/>
    <w:rsid w:val="00981BF5"/>
    <w:rsid w:val="00981D8C"/>
    <w:rsid w:val="00981F1D"/>
    <w:rsid w:val="00981FB1"/>
    <w:rsid w:val="009824A4"/>
    <w:rsid w:val="009825F6"/>
    <w:rsid w:val="00982806"/>
    <w:rsid w:val="00982ED8"/>
    <w:rsid w:val="00983251"/>
    <w:rsid w:val="00983376"/>
    <w:rsid w:val="009838A8"/>
    <w:rsid w:val="00983C6C"/>
    <w:rsid w:val="00983CCB"/>
    <w:rsid w:val="00983D97"/>
    <w:rsid w:val="00983E4B"/>
    <w:rsid w:val="00983E7A"/>
    <w:rsid w:val="00984097"/>
    <w:rsid w:val="00984266"/>
    <w:rsid w:val="009842A9"/>
    <w:rsid w:val="00984471"/>
    <w:rsid w:val="009844BD"/>
    <w:rsid w:val="0098466C"/>
    <w:rsid w:val="00984AAF"/>
    <w:rsid w:val="00984AF8"/>
    <w:rsid w:val="00984CC4"/>
    <w:rsid w:val="009850B9"/>
    <w:rsid w:val="00985421"/>
    <w:rsid w:val="00985516"/>
    <w:rsid w:val="0098574E"/>
    <w:rsid w:val="00985A93"/>
    <w:rsid w:val="00985D9E"/>
    <w:rsid w:val="00985EC6"/>
    <w:rsid w:val="00985EC8"/>
    <w:rsid w:val="0098604B"/>
    <w:rsid w:val="00986235"/>
    <w:rsid w:val="00986582"/>
    <w:rsid w:val="009865CC"/>
    <w:rsid w:val="0098670A"/>
    <w:rsid w:val="0098680C"/>
    <w:rsid w:val="009868C5"/>
    <w:rsid w:val="00986CEA"/>
    <w:rsid w:val="00986E8E"/>
    <w:rsid w:val="00987388"/>
    <w:rsid w:val="00987ABC"/>
    <w:rsid w:val="00987C28"/>
    <w:rsid w:val="00987DC0"/>
    <w:rsid w:val="009900F6"/>
    <w:rsid w:val="00990565"/>
    <w:rsid w:val="00990DBE"/>
    <w:rsid w:val="0099148E"/>
    <w:rsid w:val="009914EA"/>
    <w:rsid w:val="00991967"/>
    <w:rsid w:val="0099218C"/>
    <w:rsid w:val="0099226F"/>
    <w:rsid w:val="0099227E"/>
    <w:rsid w:val="00992379"/>
    <w:rsid w:val="00992DE2"/>
    <w:rsid w:val="009931D2"/>
    <w:rsid w:val="009933E3"/>
    <w:rsid w:val="00993513"/>
    <w:rsid w:val="00993AB1"/>
    <w:rsid w:val="00993E7F"/>
    <w:rsid w:val="00994045"/>
    <w:rsid w:val="0099420A"/>
    <w:rsid w:val="009942EA"/>
    <w:rsid w:val="00994B98"/>
    <w:rsid w:val="00994BFF"/>
    <w:rsid w:val="0099502F"/>
    <w:rsid w:val="00995135"/>
    <w:rsid w:val="00995159"/>
    <w:rsid w:val="00995C3C"/>
    <w:rsid w:val="00995F37"/>
    <w:rsid w:val="009961F4"/>
    <w:rsid w:val="0099652F"/>
    <w:rsid w:val="00996821"/>
    <w:rsid w:val="00996A4C"/>
    <w:rsid w:val="00996A87"/>
    <w:rsid w:val="00996F4E"/>
    <w:rsid w:val="00996FB3"/>
    <w:rsid w:val="0099713B"/>
    <w:rsid w:val="0099774A"/>
    <w:rsid w:val="009977D1"/>
    <w:rsid w:val="009A00F3"/>
    <w:rsid w:val="009A015D"/>
    <w:rsid w:val="009A10D3"/>
    <w:rsid w:val="009A1685"/>
    <w:rsid w:val="009A1C10"/>
    <w:rsid w:val="009A1C62"/>
    <w:rsid w:val="009A1C96"/>
    <w:rsid w:val="009A2021"/>
    <w:rsid w:val="009A21F9"/>
    <w:rsid w:val="009A26C9"/>
    <w:rsid w:val="009A293A"/>
    <w:rsid w:val="009A2C64"/>
    <w:rsid w:val="009A3410"/>
    <w:rsid w:val="009A3471"/>
    <w:rsid w:val="009A3836"/>
    <w:rsid w:val="009A459B"/>
    <w:rsid w:val="009A4BE6"/>
    <w:rsid w:val="009A4CF5"/>
    <w:rsid w:val="009A52DF"/>
    <w:rsid w:val="009A5797"/>
    <w:rsid w:val="009A57BC"/>
    <w:rsid w:val="009A5813"/>
    <w:rsid w:val="009A58AE"/>
    <w:rsid w:val="009A5977"/>
    <w:rsid w:val="009A598A"/>
    <w:rsid w:val="009A5DF3"/>
    <w:rsid w:val="009A5F2C"/>
    <w:rsid w:val="009A6066"/>
    <w:rsid w:val="009A6184"/>
    <w:rsid w:val="009A6397"/>
    <w:rsid w:val="009A648C"/>
    <w:rsid w:val="009A6813"/>
    <w:rsid w:val="009A6B00"/>
    <w:rsid w:val="009A6DE4"/>
    <w:rsid w:val="009A7039"/>
    <w:rsid w:val="009A725F"/>
    <w:rsid w:val="009A7794"/>
    <w:rsid w:val="009A7B89"/>
    <w:rsid w:val="009B0609"/>
    <w:rsid w:val="009B07AC"/>
    <w:rsid w:val="009B0944"/>
    <w:rsid w:val="009B09CD"/>
    <w:rsid w:val="009B0B86"/>
    <w:rsid w:val="009B0DDE"/>
    <w:rsid w:val="009B0F94"/>
    <w:rsid w:val="009B11B5"/>
    <w:rsid w:val="009B11B8"/>
    <w:rsid w:val="009B16BF"/>
    <w:rsid w:val="009B1778"/>
    <w:rsid w:val="009B18CC"/>
    <w:rsid w:val="009B1A1C"/>
    <w:rsid w:val="009B1AD0"/>
    <w:rsid w:val="009B2092"/>
    <w:rsid w:val="009B21C6"/>
    <w:rsid w:val="009B2C85"/>
    <w:rsid w:val="009B2ECE"/>
    <w:rsid w:val="009B2F8E"/>
    <w:rsid w:val="009B317A"/>
    <w:rsid w:val="009B33D4"/>
    <w:rsid w:val="009B3A9D"/>
    <w:rsid w:val="009B45F5"/>
    <w:rsid w:val="009B461C"/>
    <w:rsid w:val="009B4EA3"/>
    <w:rsid w:val="009B4F5D"/>
    <w:rsid w:val="009B4FB3"/>
    <w:rsid w:val="009B5A7E"/>
    <w:rsid w:val="009B6005"/>
    <w:rsid w:val="009B66B6"/>
    <w:rsid w:val="009B6EC0"/>
    <w:rsid w:val="009B7004"/>
    <w:rsid w:val="009B70F7"/>
    <w:rsid w:val="009B71EE"/>
    <w:rsid w:val="009B77E4"/>
    <w:rsid w:val="009B79DC"/>
    <w:rsid w:val="009B7A17"/>
    <w:rsid w:val="009B7B2D"/>
    <w:rsid w:val="009B7DDD"/>
    <w:rsid w:val="009B7E43"/>
    <w:rsid w:val="009B7F0E"/>
    <w:rsid w:val="009B7F1F"/>
    <w:rsid w:val="009B7F5F"/>
    <w:rsid w:val="009C0060"/>
    <w:rsid w:val="009C0487"/>
    <w:rsid w:val="009C0908"/>
    <w:rsid w:val="009C0A09"/>
    <w:rsid w:val="009C0A73"/>
    <w:rsid w:val="009C0D3E"/>
    <w:rsid w:val="009C1995"/>
    <w:rsid w:val="009C1A77"/>
    <w:rsid w:val="009C1B36"/>
    <w:rsid w:val="009C2638"/>
    <w:rsid w:val="009C28E2"/>
    <w:rsid w:val="009C29AC"/>
    <w:rsid w:val="009C2C3F"/>
    <w:rsid w:val="009C2CAC"/>
    <w:rsid w:val="009C2E9A"/>
    <w:rsid w:val="009C2EAF"/>
    <w:rsid w:val="009C3360"/>
    <w:rsid w:val="009C372C"/>
    <w:rsid w:val="009C38BD"/>
    <w:rsid w:val="009C38CE"/>
    <w:rsid w:val="009C3BAD"/>
    <w:rsid w:val="009C4169"/>
    <w:rsid w:val="009C4597"/>
    <w:rsid w:val="009C4BF9"/>
    <w:rsid w:val="009C5019"/>
    <w:rsid w:val="009C505C"/>
    <w:rsid w:val="009C507A"/>
    <w:rsid w:val="009C5347"/>
    <w:rsid w:val="009C566F"/>
    <w:rsid w:val="009C5A96"/>
    <w:rsid w:val="009C5D7B"/>
    <w:rsid w:val="009C61BD"/>
    <w:rsid w:val="009C696B"/>
    <w:rsid w:val="009C6B26"/>
    <w:rsid w:val="009C6B53"/>
    <w:rsid w:val="009C6EAB"/>
    <w:rsid w:val="009C7133"/>
    <w:rsid w:val="009C7ADD"/>
    <w:rsid w:val="009D082F"/>
    <w:rsid w:val="009D08F9"/>
    <w:rsid w:val="009D0A54"/>
    <w:rsid w:val="009D1ACC"/>
    <w:rsid w:val="009D2380"/>
    <w:rsid w:val="009D2527"/>
    <w:rsid w:val="009D2585"/>
    <w:rsid w:val="009D28CA"/>
    <w:rsid w:val="009D2ABB"/>
    <w:rsid w:val="009D2FDA"/>
    <w:rsid w:val="009D30F2"/>
    <w:rsid w:val="009D341D"/>
    <w:rsid w:val="009D347D"/>
    <w:rsid w:val="009D3672"/>
    <w:rsid w:val="009D3EB6"/>
    <w:rsid w:val="009D40F1"/>
    <w:rsid w:val="009D4586"/>
    <w:rsid w:val="009D45AE"/>
    <w:rsid w:val="009D5065"/>
    <w:rsid w:val="009D546F"/>
    <w:rsid w:val="009D54D2"/>
    <w:rsid w:val="009D54DF"/>
    <w:rsid w:val="009D568B"/>
    <w:rsid w:val="009D58E9"/>
    <w:rsid w:val="009D5A2F"/>
    <w:rsid w:val="009D5BA9"/>
    <w:rsid w:val="009D5E24"/>
    <w:rsid w:val="009D609C"/>
    <w:rsid w:val="009D64BA"/>
    <w:rsid w:val="009D6700"/>
    <w:rsid w:val="009D6EE3"/>
    <w:rsid w:val="009D7166"/>
    <w:rsid w:val="009D75D6"/>
    <w:rsid w:val="009D7902"/>
    <w:rsid w:val="009D7A79"/>
    <w:rsid w:val="009D7E89"/>
    <w:rsid w:val="009E1024"/>
    <w:rsid w:val="009E1107"/>
    <w:rsid w:val="009E1763"/>
    <w:rsid w:val="009E2363"/>
    <w:rsid w:val="009E288D"/>
    <w:rsid w:val="009E300F"/>
    <w:rsid w:val="009E3151"/>
    <w:rsid w:val="009E3155"/>
    <w:rsid w:val="009E3238"/>
    <w:rsid w:val="009E327F"/>
    <w:rsid w:val="009E32B6"/>
    <w:rsid w:val="009E3512"/>
    <w:rsid w:val="009E35BE"/>
    <w:rsid w:val="009E3654"/>
    <w:rsid w:val="009E398B"/>
    <w:rsid w:val="009E3B81"/>
    <w:rsid w:val="009E3CD3"/>
    <w:rsid w:val="009E439A"/>
    <w:rsid w:val="009E439E"/>
    <w:rsid w:val="009E4F62"/>
    <w:rsid w:val="009E5202"/>
    <w:rsid w:val="009E541F"/>
    <w:rsid w:val="009E55F1"/>
    <w:rsid w:val="009E58E0"/>
    <w:rsid w:val="009E5A58"/>
    <w:rsid w:val="009E5E44"/>
    <w:rsid w:val="009E6C56"/>
    <w:rsid w:val="009E7002"/>
    <w:rsid w:val="009E7140"/>
    <w:rsid w:val="009E7BD5"/>
    <w:rsid w:val="009F05EF"/>
    <w:rsid w:val="009F13F1"/>
    <w:rsid w:val="009F1530"/>
    <w:rsid w:val="009F1959"/>
    <w:rsid w:val="009F27C2"/>
    <w:rsid w:val="009F292A"/>
    <w:rsid w:val="009F2CCD"/>
    <w:rsid w:val="009F2E60"/>
    <w:rsid w:val="009F2F1A"/>
    <w:rsid w:val="009F3157"/>
    <w:rsid w:val="009F322F"/>
    <w:rsid w:val="009F34D3"/>
    <w:rsid w:val="009F3ADF"/>
    <w:rsid w:val="009F3EAB"/>
    <w:rsid w:val="009F3F3B"/>
    <w:rsid w:val="009F4425"/>
    <w:rsid w:val="009F4541"/>
    <w:rsid w:val="009F4FA6"/>
    <w:rsid w:val="009F4FAD"/>
    <w:rsid w:val="009F4FBA"/>
    <w:rsid w:val="009F518A"/>
    <w:rsid w:val="009F54B0"/>
    <w:rsid w:val="009F54F3"/>
    <w:rsid w:val="009F5711"/>
    <w:rsid w:val="009F5C2E"/>
    <w:rsid w:val="009F5D08"/>
    <w:rsid w:val="009F640E"/>
    <w:rsid w:val="009F6600"/>
    <w:rsid w:val="009F66F6"/>
    <w:rsid w:val="009F6E3D"/>
    <w:rsid w:val="009F7031"/>
    <w:rsid w:val="009F752C"/>
    <w:rsid w:val="009F76F3"/>
    <w:rsid w:val="009F7B53"/>
    <w:rsid w:val="009F7F3D"/>
    <w:rsid w:val="009F7FE7"/>
    <w:rsid w:val="00A00332"/>
    <w:rsid w:val="00A00337"/>
    <w:rsid w:val="00A0088E"/>
    <w:rsid w:val="00A01613"/>
    <w:rsid w:val="00A01624"/>
    <w:rsid w:val="00A01A25"/>
    <w:rsid w:val="00A01E5E"/>
    <w:rsid w:val="00A025C2"/>
    <w:rsid w:val="00A02646"/>
    <w:rsid w:val="00A02831"/>
    <w:rsid w:val="00A02A9E"/>
    <w:rsid w:val="00A02B3A"/>
    <w:rsid w:val="00A02DDD"/>
    <w:rsid w:val="00A02FFD"/>
    <w:rsid w:val="00A0300B"/>
    <w:rsid w:val="00A03131"/>
    <w:rsid w:val="00A03197"/>
    <w:rsid w:val="00A03249"/>
    <w:rsid w:val="00A034FF"/>
    <w:rsid w:val="00A0394E"/>
    <w:rsid w:val="00A03F23"/>
    <w:rsid w:val="00A0400B"/>
    <w:rsid w:val="00A04154"/>
    <w:rsid w:val="00A04221"/>
    <w:rsid w:val="00A0429D"/>
    <w:rsid w:val="00A0440D"/>
    <w:rsid w:val="00A04780"/>
    <w:rsid w:val="00A048FE"/>
    <w:rsid w:val="00A04B8C"/>
    <w:rsid w:val="00A04EF9"/>
    <w:rsid w:val="00A05040"/>
    <w:rsid w:val="00A0532D"/>
    <w:rsid w:val="00A053E7"/>
    <w:rsid w:val="00A054EC"/>
    <w:rsid w:val="00A056B0"/>
    <w:rsid w:val="00A0593A"/>
    <w:rsid w:val="00A05F21"/>
    <w:rsid w:val="00A064B6"/>
    <w:rsid w:val="00A06AB8"/>
    <w:rsid w:val="00A06ABF"/>
    <w:rsid w:val="00A06E17"/>
    <w:rsid w:val="00A07031"/>
    <w:rsid w:val="00A0755C"/>
    <w:rsid w:val="00A0757B"/>
    <w:rsid w:val="00A07692"/>
    <w:rsid w:val="00A07A7C"/>
    <w:rsid w:val="00A07C7D"/>
    <w:rsid w:val="00A07D49"/>
    <w:rsid w:val="00A10441"/>
    <w:rsid w:val="00A10571"/>
    <w:rsid w:val="00A10753"/>
    <w:rsid w:val="00A107F6"/>
    <w:rsid w:val="00A109A1"/>
    <w:rsid w:val="00A10CCF"/>
    <w:rsid w:val="00A112E6"/>
    <w:rsid w:val="00A11338"/>
    <w:rsid w:val="00A11835"/>
    <w:rsid w:val="00A1196B"/>
    <w:rsid w:val="00A11E46"/>
    <w:rsid w:val="00A1207A"/>
    <w:rsid w:val="00A1224A"/>
    <w:rsid w:val="00A1291C"/>
    <w:rsid w:val="00A13104"/>
    <w:rsid w:val="00A13249"/>
    <w:rsid w:val="00A1327D"/>
    <w:rsid w:val="00A133EE"/>
    <w:rsid w:val="00A134F4"/>
    <w:rsid w:val="00A135C2"/>
    <w:rsid w:val="00A1367E"/>
    <w:rsid w:val="00A13753"/>
    <w:rsid w:val="00A13B9B"/>
    <w:rsid w:val="00A13FAC"/>
    <w:rsid w:val="00A1476A"/>
    <w:rsid w:val="00A147E0"/>
    <w:rsid w:val="00A15046"/>
    <w:rsid w:val="00A15B4F"/>
    <w:rsid w:val="00A1645D"/>
    <w:rsid w:val="00A169D3"/>
    <w:rsid w:val="00A175BE"/>
    <w:rsid w:val="00A17742"/>
    <w:rsid w:val="00A17A4A"/>
    <w:rsid w:val="00A17CE0"/>
    <w:rsid w:val="00A17DEE"/>
    <w:rsid w:val="00A17E97"/>
    <w:rsid w:val="00A17FB7"/>
    <w:rsid w:val="00A2013C"/>
    <w:rsid w:val="00A205D4"/>
    <w:rsid w:val="00A20DF9"/>
    <w:rsid w:val="00A20E84"/>
    <w:rsid w:val="00A20EEA"/>
    <w:rsid w:val="00A20F63"/>
    <w:rsid w:val="00A20F8D"/>
    <w:rsid w:val="00A21003"/>
    <w:rsid w:val="00A21225"/>
    <w:rsid w:val="00A222B9"/>
    <w:rsid w:val="00A228CA"/>
    <w:rsid w:val="00A22ABB"/>
    <w:rsid w:val="00A22B87"/>
    <w:rsid w:val="00A23525"/>
    <w:rsid w:val="00A23615"/>
    <w:rsid w:val="00A23996"/>
    <w:rsid w:val="00A23E15"/>
    <w:rsid w:val="00A23F2B"/>
    <w:rsid w:val="00A240A0"/>
    <w:rsid w:val="00A240AF"/>
    <w:rsid w:val="00A2428F"/>
    <w:rsid w:val="00A243E3"/>
    <w:rsid w:val="00A24434"/>
    <w:rsid w:val="00A24541"/>
    <w:rsid w:val="00A246F0"/>
    <w:rsid w:val="00A24C0B"/>
    <w:rsid w:val="00A24DB4"/>
    <w:rsid w:val="00A24E04"/>
    <w:rsid w:val="00A24E4F"/>
    <w:rsid w:val="00A25177"/>
    <w:rsid w:val="00A251C5"/>
    <w:rsid w:val="00A2592F"/>
    <w:rsid w:val="00A26A40"/>
    <w:rsid w:val="00A26C37"/>
    <w:rsid w:val="00A27447"/>
    <w:rsid w:val="00A2781F"/>
    <w:rsid w:val="00A30CB4"/>
    <w:rsid w:val="00A30D79"/>
    <w:rsid w:val="00A3118E"/>
    <w:rsid w:val="00A31363"/>
    <w:rsid w:val="00A31510"/>
    <w:rsid w:val="00A31C93"/>
    <w:rsid w:val="00A32232"/>
    <w:rsid w:val="00A32277"/>
    <w:rsid w:val="00A32356"/>
    <w:rsid w:val="00A32612"/>
    <w:rsid w:val="00A32666"/>
    <w:rsid w:val="00A3290F"/>
    <w:rsid w:val="00A33073"/>
    <w:rsid w:val="00A33307"/>
    <w:rsid w:val="00A33336"/>
    <w:rsid w:val="00A3351A"/>
    <w:rsid w:val="00A3361E"/>
    <w:rsid w:val="00A34147"/>
    <w:rsid w:val="00A349AB"/>
    <w:rsid w:val="00A34A0A"/>
    <w:rsid w:val="00A34EC8"/>
    <w:rsid w:val="00A35397"/>
    <w:rsid w:val="00A354A7"/>
    <w:rsid w:val="00A35754"/>
    <w:rsid w:val="00A35C4A"/>
    <w:rsid w:val="00A360AB"/>
    <w:rsid w:val="00A3610E"/>
    <w:rsid w:val="00A37107"/>
    <w:rsid w:val="00A3729C"/>
    <w:rsid w:val="00A37374"/>
    <w:rsid w:val="00A373D0"/>
    <w:rsid w:val="00A374EE"/>
    <w:rsid w:val="00A3752D"/>
    <w:rsid w:val="00A375CE"/>
    <w:rsid w:val="00A4009D"/>
    <w:rsid w:val="00A4084D"/>
    <w:rsid w:val="00A4094F"/>
    <w:rsid w:val="00A40A09"/>
    <w:rsid w:val="00A4181B"/>
    <w:rsid w:val="00A41B66"/>
    <w:rsid w:val="00A41C88"/>
    <w:rsid w:val="00A420D3"/>
    <w:rsid w:val="00A42AE8"/>
    <w:rsid w:val="00A42CE3"/>
    <w:rsid w:val="00A42EB0"/>
    <w:rsid w:val="00A43157"/>
    <w:rsid w:val="00A432A1"/>
    <w:rsid w:val="00A43567"/>
    <w:rsid w:val="00A43CE9"/>
    <w:rsid w:val="00A44064"/>
    <w:rsid w:val="00A4465C"/>
    <w:rsid w:val="00A4488F"/>
    <w:rsid w:val="00A44AF5"/>
    <w:rsid w:val="00A45026"/>
    <w:rsid w:val="00A45622"/>
    <w:rsid w:val="00A459B6"/>
    <w:rsid w:val="00A45D3D"/>
    <w:rsid w:val="00A4619D"/>
    <w:rsid w:val="00A462A6"/>
    <w:rsid w:val="00A47123"/>
    <w:rsid w:val="00A4713F"/>
    <w:rsid w:val="00A47692"/>
    <w:rsid w:val="00A47E3A"/>
    <w:rsid w:val="00A501D3"/>
    <w:rsid w:val="00A502CD"/>
    <w:rsid w:val="00A50D9E"/>
    <w:rsid w:val="00A5153B"/>
    <w:rsid w:val="00A515DB"/>
    <w:rsid w:val="00A51B09"/>
    <w:rsid w:val="00A51BCC"/>
    <w:rsid w:val="00A51E49"/>
    <w:rsid w:val="00A525FC"/>
    <w:rsid w:val="00A529E2"/>
    <w:rsid w:val="00A52B56"/>
    <w:rsid w:val="00A530C3"/>
    <w:rsid w:val="00A532B7"/>
    <w:rsid w:val="00A53C5D"/>
    <w:rsid w:val="00A53DDF"/>
    <w:rsid w:val="00A54302"/>
    <w:rsid w:val="00A543EF"/>
    <w:rsid w:val="00A546EB"/>
    <w:rsid w:val="00A547CC"/>
    <w:rsid w:val="00A5491B"/>
    <w:rsid w:val="00A54D27"/>
    <w:rsid w:val="00A5526F"/>
    <w:rsid w:val="00A5610A"/>
    <w:rsid w:val="00A56394"/>
    <w:rsid w:val="00A563A3"/>
    <w:rsid w:val="00A5645C"/>
    <w:rsid w:val="00A57078"/>
    <w:rsid w:val="00A5714C"/>
    <w:rsid w:val="00A57551"/>
    <w:rsid w:val="00A57CA9"/>
    <w:rsid w:val="00A60078"/>
    <w:rsid w:val="00A6012C"/>
    <w:rsid w:val="00A6036E"/>
    <w:rsid w:val="00A603B3"/>
    <w:rsid w:val="00A60540"/>
    <w:rsid w:val="00A60754"/>
    <w:rsid w:val="00A6086E"/>
    <w:rsid w:val="00A60B34"/>
    <w:rsid w:val="00A60D5B"/>
    <w:rsid w:val="00A61251"/>
    <w:rsid w:val="00A613AF"/>
    <w:rsid w:val="00A61909"/>
    <w:rsid w:val="00A61919"/>
    <w:rsid w:val="00A61FCE"/>
    <w:rsid w:val="00A62003"/>
    <w:rsid w:val="00A621B9"/>
    <w:rsid w:val="00A62214"/>
    <w:rsid w:val="00A62280"/>
    <w:rsid w:val="00A62467"/>
    <w:rsid w:val="00A625C3"/>
    <w:rsid w:val="00A62B72"/>
    <w:rsid w:val="00A63127"/>
    <w:rsid w:val="00A63487"/>
    <w:rsid w:val="00A6397A"/>
    <w:rsid w:val="00A639FE"/>
    <w:rsid w:val="00A63BD8"/>
    <w:rsid w:val="00A641A9"/>
    <w:rsid w:val="00A64439"/>
    <w:rsid w:val="00A64CE4"/>
    <w:rsid w:val="00A652B6"/>
    <w:rsid w:val="00A6534C"/>
    <w:rsid w:val="00A654DE"/>
    <w:rsid w:val="00A65C2D"/>
    <w:rsid w:val="00A65D76"/>
    <w:rsid w:val="00A65F9E"/>
    <w:rsid w:val="00A66129"/>
    <w:rsid w:val="00A66683"/>
    <w:rsid w:val="00A672E8"/>
    <w:rsid w:val="00A67635"/>
    <w:rsid w:val="00A67A09"/>
    <w:rsid w:val="00A67A65"/>
    <w:rsid w:val="00A67B6D"/>
    <w:rsid w:val="00A70088"/>
    <w:rsid w:val="00A704F8"/>
    <w:rsid w:val="00A70892"/>
    <w:rsid w:val="00A70A97"/>
    <w:rsid w:val="00A70E4D"/>
    <w:rsid w:val="00A70F72"/>
    <w:rsid w:val="00A71003"/>
    <w:rsid w:val="00A71486"/>
    <w:rsid w:val="00A71A77"/>
    <w:rsid w:val="00A71ACD"/>
    <w:rsid w:val="00A71B10"/>
    <w:rsid w:val="00A71B1C"/>
    <w:rsid w:val="00A71F96"/>
    <w:rsid w:val="00A72265"/>
    <w:rsid w:val="00A7303A"/>
    <w:rsid w:val="00A73309"/>
    <w:rsid w:val="00A7345A"/>
    <w:rsid w:val="00A7345E"/>
    <w:rsid w:val="00A737F6"/>
    <w:rsid w:val="00A73971"/>
    <w:rsid w:val="00A73F27"/>
    <w:rsid w:val="00A742CB"/>
    <w:rsid w:val="00A74553"/>
    <w:rsid w:val="00A7484C"/>
    <w:rsid w:val="00A74991"/>
    <w:rsid w:val="00A74EC8"/>
    <w:rsid w:val="00A74ED8"/>
    <w:rsid w:val="00A74F15"/>
    <w:rsid w:val="00A75155"/>
    <w:rsid w:val="00A754F5"/>
    <w:rsid w:val="00A76685"/>
    <w:rsid w:val="00A76BAE"/>
    <w:rsid w:val="00A76E5D"/>
    <w:rsid w:val="00A770A9"/>
    <w:rsid w:val="00A77A78"/>
    <w:rsid w:val="00A77E4C"/>
    <w:rsid w:val="00A80167"/>
    <w:rsid w:val="00A801C8"/>
    <w:rsid w:val="00A801CF"/>
    <w:rsid w:val="00A80EE2"/>
    <w:rsid w:val="00A81A28"/>
    <w:rsid w:val="00A81C19"/>
    <w:rsid w:val="00A81CB4"/>
    <w:rsid w:val="00A81F77"/>
    <w:rsid w:val="00A82116"/>
    <w:rsid w:val="00A825AD"/>
    <w:rsid w:val="00A826C9"/>
    <w:rsid w:val="00A82AF0"/>
    <w:rsid w:val="00A82B00"/>
    <w:rsid w:val="00A82C66"/>
    <w:rsid w:val="00A83016"/>
    <w:rsid w:val="00A831EF"/>
    <w:rsid w:val="00A83D5C"/>
    <w:rsid w:val="00A83E37"/>
    <w:rsid w:val="00A83EB9"/>
    <w:rsid w:val="00A842A5"/>
    <w:rsid w:val="00A847C4"/>
    <w:rsid w:val="00A84860"/>
    <w:rsid w:val="00A848D0"/>
    <w:rsid w:val="00A84A9E"/>
    <w:rsid w:val="00A8557D"/>
    <w:rsid w:val="00A85614"/>
    <w:rsid w:val="00A85F30"/>
    <w:rsid w:val="00A8604E"/>
    <w:rsid w:val="00A86138"/>
    <w:rsid w:val="00A866C6"/>
    <w:rsid w:val="00A86731"/>
    <w:rsid w:val="00A868EF"/>
    <w:rsid w:val="00A86B51"/>
    <w:rsid w:val="00A86E9C"/>
    <w:rsid w:val="00A87FDB"/>
    <w:rsid w:val="00A902CC"/>
    <w:rsid w:val="00A90739"/>
    <w:rsid w:val="00A9087A"/>
    <w:rsid w:val="00A9091C"/>
    <w:rsid w:val="00A90B6C"/>
    <w:rsid w:val="00A90FB5"/>
    <w:rsid w:val="00A91149"/>
    <w:rsid w:val="00A91427"/>
    <w:rsid w:val="00A91500"/>
    <w:rsid w:val="00A91879"/>
    <w:rsid w:val="00A91899"/>
    <w:rsid w:val="00A91CD0"/>
    <w:rsid w:val="00A92060"/>
    <w:rsid w:val="00A92087"/>
    <w:rsid w:val="00A922EF"/>
    <w:rsid w:val="00A924B4"/>
    <w:rsid w:val="00A92CCF"/>
    <w:rsid w:val="00A92DFB"/>
    <w:rsid w:val="00A93065"/>
    <w:rsid w:val="00A933F2"/>
    <w:rsid w:val="00A93EB7"/>
    <w:rsid w:val="00A9405D"/>
    <w:rsid w:val="00A94122"/>
    <w:rsid w:val="00A94332"/>
    <w:rsid w:val="00A94410"/>
    <w:rsid w:val="00A945A8"/>
    <w:rsid w:val="00A94B15"/>
    <w:rsid w:val="00A95245"/>
    <w:rsid w:val="00A959A9"/>
    <w:rsid w:val="00A95C54"/>
    <w:rsid w:val="00A95E3D"/>
    <w:rsid w:val="00A96699"/>
    <w:rsid w:val="00A967FB"/>
    <w:rsid w:val="00A96907"/>
    <w:rsid w:val="00A96B11"/>
    <w:rsid w:val="00A96E32"/>
    <w:rsid w:val="00A96F7C"/>
    <w:rsid w:val="00A96FA7"/>
    <w:rsid w:val="00A9725B"/>
    <w:rsid w:val="00A973B1"/>
    <w:rsid w:val="00A9781E"/>
    <w:rsid w:val="00A9792A"/>
    <w:rsid w:val="00A97FF2"/>
    <w:rsid w:val="00AA010B"/>
    <w:rsid w:val="00AA052B"/>
    <w:rsid w:val="00AA057B"/>
    <w:rsid w:val="00AA05A5"/>
    <w:rsid w:val="00AA0C1A"/>
    <w:rsid w:val="00AA10EC"/>
    <w:rsid w:val="00AA112C"/>
    <w:rsid w:val="00AA154E"/>
    <w:rsid w:val="00AA1584"/>
    <w:rsid w:val="00AA19F3"/>
    <w:rsid w:val="00AA1B75"/>
    <w:rsid w:val="00AA1DC0"/>
    <w:rsid w:val="00AA1EB1"/>
    <w:rsid w:val="00AA25A1"/>
    <w:rsid w:val="00AA3293"/>
    <w:rsid w:val="00AA33FC"/>
    <w:rsid w:val="00AA369F"/>
    <w:rsid w:val="00AA4151"/>
    <w:rsid w:val="00AA41F3"/>
    <w:rsid w:val="00AA442E"/>
    <w:rsid w:val="00AA4645"/>
    <w:rsid w:val="00AA4F9D"/>
    <w:rsid w:val="00AA513B"/>
    <w:rsid w:val="00AA5432"/>
    <w:rsid w:val="00AA5445"/>
    <w:rsid w:val="00AA5605"/>
    <w:rsid w:val="00AA59B0"/>
    <w:rsid w:val="00AA5B6B"/>
    <w:rsid w:val="00AA607D"/>
    <w:rsid w:val="00AA66F3"/>
    <w:rsid w:val="00AA69F5"/>
    <w:rsid w:val="00AA6C20"/>
    <w:rsid w:val="00AA6EAA"/>
    <w:rsid w:val="00AA6F9A"/>
    <w:rsid w:val="00AA7349"/>
    <w:rsid w:val="00AA74C2"/>
    <w:rsid w:val="00AA769B"/>
    <w:rsid w:val="00AA775A"/>
    <w:rsid w:val="00AA77C1"/>
    <w:rsid w:val="00AA78EB"/>
    <w:rsid w:val="00AB0245"/>
    <w:rsid w:val="00AB04E8"/>
    <w:rsid w:val="00AB0A5E"/>
    <w:rsid w:val="00AB0C32"/>
    <w:rsid w:val="00AB0F20"/>
    <w:rsid w:val="00AB0F33"/>
    <w:rsid w:val="00AB178E"/>
    <w:rsid w:val="00AB18D9"/>
    <w:rsid w:val="00AB1C41"/>
    <w:rsid w:val="00AB2119"/>
    <w:rsid w:val="00AB2553"/>
    <w:rsid w:val="00AB2790"/>
    <w:rsid w:val="00AB2844"/>
    <w:rsid w:val="00AB2880"/>
    <w:rsid w:val="00AB291B"/>
    <w:rsid w:val="00AB316C"/>
    <w:rsid w:val="00AB3D86"/>
    <w:rsid w:val="00AB4A2C"/>
    <w:rsid w:val="00AB4BE3"/>
    <w:rsid w:val="00AB5455"/>
    <w:rsid w:val="00AB5D31"/>
    <w:rsid w:val="00AB66EB"/>
    <w:rsid w:val="00AB6AF1"/>
    <w:rsid w:val="00AB6F56"/>
    <w:rsid w:val="00AB7131"/>
    <w:rsid w:val="00AB7283"/>
    <w:rsid w:val="00AB7368"/>
    <w:rsid w:val="00AB7538"/>
    <w:rsid w:val="00AB7680"/>
    <w:rsid w:val="00AB7A6B"/>
    <w:rsid w:val="00AB7ACC"/>
    <w:rsid w:val="00AB7F17"/>
    <w:rsid w:val="00AC0068"/>
    <w:rsid w:val="00AC0166"/>
    <w:rsid w:val="00AC033E"/>
    <w:rsid w:val="00AC06BC"/>
    <w:rsid w:val="00AC08B7"/>
    <w:rsid w:val="00AC0C51"/>
    <w:rsid w:val="00AC0E4D"/>
    <w:rsid w:val="00AC0FC2"/>
    <w:rsid w:val="00AC1614"/>
    <w:rsid w:val="00AC1756"/>
    <w:rsid w:val="00AC1787"/>
    <w:rsid w:val="00AC1B63"/>
    <w:rsid w:val="00AC1DC1"/>
    <w:rsid w:val="00AC1E7F"/>
    <w:rsid w:val="00AC2162"/>
    <w:rsid w:val="00AC244D"/>
    <w:rsid w:val="00AC25F8"/>
    <w:rsid w:val="00AC273C"/>
    <w:rsid w:val="00AC27E3"/>
    <w:rsid w:val="00AC301C"/>
    <w:rsid w:val="00AC301E"/>
    <w:rsid w:val="00AC3089"/>
    <w:rsid w:val="00AC35EF"/>
    <w:rsid w:val="00AC3824"/>
    <w:rsid w:val="00AC3E58"/>
    <w:rsid w:val="00AC3F6A"/>
    <w:rsid w:val="00AC4215"/>
    <w:rsid w:val="00AC4425"/>
    <w:rsid w:val="00AC4621"/>
    <w:rsid w:val="00AC47FE"/>
    <w:rsid w:val="00AC49A8"/>
    <w:rsid w:val="00AC4A01"/>
    <w:rsid w:val="00AC4B70"/>
    <w:rsid w:val="00AC5161"/>
    <w:rsid w:val="00AC5597"/>
    <w:rsid w:val="00AC5ABC"/>
    <w:rsid w:val="00AC6514"/>
    <w:rsid w:val="00AC71EC"/>
    <w:rsid w:val="00AC73C3"/>
    <w:rsid w:val="00AC770F"/>
    <w:rsid w:val="00AC7F80"/>
    <w:rsid w:val="00AD052B"/>
    <w:rsid w:val="00AD08B7"/>
    <w:rsid w:val="00AD0DD5"/>
    <w:rsid w:val="00AD1052"/>
    <w:rsid w:val="00AD156A"/>
    <w:rsid w:val="00AD16D9"/>
    <w:rsid w:val="00AD1880"/>
    <w:rsid w:val="00AD1DA3"/>
    <w:rsid w:val="00AD25E7"/>
    <w:rsid w:val="00AD2B58"/>
    <w:rsid w:val="00AD2EC5"/>
    <w:rsid w:val="00AD31C5"/>
    <w:rsid w:val="00AD3744"/>
    <w:rsid w:val="00AD3B03"/>
    <w:rsid w:val="00AD3DFE"/>
    <w:rsid w:val="00AD4825"/>
    <w:rsid w:val="00AD4AE6"/>
    <w:rsid w:val="00AD4B52"/>
    <w:rsid w:val="00AD4BAF"/>
    <w:rsid w:val="00AD4EF1"/>
    <w:rsid w:val="00AD4F19"/>
    <w:rsid w:val="00AD5282"/>
    <w:rsid w:val="00AD5944"/>
    <w:rsid w:val="00AD59A3"/>
    <w:rsid w:val="00AD5C9D"/>
    <w:rsid w:val="00AD5D5E"/>
    <w:rsid w:val="00AD6192"/>
    <w:rsid w:val="00AD65DE"/>
    <w:rsid w:val="00AD6966"/>
    <w:rsid w:val="00AD71D5"/>
    <w:rsid w:val="00AD7520"/>
    <w:rsid w:val="00AD7687"/>
    <w:rsid w:val="00AD7855"/>
    <w:rsid w:val="00AD7D84"/>
    <w:rsid w:val="00AD7D88"/>
    <w:rsid w:val="00AD7E4C"/>
    <w:rsid w:val="00AD7FE1"/>
    <w:rsid w:val="00AE0464"/>
    <w:rsid w:val="00AE0BDD"/>
    <w:rsid w:val="00AE1817"/>
    <w:rsid w:val="00AE19F6"/>
    <w:rsid w:val="00AE1A9B"/>
    <w:rsid w:val="00AE1C2A"/>
    <w:rsid w:val="00AE1E1D"/>
    <w:rsid w:val="00AE215C"/>
    <w:rsid w:val="00AE2441"/>
    <w:rsid w:val="00AE2D86"/>
    <w:rsid w:val="00AE33F9"/>
    <w:rsid w:val="00AE354A"/>
    <w:rsid w:val="00AE381E"/>
    <w:rsid w:val="00AE3930"/>
    <w:rsid w:val="00AE41F8"/>
    <w:rsid w:val="00AE434D"/>
    <w:rsid w:val="00AE48C0"/>
    <w:rsid w:val="00AE4B6E"/>
    <w:rsid w:val="00AE4F1B"/>
    <w:rsid w:val="00AE5672"/>
    <w:rsid w:val="00AE5685"/>
    <w:rsid w:val="00AE583B"/>
    <w:rsid w:val="00AE5AB9"/>
    <w:rsid w:val="00AE5B1C"/>
    <w:rsid w:val="00AE673D"/>
    <w:rsid w:val="00AE6742"/>
    <w:rsid w:val="00AE6822"/>
    <w:rsid w:val="00AE6D9D"/>
    <w:rsid w:val="00AE73F3"/>
    <w:rsid w:val="00AF0021"/>
    <w:rsid w:val="00AF0159"/>
    <w:rsid w:val="00AF0629"/>
    <w:rsid w:val="00AF0C5D"/>
    <w:rsid w:val="00AF123F"/>
    <w:rsid w:val="00AF1378"/>
    <w:rsid w:val="00AF1916"/>
    <w:rsid w:val="00AF1A71"/>
    <w:rsid w:val="00AF21FD"/>
    <w:rsid w:val="00AF228D"/>
    <w:rsid w:val="00AF22E3"/>
    <w:rsid w:val="00AF2311"/>
    <w:rsid w:val="00AF2F28"/>
    <w:rsid w:val="00AF3329"/>
    <w:rsid w:val="00AF34BA"/>
    <w:rsid w:val="00AF3947"/>
    <w:rsid w:val="00AF3AED"/>
    <w:rsid w:val="00AF403E"/>
    <w:rsid w:val="00AF4298"/>
    <w:rsid w:val="00AF46CD"/>
    <w:rsid w:val="00AF49C3"/>
    <w:rsid w:val="00AF4DC9"/>
    <w:rsid w:val="00AF5080"/>
    <w:rsid w:val="00AF5136"/>
    <w:rsid w:val="00AF5149"/>
    <w:rsid w:val="00AF51D6"/>
    <w:rsid w:val="00AF5651"/>
    <w:rsid w:val="00AF5CCF"/>
    <w:rsid w:val="00AF5E53"/>
    <w:rsid w:val="00AF612F"/>
    <w:rsid w:val="00AF6742"/>
    <w:rsid w:val="00AF6B59"/>
    <w:rsid w:val="00AF6BDF"/>
    <w:rsid w:val="00AF6D6C"/>
    <w:rsid w:val="00AF6EF0"/>
    <w:rsid w:val="00AF6F6E"/>
    <w:rsid w:val="00AF75A9"/>
    <w:rsid w:val="00AF76B1"/>
    <w:rsid w:val="00AF7D80"/>
    <w:rsid w:val="00B00A69"/>
    <w:rsid w:val="00B00D77"/>
    <w:rsid w:val="00B0156F"/>
    <w:rsid w:val="00B01CF1"/>
    <w:rsid w:val="00B0222F"/>
    <w:rsid w:val="00B022BA"/>
    <w:rsid w:val="00B02403"/>
    <w:rsid w:val="00B02D35"/>
    <w:rsid w:val="00B02E9B"/>
    <w:rsid w:val="00B03056"/>
    <w:rsid w:val="00B03283"/>
    <w:rsid w:val="00B03769"/>
    <w:rsid w:val="00B03808"/>
    <w:rsid w:val="00B03A1D"/>
    <w:rsid w:val="00B03D0F"/>
    <w:rsid w:val="00B0418B"/>
    <w:rsid w:val="00B042A9"/>
    <w:rsid w:val="00B0489C"/>
    <w:rsid w:val="00B04A4D"/>
    <w:rsid w:val="00B05367"/>
    <w:rsid w:val="00B05746"/>
    <w:rsid w:val="00B05B97"/>
    <w:rsid w:val="00B05BF9"/>
    <w:rsid w:val="00B05EDB"/>
    <w:rsid w:val="00B0605A"/>
    <w:rsid w:val="00B06A26"/>
    <w:rsid w:val="00B06A47"/>
    <w:rsid w:val="00B0760F"/>
    <w:rsid w:val="00B07714"/>
    <w:rsid w:val="00B07733"/>
    <w:rsid w:val="00B079BE"/>
    <w:rsid w:val="00B07A3C"/>
    <w:rsid w:val="00B07B1F"/>
    <w:rsid w:val="00B07DEF"/>
    <w:rsid w:val="00B07E10"/>
    <w:rsid w:val="00B07EB9"/>
    <w:rsid w:val="00B10771"/>
    <w:rsid w:val="00B10E94"/>
    <w:rsid w:val="00B11114"/>
    <w:rsid w:val="00B112C5"/>
    <w:rsid w:val="00B11890"/>
    <w:rsid w:val="00B11944"/>
    <w:rsid w:val="00B11B0D"/>
    <w:rsid w:val="00B11BDD"/>
    <w:rsid w:val="00B12131"/>
    <w:rsid w:val="00B1224D"/>
    <w:rsid w:val="00B123AF"/>
    <w:rsid w:val="00B12531"/>
    <w:rsid w:val="00B125EE"/>
    <w:rsid w:val="00B129E1"/>
    <w:rsid w:val="00B12A94"/>
    <w:rsid w:val="00B1340F"/>
    <w:rsid w:val="00B13741"/>
    <w:rsid w:val="00B13821"/>
    <w:rsid w:val="00B13B6B"/>
    <w:rsid w:val="00B14933"/>
    <w:rsid w:val="00B1526D"/>
    <w:rsid w:val="00B154EA"/>
    <w:rsid w:val="00B15A9B"/>
    <w:rsid w:val="00B15D55"/>
    <w:rsid w:val="00B162AB"/>
    <w:rsid w:val="00B16A28"/>
    <w:rsid w:val="00B16C5F"/>
    <w:rsid w:val="00B16E93"/>
    <w:rsid w:val="00B16ED0"/>
    <w:rsid w:val="00B1703A"/>
    <w:rsid w:val="00B170FE"/>
    <w:rsid w:val="00B1712F"/>
    <w:rsid w:val="00B17261"/>
    <w:rsid w:val="00B1731B"/>
    <w:rsid w:val="00B17528"/>
    <w:rsid w:val="00B175BA"/>
    <w:rsid w:val="00B1766A"/>
    <w:rsid w:val="00B17890"/>
    <w:rsid w:val="00B205EC"/>
    <w:rsid w:val="00B2062F"/>
    <w:rsid w:val="00B2067A"/>
    <w:rsid w:val="00B2088C"/>
    <w:rsid w:val="00B2097A"/>
    <w:rsid w:val="00B209F5"/>
    <w:rsid w:val="00B20BD2"/>
    <w:rsid w:val="00B21642"/>
    <w:rsid w:val="00B21929"/>
    <w:rsid w:val="00B21DD4"/>
    <w:rsid w:val="00B223BD"/>
    <w:rsid w:val="00B226A4"/>
    <w:rsid w:val="00B22B39"/>
    <w:rsid w:val="00B22B78"/>
    <w:rsid w:val="00B23631"/>
    <w:rsid w:val="00B23A72"/>
    <w:rsid w:val="00B23AB8"/>
    <w:rsid w:val="00B24C15"/>
    <w:rsid w:val="00B24CB9"/>
    <w:rsid w:val="00B24DEE"/>
    <w:rsid w:val="00B24F18"/>
    <w:rsid w:val="00B25137"/>
    <w:rsid w:val="00B251F5"/>
    <w:rsid w:val="00B25544"/>
    <w:rsid w:val="00B2589A"/>
    <w:rsid w:val="00B2596A"/>
    <w:rsid w:val="00B25BC0"/>
    <w:rsid w:val="00B25CF2"/>
    <w:rsid w:val="00B261D1"/>
    <w:rsid w:val="00B26559"/>
    <w:rsid w:val="00B269A4"/>
    <w:rsid w:val="00B269FC"/>
    <w:rsid w:val="00B26A6A"/>
    <w:rsid w:val="00B26BD9"/>
    <w:rsid w:val="00B26D52"/>
    <w:rsid w:val="00B271E5"/>
    <w:rsid w:val="00B274CD"/>
    <w:rsid w:val="00B27622"/>
    <w:rsid w:val="00B30025"/>
    <w:rsid w:val="00B302EC"/>
    <w:rsid w:val="00B302F9"/>
    <w:rsid w:val="00B304D3"/>
    <w:rsid w:val="00B309E9"/>
    <w:rsid w:val="00B30B1E"/>
    <w:rsid w:val="00B30CC6"/>
    <w:rsid w:val="00B30E3C"/>
    <w:rsid w:val="00B3120C"/>
    <w:rsid w:val="00B31598"/>
    <w:rsid w:val="00B315BE"/>
    <w:rsid w:val="00B3183A"/>
    <w:rsid w:val="00B319EC"/>
    <w:rsid w:val="00B322E4"/>
    <w:rsid w:val="00B323A2"/>
    <w:rsid w:val="00B32E57"/>
    <w:rsid w:val="00B3301A"/>
    <w:rsid w:val="00B3329F"/>
    <w:rsid w:val="00B332E5"/>
    <w:rsid w:val="00B3389D"/>
    <w:rsid w:val="00B33BD7"/>
    <w:rsid w:val="00B33C4A"/>
    <w:rsid w:val="00B33D2D"/>
    <w:rsid w:val="00B34087"/>
    <w:rsid w:val="00B34410"/>
    <w:rsid w:val="00B34505"/>
    <w:rsid w:val="00B34BB7"/>
    <w:rsid w:val="00B35091"/>
    <w:rsid w:val="00B350A4"/>
    <w:rsid w:val="00B354EF"/>
    <w:rsid w:val="00B35604"/>
    <w:rsid w:val="00B35BB5"/>
    <w:rsid w:val="00B35FD5"/>
    <w:rsid w:val="00B3601C"/>
    <w:rsid w:val="00B368E6"/>
    <w:rsid w:val="00B36DA8"/>
    <w:rsid w:val="00B36EFA"/>
    <w:rsid w:val="00B3707C"/>
    <w:rsid w:val="00B37988"/>
    <w:rsid w:val="00B37A21"/>
    <w:rsid w:val="00B37AAA"/>
    <w:rsid w:val="00B4002C"/>
    <w:rsid w:val="00B402F8"/>
    <w:rsid w:val="00B406F2"/>
    <w:rsid w:val="00B40AF8"/>
    <w:rsid w:val="00B40CF0"/>
    <w:rsid w:val="00B40D18"/>
    <w:rsid w:val="00B411FE"/>
    <w:rsid w:val="00B41421"/>
    <w:rsid w:val="00B41E7E"/>
    <w:rsid w:val="00B42093"/>
    <w:rsid w:val="00B42AA8"/>
    <w:rsid w:val="00B43F56"/>
    <w:rsid w:val="00B43F80"/>
    <w:rsid w:val="00B44C69"/>
    <w:rsid w:val="00B44D20"/>
    <w:rsid w:val="00B4571D"/>
    <w:rsid w:val="00B45823"/>
    <w:rsid w:val="00B45CDA"/>
    <w:rsid w:val="00B45FC9"/>
    <w:rsid w:val="00B46205"/>
    <w:rsid w:val="00B46618"/>
    <w:rsid w:val="00B466B5"/>
    <w:rsid w:val="00B469E7"/>
    <w:rsid w:val="00B46BC4"/>
    <w:rsid w:val="00B4705D"/>
    <w:rsid w:val="00B47900"/>
    <w:rsid w:val="00B47DA4"/>
    <w:rsid w:val="00B47F69"/>
    <w:rsid w:val="00B502D3"/>
    <w:rsid w:val="00B503AB"/>
    <w:rsid w:val="00B50DDF"/>
    <w:rsid w:val="00B50E08"/>
    <w:rsid w:val="00B5170B"/>
    <w:rsid w:val="00B52786"/>
    <w:rsid w:val="00B5282F"/>
    <w:rsid w:val="00B52A51"/>
    <w:rsid w:val="00B52C6F"/>
    <w:rsid w:val="00B52CEA"/>
    <w:rsid w:val="00B53552"/>
    <w:rsid w:val="00B535C9"/>
    <w:rsid w:val="00B537F3"/>
    <w:rsid w:val="00B539A8"/>
    <w:rsid w:val="00B53C2F"/>
    <w:rsid w:val="00B53D68"/>
    <w:rsid w:val="00B54016"/>
    <w:rsid w:val="00B540FA"/>
    <w:rsid w:val="00B541C3"/>
    <w:rsid w:val="00B54281"/>
    <w:rsid w:val="00B543EE"/>
    <w:rsid w:val="00B54644"/>
    <w:rsid w:val="00B54A32"/>
    <w:rsid w:val="00B54D4F"/>
    <w:rsid w:val="00B55447"/>
    <w:rsid w:val="00B5555F"/>
    <w:rsid w:val="00B555B3"/>
    <w:rsid w:val="00B55A19"/>
    <w:rsid w:val="00B55D22"/>
    <w:rsid w:val="00B56076"/>
    <w:rsid w:val="00B5643D"/>
    <w:rsid w:val="00B568C7"/>
    <w:rsid w:val="00B5696E"/>
    <w:rsid w:val="00B56D7F"/>
    <w:rsid w:val="00B56F7F"/>
    <w:rsid w:val="00B56FA6"/>
    <w:rsid w:val="00B57724"/>
    <w:rsid w:val="00B578A1"/>
    <w:rsid w:val="00B57A6C"/>
    <w:rsid w:val="00B57B0D"/>
    <w:rsid w:val="00B6056D"/>
    <w:rsid w:val="00B60585"/>
    <w:rsid w:val="00B60A2B"/>
    <w:rsid w:val="00B60E3A"/>
    <w:rsid w:val="00B613D6"/>
    <w:rsid w:val="00B6168F"/>
    <w:rsid w:val="00B61EB4"/>
    <w:rsid w:val="00B62394"/>
    <w:rsid w:val="00B62E92"/>
    <w:rsid w:val="00B6335B"/>
    <w:rsid w:val="00B6346B"/>
    <w:rsid w:val="00B6349A"/>
    <w:rsid w:val="00B6397C"/>
    <w:rsid w:val="00B643FC"/>
    <w:rsid w:val="00B64688"/>
    <w:rsid w:val="00B64B88"/>
    <w:rsid w:val="00B650FB"/>
    <w:rsid w:val="00B65496"/>
    <w:rsid w:val="00B65C38"/>
    <w:rsid w:val="00B65F73"/>
    <w:rsid w:val="00B66118"/>
    <w:rsid w:val="00B66269"/>
    <w:rsid w:val="00B667AC"/>
    <w:rsid w:val="00B669D2"/>
    <w:rsid w:val="00B670DB"/>
    <w:rsid w:val="00B67510"/>
    <w:rsid w:val="00B6757E"/>
    <w:rsid w:val="00B67A80"/>
    <w:rsid w:val="00B67AC5"/>
    <w:rsid w:val="00B67B74"/>
    <w:rsid w:val="00B67B86"/>
    <w:rsid w:val="00B67EE1"/>
    <w:rsid w:val="00B67EE3"/>
    <w:rsid w:val="00B702CE"/>
    <w:rsid w:val="00B7074D"/>
    <w:rsid w:val="00B71119"/>
    <w:rsid w:val="00B711DD"/>
    <w:rsid w:val="00B7131E"/>
    <w:rsid w:val="00B71442"/>
    <w:rsid w:val="00B726A6"/>
    <w:rsid w:val="00B72B0C"/>
    <w:rsid w:val="00B72D53"/>
    <w:rsid w:val="00B731D7"/>
    <w:rsid w:val="00B737E8"/>
    <w:rsid w:val="00B738C0"/>
    <w:rsid w:val="00B7458A"/>
    <w:rsid w:val="00B74982"/>
    <w:rsid w:val="00B74A70"/>
    <w:rsid w:val="00B74B3A"/>
    <w:rsid w:val="00B74C94"/>
    <w:rsid w:val="00B74D79"/>
    <w:rsid w:val="00B75064"/>
    <w:rsid w:val="00B755CC"/>
    <w:rsid w:val="00B755E1"/>
    <w:rsid w:val="00B755E4"/>
    <w:rsid w:val="00B75E26"/>
    <w:rsid w:val="00B764CA"/>
    <w:rsid w:val="00B76D87"/>
    <w:rsid w:val="00B76EDB"/>
    <w:rsid w:val="00B77081"/>
    <w:rsid w:val="00B773E9"/>
    <w:rsid w:val="00B774D4"/>
    <w:rsid w:val="00B77610"/>
    <w:rsid w:val="00B77A86"/>
    <w:rsid w:val="00B77C39"/>
    <w:rsid w:val="00B800F1"/>
    <w:rsid w:val="00B8025E"/>
    <w:rsid w:val="00B80D31"/>
    <w:rsid w:val="00B80D9A"/>
    <w:rsid w:val="00B80FF7"/>
    <w:rsid w:val="00B81218"/>
    <w:rsid w:val="00B813E3"/>
    <w:rsid w:val="00B81933"/>
    <w:rsid w:val="00B81E16"/>
    <w:rsid w:val="00B82186"/>
    <w:rsid w:val="00B82615"/>
    <w:rsid w:val="00B830C1"/>
    <w:rsid w:val="00B8338F"/>
    <w:rsid w:val="00B83741"/>
    <w:rsid w:val="00B8375A"/>
    <w:rsid w:val="00B83AD7"/>
    <w:rsid w:val="00B83D8E"/>
    <w:rsid w:val="00B83E75"/>
    <w:rsid w:val="00B84411"/>
    <w:rsid w:val="00B84E35"/>
    <w:rsid w:val="00B852C2"/>
    <w:rsid w:val="00B85447"/>
    <w:rsid w:val="00B85467"/>
    <w:rsid w:val="00B85811"/>
    <w:rsid w:val="00B85C0B"/>
    <w:rsid w:val="00B85CF4"/>
    <w:rsid w:val="00B85D1B"/>
    <w:rsid w:val="00B86161"/>
    <w:rsid w:val="00B86299"/>
    <w:rsid w:val="00B8648A"/>
    <w:rsid w:val="00B869A5"/>
    <w:rsid w:val="00B86A8C"/>
    <w:rsid w:val="00B8721F"/>
    <w:rsid w:val="00B902EB"/>
    <w:rsid w:val="00B905CD"/>
    <w:rsid w:val="00B9061D"/>
    <w:rsid w:val="00B90644"/>
    <w:rsid w:val="00B908B6"/>
    <w:rsid w:val="00B90CDA"/>
    <w:rsid w:val="00B91831"/>
    <w:rsid w:val="00B91CC1"/>
    <w:rsid w:val="00B91F2E"/>
    <w:rsid w:val="00B922E4"/>
    <w:rsid w:val="00B92366"/>
    <w:rsid w:val="00B9257C"/>
    <w:rsid w:val="00B925C0"/>
    <w:rsid w:val="00B92A18"/>
    <w:rsid w:val="00B9321E"/>
    <w:rsid w:val="00B93220"/>
    <w:rsid w:val="00B93295"/>
    <w:rsid w:val="00B935FC"/>
    <w:rsid w:val="00B9381A"/>
    <w:rsid w:val="00B9390A"/>
    <w:rsid w:val="00B93C82"/>
    <w:rsid w:val="00B93FA2"/>
    <w:rsid w:val="00B94451"/>
    <w:rsid w:val="00B94AEC"/>
    <w:rsid w:val="00B9519C"/>
    <w:rsid w:val="00B9566B"/>
    <w:rsid w:val="00B9568E"/>
    <w:rsid w:val="00B959B4"/>
    <w:rsid w:val="00B9626D"/>
    <w:rsid w:val="00B96707"/>
    <w:rsid w:val="00B96835"/>
    <w:rsid w:val="00B96D9A"/>
    <w:rsid w:val="00B96FA3"/>
    <w:rsid w:val="00B970D8"/>
    <w:rsid w:val="00B970EE"/>
    <w:rsid w:val="00B97EA2"/>
    <w:rsid w:val="00BA002F"/>
    <w:rsid w:val="00BA0730"/>
    <w:rsid w:val="00BA07F9"/>
    <w:rsid w:val="00BA0F33"/>
    <w:rsid w:val="00BA1DD3"/>
    <w:rsid w:val="00BA2E41"/>
    <w:rsid w:val="00BA3152"/>
    <w:rsid w:val="00BA35C6"/>
    <w:rsid w:val="00BA3817"/>
    <w:rsid w:val="00BA3B18"/>
    <w:rsid w:val="00BA46FA"/>
    <w:rsid w:val="00BA47C5"/>
    <w:rsid w:val="00BA4B63"/>
    <w:rsid w:val="00BA4D59"/>
    <w:rsid w:val="00BA4FC0"/>
    <w:rsid w:val="00BA5143"/>
    <w:rsid w:val="00BA5178"/>
    <w:rsid w:val="00BA5254"/>
    <w:rsid w:val="00BA53A0"/>
    <w:rsid w:val="00BA546E"/>
    <w:rsid w:val="00BA549C"/>
    <w:rsid w:val="00BA54DD"/>
    <w:rsid w:val="00BA597C"/>
    <w:rsid w:val="00BA5C61"/>
    <w:rsid w:val="00BA685A"/>
    <w:rsid w:val="00BA70C8"/>
    <w:rsid w:val="00BA729C"/>
    <w:rsid w:val="00BA7829"/>
    <w:rsid w:val="00BA78C6"/>
    <w:rsid w:val="00BA7C09"/>
    <w:rsid w:val="00BA7CCD"/>
    <w:rsid w:val="00BA7F79"/>
    <w:rsid w:val="00BB00FC"/>
    <w:rsid w:val="00BB0595"/>
    <w:rsid w:val="00BB08F5"/>
    <w:rsid w:val="00BB0DE5"/>
    <w:rsid w:val="00BB18E2"/>
    <w:rsid w:val="00BB1985"/>
    <w:rsid w:val="00BB19E6"/>
    <w:rsid w:val="00BB213C"/>
    <w:rsid w:val="00BB22E9"/>
    <w:rsid w:val="00BB2336"/>
    <w:rsid w:val="00BB24BD"/>
    <w:rsid w:val="00BB24C0"/>
    <w:rsid w:val="00BB24D0"/>
    <w:rsid w:val="00BB2583"/>
    <w:rsid w:val="00BB2711"/>
    <w:rsid w:val="00BB2C06"/>
    <w:rsid w:val="00BB4772"/>
    <w:rsid w:val="00BB5102"/>
    <w:rsid w:val="00BB537D"/>
    <w:rsid w:val="00BB5448"/>
    <w:rsid w:val="00BB54C1"/>
    <w:rsid w:val="00BB5E5B"/>
    <w:rsid w:val="00BB65E2"/>
    <w:rsid w:val="00BB6659"/>
    <w:rsid w:val="00BB6863"/>
    <w:rsid w:val="00BB6D41"/>
    <w:rsid w:val="00BB6DA5"/>
    <w:rsid w:val="00BB6E1C"/>
    <w:rsid w:val="00BB7339"/>
    <w:rsid w:val="00BB757D"/>
    <w:rsid w:val="00BB7839"/>
    <w:rsid w:val="00BB7ED3"/>
    <w:rsid w:val="00BB7FD2"/>
    <w:rsid w:val="00BC01D5"/>
    <w:rsid w:val="00BC0705"/>
    <w:rsid w:val="00BC0A04"/>
    <w:rsid w:val="00BC0B64"/>
    <w:rsid w:val="00BC0D32"/>
    <w:rsid w:val="00BC1669"/>
    <w:rsid w:val="00BC1699"/>
    <w:rsid w:val="00BC184E"/>
    <w:rsid w:val="00BC1B7A"/>
    <w:rsid w:val="00BC2417"/>
    <w:rsid w:val="00BC2AAC"/>
    <w:rsid w:val="00BC2E05"/>
    <w:rsid w:val="00BC3478"/>
    <w:rsid w:val="00BC3617"/>
    <w:rsid w:val="00BC391A"/>
    <w:rsid w:val="00BC3BB4"/>
    <w:rsid w:val="00BC3C22"/>
    <w:rsid w:val="00BC3D43"/>
    <w:rsid w:val="00BC410D"/>
    <w:rsid w:val="00BC4666"/>
    <w:rsid w:val="00BC4C15"/>
    <w:rsid w:val="00BC501B"/>
    <w:rsid w:val="00BC504A"/>
    <w:rsid w:val="00BC52C3"/>
    <w:rsid w:val="00BC54CB"/>
    <w:rsid w:val="00BC5E6A"/>
    <w:rsid w:val="00BC648E"/>
    <w:rsid w:val="00BC64DD"/>
    <w:rsid w:val="00BC6716"/>
    <w:rsid w:val="00BC671E"/>
    <w:rsid w:val="00BC74AD"/>
    <w:rsid w:val="00BC76AA"/>
    <w:rsid w:val="00BC7853"/>
    <w:rsid w:val="00BC785E"/>
    <w:rsid w:val="00BD010C"/>
    <w:rsid w:val="00BD04A9"/>
    <w:rsid w:val="00BD0818"/>
    <w:rsid w:val="00BD09D1"/>
    <w:rsid w:val="00BD0B11"/>
    <w:rsid w:val="00BD0B32"/>
    <w:rsid w:val="00BD0B4B"/>
    <w:rsid w:val="00BD0C18"/>
    <w:rsid w:val="00BD0C99"/>
    <w:rsid w:val="00BD0E93"/>
    <w:rsid w:val="00BD0F25"/>
    <w:rsid w:val="00BD1885"/>
    <w:rsid w:val="00BD18BF"/>
    <w:rsid w:val="00BD1EBA"/>
    <w:rsid w:val="00BD285D"/>
    <w:rsid w:val="00BD29E1"/>
    <w:rsid w:val="00BD2CC2"/>
    <w:rsid w:val="00BD2FD4"/>
    <w:rsid w:val="00BD39F4"/>
    <w:rsid w:val="00BD3C22"/>
    <w:rsid w:val="00BD406B"/>
    <w:rsid w:val="00BD4081"/>
    <w:rsid w:val="00BD428C"/>
    <w:rsid w:val="00BD4301"/>
    <w:rsid w:val="00BD4388"/>
    <w:rsid w:val="00BD45EF"/>
    <w:rsid w:val="00BD4922"/>
    <w:rsid w:val="00BD49AE"/>
    <w:rsid w:val="00BD4F10"/>
    <w:rsid w:val="00BD5104"/>
    <w:rsid w:val="00BD5862"/>
    <w:rsid w:val="00BD5B83"/>
    <w:rsid w:val="00BD5BC0"/>
    <w:rsid w:val="00BD5CCF"/>
    <w:rsid w:val="00BD6291"/>
    <w:rsid w:val="00BD63CD"/>
    <w:rsid w:val="00BD6424"/>
    <w:rsid w:val="00BD6E05"/>
    <w:rsid w:val="00BD73AB"/>
    <w:rsid w:val="00BD7927"/>
    <w:rsid w:val="00BD7AE7"/>
    <w:rsid w:val="00BD7BF5"/>
    <w:rsid w:val="00BD7BFC"/>
    <w:rsid w:val="00BD7F67"/>
    <w:rsid w:val="00BD7FFA"/>
    <w:rsid w:val="00BE0372"/>
    <w:rsid w:val="00BE05C5"/>
    <w:rsid w:val="00BE080E"/>
    <w:rsid w:val="00BE080F"/>
    <w:rsid w:val="00BE0862"/>
    <w:rsid w:val="00BE0E7B"/>
    <w:rsid w:val="00BE1166"/>
    <w:rsid w:val="00BE1169"/>
    <w:rsid w:val="00BE1678"/>
    <w:rsid w:val="00BE1966"/>
    <w:rsid w:val="00BE1DD6"/>
    <w:rsid w:val="00BE210A"/>
    <w:rsid w:val="00BE2254"/>
    <w:rsid w:val="00BE2BE4"/>
    <w:rsid w:val="00BE3719"/>
    <w:rsid w:val="00BE3721"/>
    <w:rsid w:val="00BE39C7"/>
    <w:rsid w:val="00BE3BBD"/>
    <w:rsid w:val="00BE43B8"/>
    <w:rsid w:val="00BE48B8"/>
    <w:rsid w:val="00BE4935"/>
    <w:rsid w:val="00BE4A07"/>
    <w:rsid w:val="00BE4A99"/>
    <w:rsid w:val="00BE56E4"/>
    <w:rsid w:val="00BE5F04"/>
    <w:rsid w:val="00BE5F32"/>
    <w:rsid w:val="00BE67B5"/>
    <w:rsid w:val="00BE69F4"/>
    <w:rsid w:val="00BE6BC6"/>
    <w:rsid w:val="00BE6FB1"/>
    <w:rsid w:val="00BE7C02"/>
    <w:rsid w:val="00BE7C4A"/>
    <w:rsid w:val="00BE7D31"/>
    <w:rsid w:val="00BF0143"/>
    <w:rsid w:val="00BF036E"/>
    <w:rsid w:val="00BF0632"/>
    <w:rsid w:val="00BF0B0A"/>
    <w:rsid w:val="00BF1282"/>
    <w:rsid w:val="00BF13D2"/>
    <w:rsid w:val="00BF16F0"/>
    <w:rsid w:val="00BF1762"/>
    <w:rsid w:val="00BF1A7F"/>
    <w:rsid w:val="00BF1ED0"/>
    <w:rsid w:val="00BF25CC"/>
    <w:rsid w:val="00BF26A2"/>
    <w:rsid w:val="00BF2794"/>
    <w:rsid w:val="00BF2B70"/>
    <w:rsid w:val="00BF2C6B"/>
    <w:rsid w:val="00BF31A9"/>
    <w:rsid w:val="00BF399A"/>
    <w:rsid w:val="00BF3CAF"/>
    <w:rsid w:val="00BF3DA8"/>
    <w:rsid w:val="00BF4146"/>
    <w:rsid w:val="00BF4300"/>
    <w:rsid w:val="00BF4563"/>
    <w:rsid w:val="00BF46AF"/>
    <w:rsid w:val="00BF4B86"/>
    <w:rsid w:val="00BF4C37"/>
    <w:rsid w:val="00BF5507"/>
    <w:rsid w:val="00BF569C"/>
    <w:rsid w:val="00BF5C6C"/>
    <w:rsid w:val="00BF5E55"/>
    <w:rsid w:val="00BF686D"/>
    <w:rsid w:val="00BF6CE5"/>
    <w:rsid w:val="00BF6F2A"/>
    <w:rsid w:val="00BF7080"/>
    <w:rsid w:val="00BF748B"/>
    <w:rsid w:val="00BF7625"/>
    <w:rsid w:val="00BF7934"/>
    <w:rsid w:val="00BF7E66"/>
    <w:rsid w:val="00C00A6C"/>
    <w:rsid w:val="00C00DFF"/>
    <w:rsid w:val="00C00FEF"/>
    <w:rsid w:val="00C013E6"/>
    <w:rsid w:val="00C018C7"/>
    <w:rsid w:val="00C02221"/>
    <w:rsid w:val="00C023A3"/>
    <w:rsid w:val="00C02502"/>
    <w:rsid w:val="00C02592"/>
    <w:rsid w:val="00C027B8"/>
    <w:rsid w:val="00C02969"/>
    <w:rsid w:val="00C02F2B"/>
    <w:rsid w:val="00C0317F"/>
    <w:rsid w:val="00C0387F"/>
    <w:rsid w:val="00C03B76"/>
    <w:rsid w:val="00C03F22"/>
    <w:rsid w:val="00C03F6F"/>
    <w:rsid w:val="00C03FAC"/>
    <w:rsid w:val="00C045AD"/>
    <w:rsid w:val="00C05024"/>
    <w:rsid w:val="00C058D9"/>
    <w:rsid w:val="00C05B6D"/>
    <w:rsid w:val="00C05CD4"/>
    <w:rsid w:val="00C05D0C"/>
    <w:rsid w:val="00C05E3F"/>
    <w:rsid w:val="00C067A5"/>
    <w:rsid w:val="00C068C5"/>
    <w:rsid w:val="00C0761A"/>
    <w:rsid w:val="00C07A3D"/>
    <w:rsid w:val="00C07BCA"/>
    <w:rsid w:val="00C07D16"/>
    <w:rsid w:val="00C10178"/>
    <w:rsid w:val="00C10541"/>
    <w:rsid w:val="00C10C65"/>
    <w:rsid w:val="00C10D83"/>
    <w:rsid w:val="00C10F94"/>
    <w:rsid w:val="00C11012"/>
    <w:rsid w:val="00C11384"/>
    <w:rsid w:val="00C116A9"/>
    <w:rsid w:val="00C117A2"/>
    <w:rsid w:val="00C11A70"/>
    <w:rsid w:val="00C121E6"/>
    <w:rsid w:val="00C1256C"/>
    <w:rsid w:val="00C12C68"/>
    <w:rsid w:val="00C130D6"/>
    <w:rsid w:val="00C13387"/>
    <w:rsid w:val="00C13C04"/>
    <w:rsid w:val="00C13F1A"/>
    <w:rsid w:val="00C14A7C"/>
    <w:rsid w:val="00C14E70"/>
    <w:rsid w:val="00C155FF"/>
    <w:rsid w:val="00C160FD"/>
    <w:rsid w:val="00C164C9"/>
    <w:rsid w:val="00C170EF"/>
    <w:rsid w:val="00C1798B"/>
    <w:rsid w:val="00C17EF9"/>
    <w:rsid w:val="00C17F60"/>
    <w:rsid w:val="00C20181"/>
    <w:rsid w:val="00C2087C"/>
    <w:rsid w:val="00C20C71"/>
    <w:rsid w:val="00C20EC6"/>
    <w:rsid w:val="00C20F20"/>
    <w:rsid w:val="00C21A99"/>
    <w:rsid w:val="00C21D7F"/>
    <w:rsid w:val="00C22026"/>
    <w:rsid w:val="00C2217E"/>
    <w:rsid w:val="00C22C5F"/>
    <w:rsid w:val="00C230B8"/>
    <w:rsid w:val="00C2314B"/>
    <w:rsid w:val="00C23467"/>
    <w:rsid w:val="00C234FF"/>
    <w:rsid w:val="00C238BE"/>
    <w:rsid w:val="00C23D20"/>
    <w:rsid w:val="00C23D33"/>
    <w:rsid w:val="00C23EB5"/>
    <w:rsid w:val="00C2444D"/>
    <w:rsid w:val="00C248A0"/>
    <w:rsid w:val="00C24AEC"/>
    <w:rsid w:val="00C24B5E"/>
    <w:rsid w:val="00C251FE"/>
    <w:rsid w:val="00C25736"/>
    <w:rsid w:val="00C2582A"/>
    <w:rsid w:val="00C25BED"/>
    <w:rsid w:val="00C25ECF"/>
    <w:rsid w:val="00C2607C"/>
    <w:rsid w:val="00C267CC"/>
    <w:rsid w:val="00C26CAE"/>
    <w:rsid w:val="00C26DA6"/>
    <w:rsid w:val="00C26E2C"/>
    <w:rsid w:val="00C27253"/>
    <w:rsid w:val="00C27729"/>
    <w:rsid w:val="00C278DE"/>
    <w:rsid w:val="00C279DB"/>
    <w:rsid w:val="00C27E27"/>
    <w:rsid w:val="00C302B1"/>
    <w:rsid w:val="00C3063E"/>
    <w:rsid w:val="00C3092E"/>
    <w:rsid w:val="00C30B39"/>
    <w:rsid w:val="00C30E6B"/>
    <w:rsid w:val="00C310C9"/>
    <w:rsid w:val="00C3110F"/>
    <w:rsid w:val="00C31293"/>
    <w:rsid w:val="00C313AD"/>
    <w:rsid w:val="00C31966"/>
    <w:rsid w:val="00C3219D"/>
    <w:rsid w:val="00C32371"/>
    <w:rsid w:val="00C32465"/>
    <w:rsid w:val="00C328AD"/>
    <w:rsid w:val="00C32922"/>
    <w:rsid w:val="00C32D52"/>
    <w:rsid w:val="00C32EC2"/>
    <w:rsid w:val="00C33006"/>
    <w:rsid w:val="00C334BA"/>
    <w:rsid w:val="00C33D41"/>
    <w:rsid w:val="00C33E9F"/>
    <w:rsid w:val="00C34266"/>
    <w:rsid w:val="00C343D4"/>
    <w:rsid w:val="00C34940"/>
    <w:rsid w:val="00C3580F"/>
    <w:rsid w:val="00C35972"/>
    <w:rsid w:val="00C365A6"/>
    <w:rsid w:val="00C36B2C"/>
    <w:rsid w:val="00C36DCA"/>
    <w:rsid w:val="00C37290"/>
    <w:rsid w:val="00C37343"/>
    <w:rsid w:val="00C37BE9"/>
    <w:rsid w:val="00C409C0"/>
    <w:rsid w:val="00C41CDB"/>
    <w:rsid w:val="00C41DAB"/>
    <w:rsid w:val="00C4259F"/>
    <w:rsid w:val="00C42AD0"/>
    <w:rsid w:val="00C42DA3"/>
    <w:rsid w:val="00C42EFC"/>
    <w:rsid w:val="00C433F9"/>
    <w:rsid w:val="00C43551"/>
    <w:rsid w:val="00C43746"/>
    <w:rsid w:val="00C43DC9"/>
    <w:rsid w:val="00C446E2"/>
    <w:rsid w:val="00C45257"/>
    <w:rsid w:val="00C45A56"/>
    <w:rsid w:val="00C45D72"/>
    <w:rsid w:val="00C46A40"/>
    <w:rsid w:val="00C46C0C"/>
    <w:rsid w:val="00C478CE"/>
    <w:rsid w:val="00C50710"/>
    <w:rsid w:val="00C50806"/>
    <w:rsid w:val="00C50CCD"/>
    <w:rsid w:val="00C50F9C"/>
    <w:rsid w:val="00C51533"/>
    <w:rsid w:val="00C5174F"/>
    <w:rsid w:val="00C519F9"/>
    <w:rsid w:val="00C51B7D"/>
    <w:rsid w:val="00C51CBA"/>
    <w:rsid w:val="00C51E97"/>
    <w:rsid w:val="00C5203C"/>
    <w:rsid w:val="00C520AA"/>
    <w:rsid w:val="00C527B6"/>
    <w:rsid w:val="00C528A9"/>
    <w:rsid w:val="00C52E47"/>
    <w:rsid w:val="00C5309A"/>
    <w:rsid w:val="00C538BF"/>
    <w:rsid w:val="00C539D7"/>
    <w:rsid w:val="00C53F24"/>
    <w:rsid w:val="00C542AC"/>
    <w:rsid w:val="00C54308"/>
    <w:rsid w:val="00C547BE"/>
    <w:rsid w:val="00C54BF8"/>
    <w:rsid w:val="00C54F32"/>
    <w:rsid w:val="00C55080"/>
    <w:rsid w:val="00C55148"/>
    <w:rsid w:val="00C55715"/>
    <w:rsid w:val="00C55719"/>
    <w:rsid w:val="00C55BF8"/>
    <w:rsid w:val="00C561BD"/>
    <w:rsid w:val="00C56504"/>
    <w:rsid w:val="00C566CB"/>
    <w:rsid w:val="00C56773"/>
    <w:rsid w:val="00C56C2F"/>
    <w:rsid w:val="00C56F7D"/>
    <w:rsid w:val="00C571EE"/>
    <w:rsid w:val="00C5751E"/>
    <w:rsid w:val="00C57765"/>
    <w:rsid w:val="00C579A9"/>
    <w:rsid w:val="00C60164"/>
    <w:rsid w:val="00C60A55"/>
    <w:rsid w:val="00C613CB"/>
    <w:rsid w:val="00C6199E"/>
    <w:rsid w:val="00C61A0C"/>
    <w:rsid w:val="00C61B1A"/>
    <w:rsid w:val="00C61C37"/>
    <w:rsid w:val="00C62079"/>
    <w:rsid w:val="00C62121"/>
    <w:rsid w:val="00C621D5"/>
    <w:rsid w:val="00C62433"/>
    <w:rsid w:val="00C62723"/>
    <w:rsid w:val="00C638C8"/>
    <w:rsid w:val="00C63A4F"/>
    <w:rsid w:val="00C643D8"/>
    <w:rsid w:val="00C647E3"/>
    <w:rsid w:val="00C64A5C"/>
    <w:rsid w:val="00C64A6D"/>
    <w:rsid w:val="00C64EA8"/>
    <w:rsid w:val="00C6523C"/>
    <w:rsid w:val="00C6536B"/>
    <w:rsid w:val="00C657C9"/>
    <w:rsid w:val="00C65B81"/>
    <w:rsid w:val="00C65F0D"/>
    <w:rsid w:val="00C66107"/>
    <w:rsid w:val="00C6612F"/>
    <w:rsid w:val="00C6688F"/>
    <w:rsid w:val="00C66DA1"/>
    <w:rsid w:val="00C67281"/>
    <w:rsid w:val="00C700DF"/>
    <w:rsid w:val="00C701A4"/>
    <w:rsid w:val="00C70C8A"/>
    <w:rsid w:val="00C71FB2"/>
    <w:rsid w:val="00C72EFD"/>
    <w:rsid w:val="00C7323A"/>
    <w:rsid w:val="00C737FA"/>
    <w:rsid w:val="00C7388E"/>
    <w:rsid w:val="00C73C36"/>
    <w:rsid w:val="00C746B8"/>
    <w:rsid w:val="00C74AE0"/>
    <w:rsid w:val="00C74C00"/>
    <w:rsid w:val="00C74C45"/>
    <w:rsid w:val="00C74DA0"/>
    <w:rsid w:val="00C7516B"/>
    <w:rsid w:val="00C759AE"/>
    <w:rsid w:val="00C75A1F"/>
    <w:rsid w:val="00C75CF1"/>
    <w:rsid w:val="00C75FB3"/>
    <w:rsid w:val="00C760E6"/>
    <w:rsid w:val="00C7699A"/>
    <w:rsid w:val="00C77349"/>
    <w:rsid w:val="00C77C77"/>
    <w:rsid w:val="00C8010B"/>
    <w:rsid w:val="00C80438"/>
    <w:rsid w:val="00C80A5B"/>
    <w:rsid w:val="00C80B41"/>
    <w:rsid w:val="00C80FF0"/>
    <w:rsid w:val="00C81288"/>
    <w:rsid w:val="00C81962"/>
    <w:rsid w:val="00C81B5B"/>
    <w:rsid w:val="00C81CC2"/>
    <w:rsid w:val="00C81F6E"/>
    <w:rsid w:val="00C822F4"/>
    <w:rsid w:val="00C825B4"/>
    <w:rsid w:val="00C825F7"/>
    <w:rsid w:val="00C8281E"/>
    <w:rsid w:val="00C82A38"/>
    <w:rsid w:val="00C82DAB"/>
    <w:rsid w:val="00C82F39"/>
    <w:rsid w:val="00C83330"/>
    <w:rsid w:val="00C83951"/>
    <w:rsid w:val="00C83F6A"/>
    <w:rsid w:val="00C83F9F"/>
    <w:rsid w:val="00C84184"/>
    <w:rsid w:val="00C841AF"/>
    <w:rsid w:val="00C84832"/>
    <w:rsid w:val="00C84836"/>
    <w:rsid w:val="00C848C6"/>
    <w:rsid w:val="00C84998"/>
    <w:rsid w:val="00C84B7E"/>
    <w:rsid w:val="00C84BC2"/>
    <w:rsid w:val="00C84C1D"/>
    <w:rsid w:val="00C84E4C"/>
    <w:rsid w:val="00C854FA"/>
    <w:rsid w:val="00C860E7"/>
    <w:rsid w:val="00C862F9"/>
    <w:rsid w:val="00C86539"/>
    <w:rsid w:val="00C8787A"/>
    <w:rsid w:val="00C87B9F"/>
    <w:rsid w:val="00C900FE"/>
    <w:rsid w:val="00C901AA"/>
    <w:rsid w:val="00C90793"/>
    <w:rsid w:val="00C9081D"/>
    <w:rsid w:val="00C908F8"/>
    <w:rsid w:val="00C90AF0"/>
    <w:rsid w:val="00C90BB9"/>
    <w:rsid w:val="00C90F81"/>
    <w:rsid w:val="00C911C7"/>
    <w:rsid w:val="00C91B37"/>
    <w:rsid w:val="00C91D73"/>
    <w:rsid w:val="00C92706"/>
    <w:rsid w:val="00C927D5"/>
    <w:rsid w:val="00C928BC"/>
    <w:rsid w:val="00C92EE8"/>
    <w:rsid w:val="00C93326"/>
    <w:rsid w:val="00C939C8"/>
    <w:rsid w:val="00C93B4F"/>
    <w:rsid w:val="00C9435E"/>
    <w:rsid w:val="00C94716"/>
    <w:rsid w:val="00C9494B"/>
    <w:rsid w:val="00C9498D"/>
    <w:rsid w:val="00C9499C"/>
    <w:rsid w:val="00C94BD5"/>
    <w:rsid w:val="00C94C72"/>
    <w:rsid w:val="00C9558F"/>
    <w:rsid w:val="00C95597"/>
    <w:rsid w:val="00C95659"/>
    <w:rsid w:val="00C95BAC"/>
    <w:rsid w:val="00C95F2D"/>
    <w:rsid w:val="00C9605A"/>
    <w:rsid w:val="00C96224"/>
    <w:rsid w:val="00C9623C"/>
    <w:rsid w:val="00C9676B"/>
    <w:rsid w:val="00C96C0B"/>
    <w:rsid w:val="00C96C2C"/>
    <w:rsid w:val="00CA0092"/>
    <w:rsid w:val="00CA0B36"/>
    <w:rsid w:val="00CA0B86"/>
    <w:rsid w:val="00CA0C60"/>
    <w:rsid w:val="00CA1105"/>
    <w:rsid w:val="00CA1AA9"/>
    <w:rsid w:val="00CA1CFD"/>
    <w:rsid w:val="00CA2087"/>
    <w:rsid w:val="00CA20B7"/>
    <w:rsid w:val="00CA26E8"/>
    <w:rsid w:val="00CA291D"/>
    <w:rsid w:val="00CA29E0"/>
    <w:rsid w:val="00CA2BF2"/>
    <w:rsid w:val="00CA2D3C"/>
    <w:rsid w:val="00CA2D9B"/>
    <w:rsid w:val="00CA30F7"/>
    <w:rsid w:val="00CA35AA"/>
    <w:rsid w:val="00CA3745"/>
    <w:rsid w:val="00CA377C"/>
    <w:rsid w:val="00CA3AEE"/>
    <w:rsid w:val="00CA3DC0"/>
    <w:rsid w:val="00CA3F42"/>
    <w:rsid w:val="00CA40AC"/>
    <w:rsid w:val="00CA452C"/>
    <w:rsid w:val="00CA4610"/>
    <w:rsid w:val="00CA4973"/>
    <w:rsid w:val="00CA4CCF"/>
    <w:rsid w:val="00CA4ED2"/>
    <w:rsid w:val="00CA539D"/>
    <w:rsid w:val="00CA5B8B"/>
    <w:rsid w:val="00CA5BCE"/>
    <w:rsid w:val="00CA5D3C"/>
    <w:rsid w:val="00CA65F0"/>
    <w:rsid w:val="00CA699B"/>
    <w:rsid w:val="00CA7222"/>
    <w:rsid w:val="00CA77EA"/>
    <w:rsid w:val="00CA7CFC"/>
    <w:rsid w:val="00CA7D45"/>
    <w:rsid w:val="00CA7D67"/>
    <w:rsid w:val="00CA7DE2"/>
    <w:rsid w:val="00CB0646"/>
    <w:rsid w:val="00CB06F5"/>
    <w:rsid w:val="00CB0B4C"/>
    <w:rsid w:val="00CB0E05"/>
    <w:rsid w:val="00CB11FA"/>
    <w:rsid w:val="00CB1DF9"/>
    <w:rsid w:val="00CB240F"/>
    <w:rsid w:val="00CB2ADE"/>
    <w:rsid w:val="00CB2B38"/>
    <w:rsid w:val="00CB2F18"/>
    <w:rsid w:val="00CB2F7C"/>
    <w:rsid w:val="00CB307F"/>
    <w:rsid w:val="00CB319A"/>
    <w:rsid w:val="00CB32ED"/>
    <w:rsid w:val="00CB34AB"/>
    <w:rsid w:val="00CB3563"/>
    <w:rsid w:val="00CB3A04"/>
    <w:rsid w:val="00CB3A9F"/>
    <w:rsid w:val="00CB3F34"/>
    <w:rsid w:val="00CB40CD"/>
    <w:rsid w:val="00CB4317"/>
    <w:rsid w:val="00CB4A58"/>
    <w:rsid w:val="00CB4D64"/>
    <w:rsid w:val="00CB4FC9"/>
    <w:rsid w:val="00CB55B7"/>
    <w:rsid w:val="00CB580E"/>
    <w:rsid w:val="00CB5B35"/>
    <w:rsid w:val="00CB5DE1"/>
    <w:rsid w:val="00CB5E52"/>
    <w:rsid w:val="00CB5F12"/>
    <w:rsid w:val="00CB60EA"/>
    <w:rsid w:val="00CB6258"/>
    <w:rsid w:val="00CB65B9"/>
    <w:rsid w:val="00CB672D"/>
    <w:rsid w:val="00CB685D"/>
    <w:rsid w:val="00CB6D19"/>
    <w:rsid w:val="00CB6EE5"/>
    <w:rsid w:val="00CB70EC"/>
    <w:rsid w:val="00CB73A1"/>
    <w:rsid w:val="00CB7B7A"/>
    <w:rsid w:val="00CB7DA6"/>
    <w:rsid w:val="00CB7F5E"/>
    <w:rsid w:val="00CC0004"/>
    <w:rsid w:val="00CC0154"/>
    <w:rsid w:val="00CC04C3"/>
    <w:rsid w:val="00CC0931"/>
    <w:rsid w:val="00CC0CF8"/>
    <w:rsid w:val="00CC0F91"/>
    <w:rsid w:val="00CC17D1"/>
    <w:rsid w:val="00CC1CAA"/>
    <w:rsid w:val="00CC2060"/>
    <w:rsid w:val="00CC24B6"/>
    <w:rsid w:val="00CC24DD"/>
    <w:rsid w:val="00CC2BEC"/>
    <w:rsid w:val="00CC34EB"/>
    <w:rsid w:val="00CC37C8"/>
    <w:rsid w:val="00CC3B51"/>
    <w:rsid w:val="00CC3F44"/>
    <w:rsid w:val="00CC41DC"/>
    <w:rsid w:val="00CC445E"/>
    <w:rsid w:val="00CC47F0"/>
    <w:rsid w:val="00CC480C"/>
    <w:rsid w:val="00CC4A59"/>
    <w:rsid w:val="00CC4D32"/>
    <w:rsid w:val="00CC508B"/>
    <w:rsid w:val="00CC5671"/>
    <w:rsid w:val="00CC5C01"/>
    <w:rsid w:val="00CC6CEF"/>
    <w:rsid w:val="00CC70E5"/>
    <w:rsid w:val="00CC71D2"/>
    <w:rsid w:val="00CC7238"/>
    <w:rsid w:val="00CC73B0"/>
    <w:rsid w:val="00CC7A12"/>
    <w:rsid w:val="00CC7B17"/>
    <w:rsid w:val="00CC7D51"/>
    <w:rsid w:val="00CD01F9"/>
    <w:rsid w:val="00CD095E"/>
    <w:rsid w:val="00CD0E1D"/>
    <w:rsid w:val="00CD1058"/>
    <w:rsid w:val="00CD1449"/>
    <w:rsid w:val="00CD1B8F"/>
    <w:rsid w:val="00CD1BAD"/>
    <w:rsid w:val="00CD2337"/>
    <w:rsid w:val="00CD23B2"/>
    <w:rsid w:val="00CD24C7"/>
    <w:rsid w:val="00CD285F"/>
    <w:rsid w:val="00CD2985"/>
    <w:rsid w:val="00CD2AE4"/>
    <w:rsid w:val="00CD2BB0"/>
    <w:rsid w:val="00CD2F29"/>
    <w:rsid w:val="00CD2F7A"/>
    <w:rsid w:val="00CD316D"/>
    <w:rsid w:val="00CD381A"/>
    <w:rsid w:val="00CD3A66"/>
    <w:rsid w:val="00CD3BE3"/>
    <w:rsid w:val="00CD3C2B"/>
    <w:rsid w:val="00CD44C4"/>
    <w:rsid w:val="00CD4A41"/>
    <w:rsid w:val="00CD4C67"/>
    <w:rsid w:val="00CD54DF"/>
    <w:rsid w:val="00CD573C"/>
    <w:rsid w:val="00CD5BA6"/>
    <w:rsid w:val="00CD5F4B"/>
    <w:rsid w:val="00CD626A"/>
    <w:rsid w:val="00CD64D9"/>
    <w:rsid w:val="00CD651A"/>
    <w:rsid w:val="00CD68CC"/>
    <w:rsid w:val="00CD6C67"/>
    <w:rsid w:val="00CD7243"/>
    <w:rsid w:val="00CD72D0"/>
    <w:rsid w:val="00CD7A7C"/>
    <w:rsid w:val="00CD7B76"/>
    <w:rsid w:val="00CD7F4D"/>
    <w:rsid w:val="00CE044E"/>
    <w:rsid w:val="00CE04EB"/>
    <w:rsid w:val="00CE0AE6"/>
    <w:rsid w:val="00CE0DA9"/>
    <w:rsid w:val="00CE0F20"/>
    <w:rsid w:val="00CE14A1"/>
    <w:rsid w:val="00CE14B4"/>
    <w:rsid w:val="00CE1BBB"/>
    <w:rsid w:val="00CE2182"/>
    <w:rsid w:val="00CE23BC"/>
    <w:rsid w:val="00CE2421"/>
    <w:rsid w:val="00CE290C"/>
    <w:rsid w:val="00CE2DEA"/>
    <w:rsid w:val="00CE33C0"/>
    <w:rsid w:val="00CE37F8"/>
    <w:rsid w:val="00CE37FE"/>
    <w:rsid w:val="00CE3B91"/>
    <w:rsid w:val="00CE3E08"/>
    <w:rsid w:val="00CE4062"/>
    <w:rsid w:val="00CE413A"/>
    <w:rsid w:val="00CE4808"/>
    <w:rsid w:val="00CE4D4F"/>
    <w:rsid w:val="00CE5157"/>
    <w:rsid w:val="00CE5745"/>
    <w:rsid w:val="00CE608C"/>
    <w:rsid w:val="00CE643B"/>
    <w:rsid w:val="00CE6537"/>
    <w:rsid w:val="00CE7128"/>
    <w:rsid w:val="00CE7A76"/>
    <w:rsid w:val="00CF02E1"/>
    <w:rsid w:val="00CF08E3"/>
    <w:rsid w:val="00CF14CB"/>
    <w:rsid w:val="00CF180D"/>
    <w:rsid w:val="00CF190A"/>
    <w:rsid w:val="00CF1B57"/>
    <w:rsid w:val="00CF1B75"/>
    <w:rsid w:val="00CF1C24"/>
    <w:rsid w:val="00CF1CD8"/>
    <w:rsid w:val="00CF1CDF"/>
    <w:rsid w:val="00CF1E15"/>
    <w:rsid w:val="00CF1E81"/>
    <w:rsid w:val="00CF1F55"/>
    <w:rsid w:val="00CF208C"/>
    <w:rsid w:val="00CF23E1"/>
    <w:rsid w:val="00CF251A"/>
    <w:rsid w:val="00CF260D"/>
    <w:rsid w:val="00CF2729"/>
    <w:rsid w:val="00CF2AF9"/>
    <w:rsid w:val="00CF2DF6"/>
    <w:rsid w:val="00CF2F2C"/>
    <w:rsid w:val="00CF33D9"/>
    <w:rsid w:val="00CF3446"/>
    <w:rsid w:val="00CF366D"/>
    <w:rsid w:val="00CF367C"/>
    <w:rsid w:val="00CF37FD"/>
    <w:rsid w:val="00CF3C51"/>
    <w:rsid w:val="00CF40B3"/>
    <w:rsid w:val="00CF40E7"/>
    <w:rsid w:val="00CF42DE"/>
    <w:rsid w:val="00CF4365"/>
    <w:rsid w:val="00CF494F"/>
    <w:rsid w:val="00CF516D"/>
    <w:rsid w:val="00CF5B38"/>
    <w:rsid w:val="00CF5CD6"/>
    <w:rsid w:val="00CF6448"/>
    <w:rsid w:val="00CF666D"/>
    <w:rsid w:val="00CF6B6C"/>
    <w:rsid w:val="00CF77BF"/>
    <w:rsid w:val="00CF7C5C"/>
    <w:rsid w:val="00CF7E9D"/>
    <w:rsid w:val="00D00096"/>
    <w:rsid w:val="00D0052B"/>
    <w:rsid w:val="00D00639"/>
    <w:rsid w:val="00D00642"/>
    <w:rsid w:val="00D0099A"/>
    <w:rsid w:val="00D00A28"/>
    <w:rsid w:val="00D00C40"/>
    <w:rsid w:val="00D00D16"/>
    <w:rsid w:val="00D00FF2"/>
    <w:rsid w:val="00D01471"/>
    <w:rsid w:val="00D017CD"/>
    <w:rsid w:val="00D01C5E"/>
    <w:rsid w:val="00D01C75"/>
    <w:rsid w:val="00D01D93"/>
    <w:rsid w:val="00D030AF"/>
    <w:rsid w:val="00D03362"/>
    <w:rsid w:val="00D03747"/>
    <w:rsid w:val="00D03A86"/>
    <w:rsid w:val="00D041EC"/>
    <w:rsid w:val="00D04223"/>
    <w:rsid w:val="00D042D4"/>
    <w:rsid w:val="00D04A77"/>
    <w:rsid w:val="00D04EAD"/>
    <w:rsid w:val="00D05006"/>
    <w:rsid w:val="00D0554E"/>
    <w:rsid w:val="00D056E3"/>
    <w:rsid w:val="00D058DE"/>
    <w:rsid w:val="00D05B59"/>
    <w:rsid w:val="00D05BEF"/>
    <w:rsid w:val="00D05BF0"/>
    <w:rsid w:val="00D05DB8"/>
    <w:rsid w:val="00D05F66"/>
    <w:rsid w:val="00D062F8"/>
    <w:rsid w:val="00D0673E"/>
    <w:rsid w:val="00D0697D"/>
    <w:rsid w:val="00D06AFE"/>
    <w:rsid w:val="00D06E74"/>
    <w:rsid w:val="00D074FE"/>
    <w:rsid w:val="00D0775B"/>
    <w:rsid w:val="00D078FF"/>
    <w:rsid w:val="00D07C8B"/>
    <w:rsid w:val="00D07C98"/>
    <w:rsid w:val="00D07F23"/>
    <w:rsid w:val="00D106E5"/>
    <w:rsid w:val="00D10D09"/>
    <w:rsid w:val="00D11212"/>
    <w:rsid w:val="00D113A4"/>
    <w:rsid w:val="00D11819"/>
    <w:rsid w:val="00D11BA4"/>
    <w:rsid w:val="00D11D4C"/>
    <w:rsid w:val="00D133F2"/>
    <w:rsid w:val="00D13A1B"/>
    <w:rsid w:val="00D13E8A"/>
    <w:rsid w:val="00D151A4"/>
    <w:rsid w:val="00D1547C"/>
    <w:rsid w:val="00D157CD"/>
    <w:rsid w:val="00D1592A"/>
    <w:rsid w:val="00D159CB"/>
    <w:rsid w:val="00D15A57"/>
    <w:rsid w:val="00D15E43"/>
    <w:rsid w:val="00D15EC1"/>
    <w:rsid w:val="00D16128"/>
    <w:rsid w:val="00D1642D"/>
    <w:rsid w:val="00D16732"/>
    <w:rsid w:val="00D167C1"/>
    <w:rsid w:val="00D17727"/>
    <w:rsid w:val="00D17981"/>
    <w:rsid w:val="00D17E8A"/>
    <w:rsid w:val="00D17EDA"/>
    <w:rsid w:val="00D20033"/>
    <w:rsid w:val="00D20360"/>
    <w:rsid w:val="00D20888"/>
    <w:rsid w:val="00D20B91"/>
    <w:rsid w:val="00D20B92"/>
    <w:rsid w:val="00D214C8"/>
    <w:rsid w:val="00D2190E"/>
    <w:rsid w:val="00D21917"/>
    <w:rsid w:val="00D21B6E"/>
    <w:rsid w:val="00D222A6"/>
    <w:rsid w:val="00D22917"/>
    <w:rsid w:val="00D232CC"/>
    <w:rsid w:val="00D23D43"/>
    <w:rsid w:val="00D23E51"/>
    <w:rsid w:val="00D23F46"/>
    <w:rsid w:val="00D24BB7"/>
    <w:rsid w:val="00D251B3"/>
    <w:rsid w:val="00D2546B"/>
    <w:rsid w:val="00D2662E"/>
    <w:rsid w:val="00D26665"/>
    <w:rsid w:val="00D269B1"/>
    <w:rsid w:val="00D26B80"/>
    <w:rsid w:val="00D27DF8"/>
    <w:rsid w:val="00D30378"/>
    <w:rsid w:val="00D30412"/>
    <w:rsid w:val="00D3043A"/>
    <w:rsid w:val="00D30A3C"/>
    <w:rsid w:val="00D30D7E"/>
    <w:rsid w:val="00D3134E"/>
    <w:rsid w:val="00D31839"/>
    <w:rsid w:val="00D3201A"/>
    <w:rsid w:val="00D3258A"/>
    <w:rsid w:val="00D32CFA"/>
    <w:rsid w:val="00D32E0B"/>
    <w:rsid w:val="00D33734"/>
    <w:rsid w:val="00D33970"/>
    <w:rsid w:val="00D33C8B"/>
    <w:rsid w:val="00D33E11"/>
    <w:rsid w:val="00D33F48"/>
    <w:rsid w:val="00D34215"/>
    <w:rsid w:val="00D34224"/>
    <w:rsid w:val="00D34230"/>
    <w:rsid w:val="00D34DA5"/>
    <w:rsid w:val="00D35116"/>
    <w:rsid w:val="00D355C4"/>
    <w:rsid w:val="00D35816"/>
    <w:rsid w:val="00D358A4"/>
    <w:rsid w:val="00D35BD0"/>
    <w:rsid w:val="00D35EC2"/>
    <w:rsid w:val="00D35F50"/>
    <w:rsid w:val="00D35F7E"/>
    <w:rsid w:val="00D3616F"/>
    <w:rsid w:val="00D36512"/>
    <w:rsid w:val="00D36849"/>
    <w:rsid w:val="00D3756D"/>
    <w:rsid w:val="00D37765"/>
    <w:rsid w:val="00D37DBF"/>
    <w:rsid w:val="00D40205"/>
    <w:rsid w:val="00D402A5"/>
    <w:rsid w:val="00D40382"/>
    <w:rsid w:val="00D403D7"/>
    <w:rsid w:val="00D4046C"/>
    <w:rsid w:val="00D40529"/>
    <w:rsid w:val="00D406D8"/>
    <w:rsid w:val="00D4118E"/>
    <w:rsid w:val="00D417E6"/>
    <w:rsid w:val="00D42300"/>
    <w:rsid w:val="00D4320D"/>
    <w:rsid w:val="00D43661"/>
    <w:rsid w:val="00D439D2"/>
    <w:rsid w:val="00D441BE"/>
    <w:rsid w:val="00D445C3"/>
    <w:rsid w:val="00D446C7"/>
    <w:rsid w:val="00D447FF"/>
    <w:rsid w:val="00D448D2"/>
    <w:rsid w:val="00D44E60"/>
    <w:rsid w:val="00D4584F"/>
    <w:rsid w:val="00D4586D"/>
    <w:rsid w:val="00D458EA"/>
    <w:rsid w:val="00D4620C"/>
    <w:rsid w:val="00D46232"/>
    <w:rsid w:val="00D46275"/>
    <w:rsid w:val="00D467A9"/>
    <w:rsid w:val="00D46E2C"/>
    <w:rsid w:val="00D5028B"/>
    <w:rsid w:val="00D507E6"/>
    <w:rsid w:val="00D51B64"/>
    <w:rsid w:val="00D51E7D"/>
    <w:rsid w:val="00D52002"/>
    <w:rsid w:val="00D52189"/>
    <w:rsid w:val="00D522BE"/>
    <w:rsid w:val="00D52AD0"/>
    <w:rsid w:val="00D52B71"/>
    <w:rsid w:val="00D52EB5"/>
    <w:rsid w:val="00D538D4"/>
    <w:rsid w:val="00D53B84"/>
    <w:rsid w:val="00D54431"/>
    <w:rsid w:val="00D548D9"/>
    <w:rsid w:val="00D54A91"/>
    <w:rsid w:val="00D54EB0"/>
    <w:rsid w:val="00D5509B"/>
    <w:rsid w:val="00D55539"/>
    <w:rsid w:val="00D55BF0"/>
    <w:rsid w:val="00D566DE"/>
    <w:rsid w:val="00D56AA8"/>
    <w:rsid w:val="00D56DD3"/>
    <w:rsid w:val="00D56E3B"/>
    <w:rsid w:val="00D570D3"/>
    <w:rsid w:val="00D579EF"/>
    <w:rsid w:val="00D57A7D"/>
    <w:rsid w:val="00D60022"/>
    <w:rsid w:val="00D6005C"/>
    <w:rsid w:val="00D60218"/>
    <w:rsid w:val="00D60862"/>
    <w:rsid w:val="00D60930"/>
    <w:rsid w:val="00D60F3B"/>
    <w:rsid w:val="00D615DC"/>
    <w:rsid w:val="00D61620"/>
    <w:rsid w:val="00D6179A"/>
    <w:rsid w:val="00D61AAB"/>
    <w:rsid w:val="00D61CC4"/>
    <w:rsid w:val="00D62939"/>
    <w:rsid w:val="00D62FDA"/>
    <w:rsid w:val="00D633DE"/>
    <w:rsid w:val="00D63C74"/>
    <w:rsid w:val="00D63F57"/>
    <w:rsid w:val="00D6400F"/>
    <w:rsid w:val="00D64330"/>
    <w:rsid w:val="00D64787"/>
    <w:rsid w:val="00D64BCD"/>
    <w:rsid w:val="00D64F20"/>
    <w:rsid w:val="00D6525E"/>
    <w:rsid w:val="00D6536D"/>
    <w:rsid w:val="00D65637"/>
    <w:rsid w:val="00D65759"/>
    <w:rsid w:val="00D65D53"/>
    <w:rsid w:val="00D65DFA"/>
    <w:rsid w:val="00D65FFC"/>
    <w:rsid w:val="00D66769"/>
    <w:rsid w:val="00D6680D"/>
    <w:rsid w:val="00D66CF3"/>
    <w:rsid w:val="00D66D86"/>
    <w:rsid w:val="00D676C5"/>
    <w:rsid w:val="00D701A5"/>
    <w:rsid w:val="00D71189"/>
    <w:rsid w:val="00D71362"/>
    <w:rsid w:val="00D71902"/>
    <w:rsid w:val="00D7273A"/>
    <w:rsid w:val="00D7290C"/>
    <w:rsid w:val="00D7319E"/>
    <w:rsid w:val="00D73496"/>
    <w:rsid w:val="00D73547"/>
    <w:rsid w:val="00D735BF"/>
    <w:rsid w:val="00D735CA"/>
    <w:rsid w:val="00D73981"/>
    <w:rsid w:val="00D73D38"/>
    <w:rsid w:val="00D74673"/>
    <w:rsid w:val="00D74677"/>
    <w:rsid w:val="00D74685"/>
    <w:rsid w:val="00D747C1"/>
    <w:rsid w:val="00D74816"/>
    <w:rsid w:val="00D74B48"/>
    <w:rsid w:val="00D74BBA"/>
    <w:rsid w:val="00D75771"/>
    <w:rsid w:val="00D759F5"/>
    <w:rsid w:val="00D75A17"/>
    <w:rsid w:val="00D7652B"/>
    <w:rsid w:val="00D76535"/>
    <w:rsid w:val="00D76B81"/>
    <w:rsid w:val="00D771A8"/>
    <w:rsid w:val="00D772AA"/>
    <w:rsid w:val="00D77ADE"/>
    <w:rsid w:val="00D77B05"/>
    <w:rsid w:val="00D77C9F"/>
    <w:rsid w:val="00D77D34"/>
    <w:rsid w:val="00D77F0C"/>
    <w:rsid w:val="00D804EB"/>
    <w:rsid w:val="00D80AFE"/>
    <w:rsid w:val="00D80D1C"/>
    <w:rsid w:val="00D80DC6"/>
    <w:rsid w:val="00D80FE8"/>
    <w:rsid w:val="00D8128C"/>
    <w:rsid w:val="00D81847"/>
    <w:rsid w:val="00D8185B"/>
    <w:rsid w:val="00D81B32"/>
    <w:rsid w:val="00D81CF7"/>
    <w:rsid w:val="00D828C4"/>
    <w:rsid w:val="00D82AF9"/>
    <w:rsid w:val="00D82D4E"/>
    <w:rsid w:val="00D8304A"/>
    <w:rsid w:val="00D8327A"/>
    <w:rsid w:val="00D836C5"/>
    <w:rsid w:val="00D837F5"/>
    <w:rsid w:val="00D83866"/>
    <w:rsid w:val="00D83A97"/>
    <w:rsid w:val="00D8462F"/>
    <w:rsid w:val="00D847C8"/>
    <w:rsid w:val="00D8481D"/>
    <w:rsid w:val="00D84E0F"/>
    <w:rsid w:val="00D85444"/>
    <w:rsid w:val="00D8564B"/>
    <w:rsid w:val="00D85BB9"/>
    <w:rsid w:val="00D85D10"/>
    <w:rsid w:val="00D8673D"/>
    <w:rsid w:val="00D8678D"/>
    <w:rsid w:val="00D867F4"/>
    <w:rsid w:val="00D86874"/>
    <w:rsid w:val="00D86DC7"/>
    <w:rsid w:val="00D86FB6"/>
    <w:rsid w:val="00D87A8F"/>
    <w:rsid w:val="00D87FB8"/>
    <w:rsid w:val="00D904EE"/>
    <w:rsid w:val="00D90A75"/>
    <w:rsid w:val="00D90F93"/>
    <w:rsid w:val="00D90FE6"/>
    <w:rsid w:val="00D9148C"/>
    <w:rsid w:val="00D914FD"/>
    <w:rsid w:val="00D91528"/>
    <w:rsid w:val="00D9162F"/>
    <w:rsid w:val="00D91898"/>
    <w:rsid w:val="00D918B0"/>
    <w:rsid w:val="00D91A26"/>
    <w:rsid w:val="00D91A29"/>
    <w:rsid w:val="00D91DC8"/>
    <w:rsid w:val="00D92034"/>
    <w:rsid w:val="00D922D4"/>
    <w:rsid w:val="00D92A38"/>
    <w:rsid w:val="00D92AF5"/>
    <w:rsid w:val="00D92AFE"/>
    <w:rsid w:val="00D92BEC"/>
    <w:rsid w:val="00D92FC4"/>
    <w:rsid w:val="00D930C8"/>
    <w:rsid w:val="00D938B2"/>
    <w:rsid w:val="00D93D22"/>
    <w:rsid w:val="00D93E12"/>
    <w:rsid w:val="00D9463A"/>
    <w:rsid w:val="00D9490C"/>
    <w:rsid w:val="00D94B47"/>
    <w:rsid w:val="00D94CB7"/>
    <w:rsid w:val="00D950AB"/>
    <w:rsid w:val="00D951AE"/>
    <w:rsid w:val="00D951F5"/>
    <w:rsid w:val="00D95434"/>
    <w:rsid w:val="00D956DB"/>
    <w:rsid w:val="00D95926"/>
    <w:rsid w:val="00D959FD"/>
    <w:rsid w:val="00D960AC"/>
    <w:rsid w:val="00D960E3"/>
    <w:rsid w:val="00D96149"/>
    <w:rsid w:val="00D962F2"/>
    <w:rsid w:val="00D96DE8"/>
    <w:rsid w:val="00D978A8"/>
    <w:rsid w:val="00D979B4"/>
    <w:rsid w:val="00D97C0A"/>
    <w:rsid w:val="00D97FDC"/>
    <w:rsid w:val="00DA027E"/>
    <w:rsid w:val="00DA03BB"/>
    <w:rsid w:val="00DA047B"/>
    <w:rsid w:val="00DA0487"/>
    <w:rsid w:val="00DA04B3"/>
    <w:rsid w:val="00DA057D"/>
    <w:rsid w:val="00DA0C74"/>
    <w:rsid w:val="00DA1462"/>
    <w:rsid w:val="00DA1738"/>
    <w:rsid w:val="00DA181F"/>
    <w:rsid w:val="00DA1A4E"/>
    <w:rsid w:val="00DA1C38"/>
    <w:rsid w:val="00DA2003"/>
    <w:rsid w:val="00DA24AC"/>
    <w:rsid w:val="00DA3157"/>
    <w:rsid w:val="00DA3C12"/>
    <w:rsid w:val="00DA3DF5"/>
    <w:rsid w:val="00DA40F5"/>
    <w:rsid w:val="00DA487B"/>
    <w:rsid w:val="00DA498D"/>
    <w:rsid w:val="00DA5C22"/>
    <w:rsid w:val="00DA5F21"/>
    <w:rsid w:val="00DA6258"/>
    <w:rsid w:val="00DA6682"/>
    <w:rsid w:val="00DA67B9"/>
    <w:rsid w:val="00DA69B9"/>
    <w:rsid w:val="00DA6C2D"/>
    <w:rsid w:val="00DA716A"/>
    <w:rsid w:val="00DA790E"/>
    <w:rsid w:val="00DA792B"/>
    <w:rsid w:val="00DA7BFD"/>
    <w:rsid w:val="00DA7C95"/>
    <w:rsid w:val="00DB01D5"/>
    <w:rsid w:val="00DB01EC"/>
    <w:rsid w:val="00DB054F"/>
    <w:rsid w:val="00DB05C5"/>
    <w:rsid w:val="00DB075E"/>
    <w:rsid w:val="00DB0ADB"/>
    <w:rsid w:val="00DB0D5A"/>
    <w:rsid w:val="00DB1695"/>
    <w:rsid w:val="00DB17B6"/>
    <w:rsid w:val="00DB1943"/>
    <w:rsid w:val="00DB232E"/>
    <w:rsid w:val="00DB257F"/>
    <w:rsid w:val="00DB2A57"/>
    <w:rsid w:val="00DB32EE"/>
    <w:rsid w:val="00DB3990"/>
    <w:rsid w:val="00DB3C24"/>
    <w:rsid w:val="00DB4084"/>
    <w:rsid w:val="00DB448F"/>
    <w:rsid w:val="00DB5216"/>
    <w:rsid w:val="00DB58F1"/>
    <w:rsid w:val="00DB5A61"/>
    <w:rsid w:val="00DB5A64"/>
    <w:rsid w:val="00DB5E06"/>
    <w:rsid w:val="00DB67EE"/>
    <w:rsid w:val="00DB6B4B"/>
    <w:rsid w:val="00DB6D73"/>
    <w:rsid w:val="00DB6E61"/>
    <w:rsid w:val="00DB7101"/>
    <w:rsid w:val="00DB7158"/>
    <w:rsid w:val="00DB76D4"/>
    <w:rsid w:val="00DB7DDC"/>
    <w:rsid w:val="00DC03BA"/>
    <w:rsid w:val="00DC03E8"/>
    <w:rsid w:val="00DC04E6"/>
    <w:rsid w:val="00DC0540"/>
    <w:rsid w:val="00DC08AE"/>
    <w:rsid w:val="00DC13BF"/>
    <w:rsid w:val="00DC1816"/>
    <w:rsid w:val="00DC1DC6"/>
    <w:rsid w:val="00DC2AB7"/>
    <w:rsid w:val="00DC2EE5"/>
    <w:rsid w:val="00DC3109"/>
    <w:rsid w:val="00DC32F5"/>
    <w:rsid w:val="00DC3908"/>
    <w:rsid w:val="00DC48C6"/>
    <w:rsid w:val="00DC526A"/>
    <w:rsid w:val="00DC59C2"/>
    <w:rsid w:val="00DC5E5A"/>
    <w:rsid w:val="00DC5F60"/>
    <w:rsid w:val="00DC6523"/>
    <w:rsid w:val="00DC6757"/>
    <w:rsid w:val="00DC6977"/>
    <w:rsid w:val="00DC6B89"/>
    <w:rsid w:val="00DC7644"/>
    <w:rsid w:val="00DC7F7E"/>
    <w:rsid w:val="00DD0039"/>
    <w:rsid w:val="00DD00A5"/>
    <w:rsid w:val="00DD022C"/>
    <w:rsid w:val="00DD0FB4"/>
    <w:rsid w:val="00DD158E"/>
    <w:rsid w:val="00DD17E4"/>
    <w:rsid w:val="00DD18A4"/>
    <w:rsid w:val="00DD1910"/>
    <w:rsid w:val="00DD1B0C"/>
    <w:rsid w:val="00DD2675"/>
    <w:rsid w:val="00DD2710"/>
    <w:rsid w:val="00DD2C26"/>
    <w:rsid w:val="00DD2D10"/>
    <w:rsid w:val="00DD2E5C"/>
    <w:rsid w:val="00DD31BD"/>
    <w:rsid w:val="00DD3481"/>
    <w:rsid w:val="00DD35FC"/>
    <w:rsid w:val="00DD3EB8"/>
    <w:rsid w:val="00DD42CE"/>
    <w:rsid w:val="00DD4455"/>
    <w:rsid w:val="00DD4991"/>
    <w:rsid w:val="00DD4CFF"/>
    <w:rsid w:val="00DD4D08"/>
    <w:rsid w:val="00DD4D34"/>
    <w:rsid w:val="00DD4E5C"/>
    <w:rsid w:val="00DD569B"/>
    <w:rsid w:val="00DD5ADA"/>
    <w:rsid w:val="00DD5FB4"/>
    <w:rsid w:val="00DD5FEE"/>
    <w:rsid w:val="00DD61D4"/>
    <w:rsid w:val="00DD626F"/>
    <w:rsid w:val="00DD683F"/>
    <w:rsid w:val="00DD77B0"/>
    <w:rsid w:val="00DD7AFD"/>
    <w:rsid w:val="00DE022B"/>
    <w:rsid w:val="00DE0764"/>
    <w:rsid w:val="00DE0959"/>
    <w:rsid w:val="00DE09BD"/>
    <w:rsid w:val="00DE12F2"/>
    <w:rsid w:val="00DE157E"/>
    <w:rsid w:val="00DE1A67"/>
    <w:rsid w:val="00DE1F2A"/>
    <w:rsid w:val="00DE230B"/>
    <w:rsid w:val="00DE2456"/>
    <w:rsid w:val="00DE26ED"/>
    <w:rsid w:val="00DE2947"/>
    <w:rsid w:val="00DE29A9"/>
    <w:rsid w:val="00DE2BA5"/>
    <w:rsid w:val="00DE2C11"/>
    <w:rsid w:val="00DE2E5B"/>
    <w:rsid w:val="00DE2F01"/>
    <w:rsid w:val="00DE33AF"/>
    <w:rsid w:val="00DE3489"/>
    <w:rsid w:val="00DE3552"/>
    <w:rsid w:val="00DE397B"/>
    <w:rsid w:val="00DE3DF6"/>
    <w:rsid w:val="00DE49CE"/>
    <w:rsid w:val="00DE4C60"/>
    <w:rsid w:val="00DE5B71"/>
    <w:rsid w:val="00DE6A61"/>
    <w:rsid w:val="00DE6D02"/>
    <w:rsid w:val="00DE6E31"/>
    <w:rsid w:val="00DE6F74"/>
    <w:rsid w:val="00DE70C3"/>
    <w:rsid w:val="00DE7677"/>
    <w:rsid w:val="00DE76AD"/>
    <w:rsid w:val="00DE7747"/>
    <w:rsid w:val="00DE7ABE"/>
    <w:rsid w:val="00DE7D7F"/>
    <w:rsid w:val="00DE7E7A"/>
    <w:rsid w:val="00DE7EFF"/>
    <w:rsid w:val="00DF0252"/>
    <w:rsid w:val="00DF0385"/>
    <w:rsid w:val="00DF0438"/>
    <w:rsid w:val="00DF08F0"/>
    <w:rsid w:val="00DF0DD8"/>
    <w:rsid w:val="00DF1454"/>
    <w:rsid w:val="00DF172F"/>
    <w:rsid w:val="00DF1780"/>
    <w:rsid w:val="00DF1AFF"/>
    <w:rsid w:val="00DF1B4D"/>
    <w:rsid w:val="00DF1C5A"/>
    <w:rsid w:val="00DF2B36"/>
    <w:rsid w:val="00DF2DD7"/>
    <w:rsid w:val="00DF2DF9"/>
    <w:rsid w:val="00DF2EDF"/>
    <w:rsid w:val="00DF2EF7"/>
    <w:rsid w:val="00DF3937"/>
    <w:rsid w:val="00DF3939"/>
    <w:rsid w:val="00DF4062"/>
    <w:rsid w:val="00DF406D"/>
    <w:rsid w:val="00DF449D"/>
    <w:rsid w:val="00DF4807"/>
    <w:rsid w:val="00DF4911"/>
    <w:rsid w:val="00DF5119"/>
    <w:rsid w:val="00DF5164"/>
    <w:rsid w:val="00DF59F2"/>
    <w:rsid w:val="00DF5C8F"/>
    <w:rsid w:val="00DF5D1C"/>
    <w:rsid w:val="00DF5E88"/>
    <w:rsid w:val="00DF5FB7"/>
    <w:rsid w:val="00DF6221"/>
    <w:rsid w:val="00DF633F"/>
    <w:rsid w:val="00DF6412"/>
    <w:rsid w:val="00DF6EB8"/>
    <w:rsid w:val="00DF6FFF"/>
    <w:rsid w:val="00DF7067"/>
    <w:rsid w:val="00DF7581"/>
    <w:rsid w:val="00DF79CF"/>
    <w:rsid w:val="00E0045A"/>
    <w:rsid w:val="00E00C1C"/>
    <w:rsid w:val="00E0140F"/>
    <w:rsid w:val="00E017AB"/>
    <w:rsid w:val="00E018E2"/>
    <w:rsid w:val="00E01BA8"/>
    <w:rsid w:val="00E022DA"/>
    <w:rsid w:val="00E027C0"/>
    <w:rsid w:val="00E0282B"/>
    <w:rsid w:val="00E02B65"/>
    <w:rsid w:val="00E02C1C"/>
    <w:rsid w:val="00E02C4C"/>
    <w:rsid w:val="00E02CD5"/>
    <w:rsid w:val="00E033EA"/>
    <w:rsid w:val="00E0343E"/>
    <w:rsid w:val="00E038F2"/>
    <w:rsid w:val="00E0445E"/>
    <w:rsid w:val="00E04480"/>
    <w:rsid w:val="00E045F6"/>
    <w:rsid w:val="00E04800"/>
    <w:rsid w:val="00E0481B"/>
    <w:rsid w:val="00E04ABE"/>
    <w:rsid w:val="00E058CA"/>
    <w:rsid w:val="00E06E69"/>
    <w:rsid w:val="00E0731C"/>
    <w:rsid w:val="00E07635"/>
    <w:rsid w:val="00E0785D"/>
    <w:rsid w:val="00E07F58"/>
    <w:rsid w:val="00E104F3"/>
    <w:rsid w:val="00E10931"/>
    <w:rsid w:val="00E10F96"/>
    <w:rsid w:val="00E1116E"/>
    <w:rsid w:val="00E114DA"/>
    <w:rsid w:val="00E116FF"/>
    <w:rsid w:val="00E11D75"/>
    <w:rsid w:val="00E1206F"/>
    <w:rsid w:val="00E122DD"/>
    <w:rsid w:val="00E12ABA"/>
    <w:rsid w:val="00E12C0C"/>
    <w:rsid w:val="00E12D30"/>
    <w:rsid w:val="00E13381"/>
    <w:rsid w:val="00E139E2"/>
    <w:rsid w:val="00E13C3F"/>
    <w:rsid w:val="00E13D9B"/>
    <w:rsid w:val="00E14009"/>
    <w:rsid w:val="00E14531"/>
    <w:rsid w:val="00E1464B"/>
    <w:rsid w:val="00E14688"/>
    <w:rsid w:val="00E150A5"/>
    <w:rsid w:val="00E15AD2"/>
    <w:rsid w:val="00E15E86"/>
    <w:rsid w:val="00E15EB4"/>
    <w:rsid w:val="00E16382"/>
    <w:rsid w:val="00E16424"/>
    <w:rsid w:val="00E16475"/>
    <w:rsid w:val="00E16C5F"/>
    <w:rsid w:val="00E16ED8"/>
    <w:rsid w:val="00E1707E"/>
    <w:rsid w:val="00E17526"/>
    <w:rsid w:val="00E17556"/>
    <w:rsid w:val="00E177F6"/>
    <w:rsid w:val="00E1784F"/>
    <w:rsid w:val="00E179DA"/>
    <w:rsid w:val="00E20561"/>
    <w:rsid w:val="00E206F8"/>
    <w:rsid w:val="00E210F5"/>
    <w:rsid w:val="00E21B95"/>
    <w:rsid w:val="00E225F1"/>
    <w:rsid w:val="00E2269E"/>
    <w:rsid w:val="00E22757"/>
    <w:rsid w:val="00E22846"/>
    <w:rsid w:val="00E228BF"/>
    <w:rsid w:val="00E228F2"/>
    <w:rsid w:val="00E23063"/>
    <w:rsid w:val="00E23197"/>
    <w:rsid w:val="00E231DF"/>
    <w:rsid w:val="00E23DD2"/>
    <w:rsid w:val="00E24A36"/>
    <w:rsid w:val="00E24C29"/>
    <w:rsid w:val="00E24D1D"/>
    <w:rsid w:val="00E24D7E"/>
    <w:rsid w:val="00E252B5"/>
    <w:rsid w:val="00E25874"/>
    <w:rsid w:val="00E25C5B"/>
    <w:rsid w:val="00E2610F"/>
    <w:rsid w:val="00E266C0"/>
    <w:rsid w:val="00E266EC"/>
    <w:rsid w:val="00E2682D"/>
    <w:rsid w:val="00E26D97"/>
    <w:rsid w:val="00E27458"/>
    <w:rsid w:val="00E2754B"/>
    <w:rsid w:val="00E2793B"/>
    <w:rsid w:val="00E27C58"/>
    <w:rsid w:val="00E27D56"/>
    <w:rsid w:val="00E27D97"/>
    <w:rsid w:val="00E3026B"/>
    <w:rsid w:val="00E30931"/>
    <w:rsid w:val="00E30A0D"/>
    <w:rsid w:val="00E31126"/>
    <w:rsid w:val="00E31287"/>
    <w:rsid w:val="00E312E5"/>
    <w:rsid w:val="00E31662"/>
    <w:rsid w:val="00E31E97"/>
    <w:rsid w:val="00E320B9"/>
    <w:rsid w:val="00E3212A"/>
    <w:rsid w:val="00E321B9"/>
    <w:rsid w:val="00E328C0"/>
    <w:rsid w:val="00E32FC2"/>
    <w:rsid w:val="00E33427"/>
    <w:rsid w:val="00E33448"/>
    <w:rsid w:val="00E33A12"/>
    <w:rsid w:val="00E33A70"/>
    <w:rsid w:val="00E33AC6"/>
    <w:rsid w:val="00E33B0A"/>
    <w:rsid w:val="00E34028"/>
    <w:rsid w:val="00E34366"/>
    <w:rsid w:val="00E3567A"/>
    <w:rsid w:val="00E35901"/>
    <w:rsid w:val="00E35B85"/>
    <w:rsid w:val="00E35C18"/>
    <w:rsid w:val="00E35CAB"/>
    <w:rsid w:val="00E35D39"/>
    <w:rsid w:val="00E36023"/>
    <w:rsid w:val="00E361EE"/>
    <w:rsid w:val="00E363B3"/>
    <w:rsid w:val="00E36CC3"/>
    <w:rsid w:val="00E36FEF"/>
    <w:rsid w:val="00E3702B"/>
    <w:rsid w:val="00E37594"/>
    <w:rsid w:val="00E37B71"/>
    <w:rsid w:val="00E37C25"/>
    <w:rsid w:val="00E37F56"/>
    <w:rsid w:val="00E37FD7"/>
    <w:rsid w:val="00E40A3D"/>
    <w:rsid w:val="00E40DD5"/>
    <w:rsid w:val="00E41488"/>
    <w:rsid w:val="00E41636"/>
    <w:rsid w:val="00E41767"/>
    <w:rsid w:val="00E41796"/>
    <w:rsid w:val="00E41820"/>
    <w:rsid w:val="00E41BAA"/>
    <w:rsid w:val="00E41BCD"/>
    <w:rsid w:val="00E423DC"/>
    <w:rsid w:val="00E42425"/>
    <w:rsid w:val="00E427C2"/>
    <w:rsid w:val="00E428EC"/>
    <w:rsid w:val="00E42A9D"/>
    <w:rsid w:val="00E42C1B"/>
    <w:rsid w:val="00E42C30"/>
    <w:rsid w:val="00E42D6F"/>
    <w:rsid w:val="00E42F69"/>
    <w:rsid w:val="00E4316D"/>
    <w:rsid w:val="00E4319B"/>
    <w:rsid w:val="00E434BF"/>
    <w:rsid w:val="00E4391F"/>
    <w:rsid w:val="00E43AB9"/>
    <w:rsid w:val="00E43E8B"/>
    <w:rsid w:val="00E44476"/>
    <w:rsid w:val="00E44973"/>
    <w:rsid w:val="00E44B44"/>
    <w:rsid w:val="00E44EA0"/>
    <w:rsid w:val="00E45798"/>
    <w:rsid w:val="00E45EF4"/>
    <w:rsid w:val="00E477C7"/>
    <w:rsid w:val="00E47EEF"/>
    <w:rsid w:val="00E50254"/>
    <w:rsid w:val="00E50367"/>
    <w:rsid w:val="00E50416"/>
    <w:rsid w:val="00E50553"/>
    <w:rsid w:val="00E50AD3"/>
    <w:rsid w:val="00E50E9A"/>
    <w:rsid w:val="00E51210"/>
    <w:rsid w:val="00E5125A"/>
    <w:rsid w:val="00E5133A"/>
    <w:rsid w:val="00E517B2"/>
    <w:rsid w:val="00E51ECA"/>
    <w:rsid w:val="00E52C36"/>
    <w:rsid w:val="00E53777"/>
    <w:rsid w:val="00E537E4"/>
    <w:rsid w:val="00E5439A"/>
    <w:rsid w:val="00E54A25"/>
    <w:rsid w:val="00E54B7E"/>
    <w:rsid w:val="00E55227"/>
    <w:rsid w:val="00E5545B"/>
    <w:rsid w:val="00E55B2E"/>
    <w:rsid w:val="00E55C22"/>
    <w:rsid w:val="00E55CBD"/>
    <w:rsid w:val="00E55D45"/>
    <w:rsid w:val="00E56345"/>
    <w:rsid w:val="00E56798"/>
    <w:rsid w:val="00E5727F"/>
    <w:rsid w:val="00E57414"/>
    <w:rsid w:val="00E57572"/>
    <w:rsid w:val="00E57B70"/>
    <w:rsid w:val="00E6019B"/>
    <w:rsid w:val="00E601F4"/>
    <w:rsid w:val="00E6059B"/>
    <w:rsid w:val="00E60ADD"/>
    <w:rsid w:val="00E618D7"/>
    <w:rsid w:val="00E61E4D"/>
    <w:rsid w:val="00E62785"/>
    <w:rsid w:val="00E62861"/>
    <w:rsid w:val="00E62F3D"/>
    <w:rsid w:val="00E62FCC"/>
    <w:rsid w:val="00E634B7"/>
    <w:rsid w:val="00E63892"/>
    <w:rsid w:val="00E63C22"/>
    <w:rsid w:val="00E6468E"/>
    <w:rsid w:val="00E652DF"/>
    <w:rsid w:val="00E653ED"/>
    <w:rsid w:val="00E656BE"/>
    <w:rsid w:val="00E657D8"/>
    <w:rsid w:val="00E65BDD"/>
    <w:rsid w:val="00E65E9D"/>
    <w:rsid w:val="00E66446"/>
    <w:rsid w:val="00E6648B"/>
    <w:rsid w:val="00E6661E"/>
    <w:rsid w:val="00E66A4D"/>
    <w:rsid w:val="00E66F2F"/>
    <w:rsid w:val="00E66FDC"/>
    <w:rsid w:val="00E67033"/>
    <w:rsid w:val="00E670F2"/>
    <w:rsid w:val="00E671EF"/>
    <w:rsid w:val="00E6756D"/>
    <w:rsid w:val="00E67AB4"/>
    <w:rsid w:val="00E70027"/>
    <w:rsid w:val="00E7008C"/>
    <w:rsid w:val="00E70255"/>
    <w:rsid w:val="00E7027C"/>
    <w:rsid w:val="00E70311"/>
    <w:rsid w:val="00E70433"/>
    <w:rsid w:val="00E7080B"/>
    <w:rsid w:val="00E70862"/>
    <w:rsid w:val="00E7100B"/>
    <w:rsid w:val="00E71070"/>
    <w:rsid w:val="00E7138F"/>
    <w:rsid w:val="00E713EF"/>
    <w:rsid w:val="00E719AA"/>
    <w:rsid w:val="00E71A5E"/>
    <w:rsid w:val="00E7323A"/>
    <w:rsid w:val="00E73455"/>
    <w:rsid w:val="00E73DF3"/>
    <w:rsid w:val="00E74888"/>
    <w:rsid w:val="00E74B38"/>
    <w:rsid w:val="00E74CF5"/>
    <w:rsid w:val="00E74D28"/>
    <w:rsid w:val="00E74D9D"/>
    <w:rsid w:val="00E74EC1"/>
    <w:rsid w:val="00E74EF8"/>
    <w:rsid w:val="00E74F22"/>
    <w:rsid w:val="00E750C7"/>
    <w:rsid w:val="00E7554E"/>
    <w:rsid w:val="00E755AA"/>
    <w:rsid w:val="00E75A05"/>
    <w:rsid w:val="00E75AC9"/>
    <w:rsid w:val="00E75E67"/>
    <w:rsid w:val="00E76326"/>
    <w:rsid w:val="00E765EA"/>
    <w:rsid w:val="00E76682"/>
    <w:rsid w:val="00E76DDF"/>
    <w:rsid w:val="00E773B6"/>
    <w:rsid w:val="00E80695"/>
    <w:rsid w:val="00E809BA"/>
    <w:rsid w:val="00E80C9B"/>
    <w:rsid w:val="00E81079"/>
    <w:rsid w:val="00E81118"/>
    <w:rsid w:val="00E814F1"/>
    <w:rsid w:val="00E814F6"/>
    <w:rsid w:val="00E81724"/>
    <w:rsid w:val="00E81981"/>
    <w:rsid w:val="00E81FFC"/>
    <w:rsid w:val="00E82119"/>
    <w:rsid w:val="00E827B8"/>
    <w:rsid w:val="00E82A81"/>
    <w:rsid w:val="00E82F2D"/>
    <w:rsid w:val="00E83222"/>
    <w:rsid w:val="00E8387C"/>
    <w:rsid w:val="00E83C3C"/>
    <w:rsid w:val="00E83ED7"/>
    <w:rsid w:val="00E841AC"/>
    <w:rsid w:val="00E843C3"/>
    <w:rsid w:val="00E84F51"/>
    <w:rsid w:val="00E8501F"/>
    <w:rsid w:val="00E85150"/>
    <w:rsid w:val="00E85402"/>
    <w:rsid w:val="00E85748"/>
    <w:rsid w:val="00E85861"/>
    <w:rsid w:val="00E86258"/>
    <w:rsid w:val="00E86477"/>
    <w:rsid w:val="00E86A59"/>
    <w:rsid w:val="00E86AE7"/>
    <w:rsid w:val="00E86AEE"/>
    <w:rsid w:val="00E86D35"/>
    <w:rsid w:val="00E86F31"/>
    <w:rsid w:val="00E873F2"/>
    <w:rsid w:val="00E874EC"/>
    <w:rsid w:val="00E876D3"/>
    <w:rsid w:val="00E8787F"/>
    <w:rsid w:val="00E87C41"/>
    <w:rsid w:val="00E90154"/>
    <w:rsid w:val="00E90697"/>
    <w:rsid w:val="00E90961"/>
    <w:rsid w:val="00E90EAF"/>
    <w:rsid w:val="00E910DF"/>
    <w:rsid w:val="00E913AF"/>
    <w:rsid w:val="00E91524"/>
    <w:rsid w:val="00E91BD9"/>
    <w:rsid w:val="00E91C1A"/>
    <w:rsid w:val="00E920FB"/>
    <w:rsid w:val="00E92244"/>
    <w:rsid w:val="00E92346"/>
    <w:rsid w:val="00E92BA2"/>
    <w:rsid w:val="00E93162"/>
    <w:rsid w:val="00E93407"/>
    <w:rsid w:val="00E938E7"/>
    <w:rsid w:val="00E93C58"/>
    <w:rsid w:val="00E93CEB"/>
    <w:rsid w:val="00E93FBD"/>
    <w:rsid w:val="00E94291"/>
    <w:rsid w:val="00E94641"/>
    <w:rsid w:val="00E948B1"/>
    <w:rsid w:val="00E9492B"/>
    <w:rsid w:val="00E949BC"/>
    <w:rsid w:val="00E94A72"/>
    <w:rsid w:val="00E95564"/>
    <w:rsid w:val="00E95832"/>
    <w:rsid w:val="00E95A38"/>
    <w:rsid w:val="00E95C37"/>
    <w:rsid w:val="00E95EFA"/>
    <w:rsid w:val="00E9639A"/>
    <w:rsid w:val="00E96491"/>
    <w:rsid w:val="00E964A2"/>
    <w:rsid w:val="00E96999"/>
    <w:rsid w:val="00E96C1C"/>
    <w:rsid w:val="00E96F32"/>
    <w:rsid w:val="00E96FF9"/>
    <w:rsid w:val="00E97210"/>
    <w:rsid w:val="00E973AA"/>
    <w:rsid w:val="00E979BC"/>
    <w:rsid w:val="00E97A72"/>
    <w:rsid w:val="00E97F53"/>
    <w:rsid w:val="00EA0131"/>
    <w:rsid w:val="00EA0257"/>
    <w:rsid w:val="00EA0564"/>
    <w:rsid w:val="00EA076F"/>
    <w:rsid w:val="00EA0D0E"/>
    <w:rsid w:val="00EA1053"/>
    <w:rsid w:val="00EA12CB"/>
    <w:rsid w:val="00EA1961"/>
    <w:rsid w:val="00EA1B10"/>
    <w:rsid w:val="00EA1CA3"/>
    <w:rsid w:val="00EA1E60"/>
    <w:rsid w:val="00EA1F60"/>
    <w:rsid w:val="00EA1FB5"/>
    <w:rsid w:val="00EA206F"/>
    <w:rsid w:val="00EA2077"/>
    <w:rsid w:val="00EA25C4"/>
    <w:rsid w:val="00EA2894"/>
    <w:rsid w:val="00EA2916"/>
    <w:rsid w:val="00EA29C8"/>
    <w:rsid w:val="00EA2AED"/>
    <w:rsid w:val="00EA32AC"/>
    <w:rsid w:val="00EA36EE"/>
    <w:rsid w:val="00EA3924"/>
    <w:rsid w:val="00EA3989"/>
    <w:rsid w:val="00EA3AD6"/>
    <w:rsid w:val="00EA3B67"/>
    <w:rsid w:val="00EA3B71"/>
    <w:rsid w:val="00EA3DE8"/>
    <w:rsid w:val="00EA3E0C"/>
    <w:rsid w:val="00EA4A28"/>
    <w:rsid w:val="00EA4ABD"/>
    <w:rsid w:val="00EA4B2C"/>
    <w:rsid w:val="00EA4B49"/>
    <w:rsid w:val="00EA4CB0"/>
    <w:rsid w:val="00EA4CD4"/>
    <w:rsid w:val="00EA4D3F"/>
    <w:rsid w:val="00EA4DBB"/>
    <w:rsid w:val="00EA5365"/>
    <w:rsid w:val="00EA5A29"/>
    <w:rsid w:val="00EA5B0B"/>
    <w:rsid w:val="00EA6044"/>
    <w:rsid w:val="00EA656A"/>
    <w:rsid w:val="00EA6721"/>
    <w:rsid w:val="00EA7291"/>
    <w:rsid w:val="00EA74E3"/>
    <w:rsid w:val="00EA7592"/>
    <w:rsid w:val="00EA776E"/>
    <w:rsid w:val="00EA7A94"/>
    <w:rsid w:val="00EA7BCA"/>
    <w:rsid w:val="00EB00C6"/>
    <w:rsid w:val="00EB04E3"/>
    <w:rsid w:val="00EB06B3"/>
    <w:rsid w:val="00EB074B"/>
    <w:rsid w:val="00EB0CCF"/>
    <w:rsid w:val="00EB0CD3"/>
    <w:rsid w:val="00EB118F"/>
    <w:rsid w:val="00EB1390"/>
    <w:rsid w:val="00EB14FF"/>
    <w:rsid w:val="00EB176C"/>
    <w:rsid w:val="00EB178B"/>
    <w:rsid w:val="00EB1B3A"/>
    <w:rsid w:val="00EB1D49"/>
    <w:rsid w:val="00EB1EF6"/>
    <w:rsid w:val="00EB26DB"/>
    <w:rsid w:val="00EB2731"/>
    <w:rsid w:val="00EB2C21"/>
    <w:rsid w:val="00EB2CDD"/>
    <w:rsid w:val="00EB2EA3"/>
    <w:rsid w:val="00EB31FD"/>
    <w:rsid w:val="00EB39A9"/>
    <w:rsid w:val="00EB39DE"/>
    <w:rsid w:val="00EB3EDC"/>
    <w:rsid w:val="00EB3F30"/>
    <w:rsid w:val="00EB446C"/>
    <w:rsid w:val="00EB48A8"/>
    <w:rsid w:val="00EB4A4F"/>
    <w:rsid w:val="00EB4BC7"/>
    <w:rsid w:val="00EB4CF6"/>
    <w:rsid w:val="00EB4E8A"/>
    <w:rsid w:val="00EB4FDE"/>
    <w:rsid w:val="00EB5078"/>
    <w:rsid w:val="00EB528C"/>
    <w:rsid w:val="00EB5584"/>
    <w:rsid w:val="00EB58DF"/>
    <w:rsid w:val="00EB5CC9"/>
    <w:rsid w:val="00EB61E9"/>
    <w:rsid w:val="00EB6661"/>
    <w:rsid w:val="00EB7414"/>
    <w:rsid w:val="00EB7588"/>
    <w:rsid w:val="00EB762A"/>
    <w:rsid w:val="00EC0373"/>
    <w:rsid w:val="00EC03D6"/>
    <w:rsid w:val="00EC0401"/>
    <w:rsid w:val="00EC0676"/>
    <w:rsid w:val="00EC0868"/>
    <w:rsid w:val="00EC0A4F"/>
    <w:rsid w:val="00EC13B1"/>
    <w:rsid w:val="00EC13F3"/>
    <w:rsid w:val="00EC1530"/>
    <w:rsid w:val="00EC1618"/>
    <w:rsid w:val="00EC1E6C"/>
    <w:rsid w:val="00EC1EF1"/>
    <w:rsid w:val="00EC22E8"/>
    <w:rsid w:val="00EC233C"/>
    <w:rsid w:val="00EC292C"/>
    <w:rsid w:val="00EC2EBE"/>
    <w:rsid w:val="00EC3382"/>
    <w:rsid w:val="00EC34D4"/>
    <w:rsid w:val="00EC3570"/>
    <w:rsid w:val="00EC368D"/>
    <w:rsid w:val="00EC37C3"/>
    <w:rsid w:val="00EC3A54"/>
    <w:rsid w:val="00EC3AF4"/>
    <w:rsid w:val="00EC4017"/>
    <w:rsid w:val="00EC41FA"/>
    <w:rsid w:val="00EC424C"/>
    <w:rsid w:val="00EC4CF0"/>
    <w:rsid w:val="00EC4FE2"/>
    <w:rsid w:val="00EC58A6"/>
    <w:rsid w:val="00EC594D"/>
    <w:rsid w:val="00EC599E"/>
    <w:rsid w:val="00EC5D44"/>
    <w:rsid w:val="00EC5DC6"/>
    <w:rsid w:val="00EC5E19"/>
    <w:rsid w:val="00EC6046"/>
    <w:rsid w:val="00EC63D1"/>
    <w:rsid w:val="00EC6A83"/>
    <w:rsid w:val="00EC6D00"/>
    <w:rsid w:val="00EC6E1A"/>
    <w:rsid w:val="00EC6FD4"/>
    <w:rsid w:val="00EC7312"/>
    <w:rsid w:val="00EC7796"/>
    <w:rsid w:val="00EC7810"/>
    <w:rsid w:val="00EC7D34"/>
    <w:rsid w:val="00EC7FA5"/>
    <w:rsid w:val="00ED0040"/>
    <w:rsid w:val="00ED01DA"/>
    <w:rsid w:val="00ED01FB"/>
    <w:rsid w:val="00ED0334"/>
    <w:rsid w:val="00ED05CA"/>
    <w:rsid w:val="00ED06DA"/>
    <w:rsid w:val="00ED089D"/>
    <w:rsid w:val="00ED095D"/>
    <w:rsid w:val="00ED0B13"/>
    <w:rsid w:val="00ED0C05"/>
    <w:rsid w:val="00ED1353"/>
    <w:rsid w:val="00ED143F"/>
    <w:rsid w:val="00ED1877"/>
    <w:rsid w:val="00ED26BE"/>
    <w:rsid w:val="00ED2B61"/>
    <w:rsid w:val="00ED3981"/>
    <w:rsid w:val="00ED3A5A"/>
    <w:rsid w:val="00ED3D9F"/>
    <w:rsid w:val="00ED3FDD"/>
    <w:rsid w:val="00ED4130"/>
    <w:rsid w:val="00ED55AE"/>
    <w:rsid w:val="00ED5BF9"/>
    <w:rsid w:val="00ED5CC9"/>
    <w:rsid w:val="00ED5F4C"/>
    <w:rsid w:val="00ED6080"/>
    <w:rsid w:val="00ED61DF"/>
    <w:rsid w:val="00ED629E"/>
    <w:rsid w:val="00ED6507"/>
    <w:rsid w:val="00ED6D54"/>
    <w:rsid w:val="00ED7234"/>
    <w:rsid w:val="00ED740B"/>
    <w:rsid w:val="00ED7455"/>
    <w:rsid w:val="00ED75FC"/>
    <w:rsid w:val="00ED7665"/>
    <w:rsid w:val="00ED771A"/>
    <w:rsid w:val="00ED7A5A"/>
    <w:rsid w:val="00ED7EA0"/>
    <w:rsid w:val="00ED7FE6"/>
    <w:rsid w:val="00EE0258"/>
    <w:rsid w:val="00EE04DE"/>
    <w:rsid w:val="00EE0AAE"/>
    <w:rsid w:val="00EE0B6D"/>
    <w:rsid w:val="00EE0E9C"/>
    <w:rsid w:val="00EE120B"/>
    <w:rsid w:val="00EE174E"/>
    <w:rsid w:val="00EE1E6A"/>
    <w:rsid w:val="00EE1EA3"/>
    <w:rsid w:val="00EE2FD6"/>
    <w:rsid w:val="00EE36DD"/>
    <w:rsid w:val="00EE39F5"/>
    <w:rsid w:val="00EE3B4E"/>
    <w:rsid w:val="00EE3D8C"/>
    <w:rsid w:val="00EE3F30"/>
    <w:rsid w:val="00EE49FF"/>
    <w:rsid w:val="00EE4D0F"/>
    <w:rsid w:val="00EE4E37"/>
    <w:rsid w:val="00EE5455"/>
    <w:rsid w:val="00EE56BE"/>
    <w:rsid w:val="00EE584F"/>
    <w:rsid w:val="00EE5E83"/>
    <w:rsid w:val="00EE622D"/>
    <w:rsid w:val="00EE64B4"/>
    <w:rsid w:val="00EE6559"/>
    <w:rsid w:val="00EE69EA"/>
    <w:rsid w:val="00EE6D25"/>
    <w:rsid w:val="00EE741B"/>
    <w:rsid w:val="00EE787F"/>
    <w:rsid w:val="00EE7C2B"/>
    <w:rsid w:val="00EE7DEB"/>
    <w:rsid w:val="00EF079B"/>
    <w:rsid w:val="00EF0949"/>
    <w:rsid w:val="00EF09EE"/>
    <w:rsid w:val="00EF0B19"/>
    <w:rsid w:val="00EF1368"/>
    <w:rsid w:val="00EF13EF"/>
    <w:rsid w:val="00EF174E"/>
    <w:rsid w:val="00EF178F"/>
    <w:rsid w:val="00EF1839"/>
    <w:rsid w:val="00EF185D"/>
    <w:rsid w:val="00EF1BB5"/>
    <w:rsid w:val="00EF239C"/>
    <w:rsid w:val="00EF2618"/>
    <w:rsid w:val="00EF2E30"/>
    <w:rsid w:val="00EF347C"/>
    <w:rsid w:val="00EF36F3"/>
    <w:rsid w:val="00EF476F"/>
    <w:rsid w:val="00EF5015"/>
    <w:rsid w:val="00EF5094"/>
    <w:rsid w:val="00EF523D"/>
    <w:rsid w:val="00EF528D"/>
    <w:rsid w:val="00EF5599"/>
    <w:rsid w:val="00EF58E9"/>
    <w:rsid w:val="00EF6318"/>
    <w:rsid w:val="00EF6C6A"/>
    <w:rsid w:val="00EF7D36"/>
    <w:rsid w:val="00F0014B"/>
    <w:rsid w:val="00F00283"/>
    <w:rsid w:val="00F0068B"/>
    <w:rsid w:val="00F0110C"/>
    <w:rsid w:val="00F0117B"/>
    <w:rsid w:val="00F01683"/>
    <w:rsid w:val="00F01B65"/>
    <w:rsid w:val="00F02215"/>
    <w:rsid w:val="00F024C7"/>
    <w:rsid w:val="00F029A2"/>
    <w:rsid w:val="00F030D0"/>
    <w:rsid w:val="00F03395"/>
    <w:rsid w:val="00F0362A"/>
    <w:rsid w:val="00F03C9E"/>
    <w:rsid w:val="00F03D52"/>
    <w:rsid w:val="00F04647"/>
    <w:rsid w:val="00F0486E"/>
    <w:rsid w:val="00F04D21"/>
    <w:rsid w:val="00F04DDC"/>
    <w:rsid w:val="00F04FEC"/>
    <w:rsid w:val="00F05362"/>
    <w:rsid w:val="00F05725"/>
    <w:rsid w:val="00F05D87"/>
    <w:rsid w:val="00F05E17"/>
    <w:rsid w:val="00F05F40"/>
    <w:rsid w:val="00F06542"/>
    <w:rsid w:val="00F06839"/>
    <w:rsid w:val="00F06D60"/>
    <w:rsid w:val="00F06FE3"/>
    <w:rsid w:val="00F077AF"/>
    <w:rsid w:val="00F077BC"/>
    <w:rsid w:val="00F07E3F"/>
    <w:rsid w:val="00F07FC8"/>
    <w:rsid w:val="00F100B5"/>
    <w:rsid w:val="00F10357"/>
    <w:rsid w:val="00F1046D"/>
    <w:rsid w:val="00F108E2"/>
    <w:rsid w:val="00F10AE0"/>
    <w:rsid w:val="00F1160F"/>
    <w:rsid w:val="00F11760"/>
    <w:rsid w:val="00F11804"/>
    <w:rsid w:val="00F11834"/>
    <w:rsid w:val="00F11B2B"/>
    <w:rsid w:val="00F11E1C"/>
    <w:rsid w:val="00F12277"/>
    <w:rsid w:val="00F123B5"/>
    <w:rsid w:val="00F12664"/>
    <w:rsid w:val="00F12AF5"/>
    <w:rsid w:val="00F130FC"/>
    <w:rsid w:val="00F131E0"/>
    <w:rsid w:val="00F132A1"/>
    <w:rsid w:val="00F1333C"/>
    <w:rsid w:val="00F1361B"/>
    <w:rsid w:val="00F13DC1"/>
    <w:rsid w:val="00F13EC9"/>
    <w:rsid w:val="00F14092"/>
    <w:rsid w:val="00F144B5"/>
    <w:rsid w:val="00F14501"/>
    <w:rsid w:val="00F146F5"/>
    <w:rsid w:val="00F146FA"/>
    <w:rsid w:val="00F1513C"/>
    <w:rsid w:val="00F15396"/>
    <w:rsid w:val="00F15477"/>
    <w:rsid w:val="00F155D9"/>
    <w:rsid w:val="00F15AA0"/>
    <w:rsid w:val="00F15FCB"/>
    <w:rsid w:val="00F160A2"/>
    <w:rsid w:val="00F162FA"/>
    <w:rsid w:val="00F1681A"/>
    <w:rsid w:val="00F1698F"/>
    <w:rsid w:val="00F16FAD"/>
    <w:rsid w:val="00F17010"/>
    <w:rsid w:val="00F17AD7"/>
    <w:rsid w:val="00F17BC1"/>
    <w:rsid w:val="00F2002A"/>
    <w:rsid w:val="00F20643"/>
    <w:rsid w:val="00F2067F"/>
    <w:rsid w:val="00F20692"/>
    <w:rsid w:val="00F20801"/>
    <w:rsid w:val="00F20E47"/>
    <w:rsid w:val="00F20F87"/>
    <w:rsid w:val="00F2120F"/>
    <w:rsid w:val="00F21662"/>
    <w:rsid w:val="00F2170C"/>
    <w:rsid w:val="00F21871"/>
    <w:rsid w:val="00F21A5A"/>
    <w:rsid w:val="00F21D4D"/>
    <w:rsid w:val="00F21E53"/>
    <w:rsid w:val="00F22159"/>
    <w:rsid w:val="00F223AC"/>
    <w:rsid w:val="00F225F2"/>
    <w:rsid w:val="00F22EA0"/>
    <w:rsid w:val="00F22F12"/>
    <w:rsid w:val="00F23203"/>
    <w:rsid w:val="00F23250"/>
    <w:rsid w:val="00F2360F"/>
    <w:rsid w:val="00F23764"/>
    <w:rsid w:val="00F238D8"/>
    <w:rsid w:val="00F23B68"/>
    <w:rsid w:val="00F23C5B"/>
    <w:rsid w:val="00F24B38"/>
    <w:rsid w:val="00F24DE7"/>
    <w:rsid w:val="00F24DF8"/>
    <w:rsid w:val="00F24F14"/>
    <w:rsid w:val="00F25138"/>
    <w:rsid w:val="00F2528D"/>
    <w:rsid w:val="00F25389"/>
    <w:rsid w:val="00F26866"/>
    <w:rsid w:val="00F27530"/>
    <w:rsid w:val="00F27EBC"/>
    <w:rsid w:val="00F30383"/>
    <w:rsid w:val="00F31439"/>
    <w:rsid w:val="00F316F4"/>
    <w:rsid w:val="00F317DE"/>
    <w:rsid w:val="00F31817"/>
    <w:rsid w:val="00F31AFC"/>
    <w:rsid w:val="00F31D65"/>
    <w:rsid w:val="00F31E44"/>
    <w:rsid w:val="00F3216B"/>
    <w:rsid w:val="00F32573"/>
    <w:rsid w:val="00F32591"/>
    <w:rsid w:val="00F32ADE"/>
    <w:rsid w:val="00F332AC"/>
    <w:rsid w:val="00F3354B"/>
    <w:rsid w:val="00F336D6"/>
    <w:rsid w:val="00F33E35"/>
    <w:rsid w:val="00F33E74"/>
    <w:rsid w:val="00F34023"/>
    <w:rsid w:val="00F349F6"/>
    <w:rsid w:val="00F350BE"/>
    <w:rsid w:val="00F35184"/>
    <w:rsid w:val="00F35426"/>
    <w:rsid w:val="00F357F1"/>
    <w:rsid w:val="00F35AF6"/>
    <w:rsid w:val="00F35BD2"/>
    <w:rsid w:val="00F35EDE"/>
    <w:rsid w:val="00F35F5D"/>
    <w:rsid w:val="00F36437"/>
    <w:rsid w:val="00F36538"/>
    <w:rsid w:val="00F369BD"/>
    <w:rsid w:val="00F36ECD"/>
    <w:rsid w:val="00F3719E"/>
    <w:rsid w:val="00F375F3"/>
    <w:rsid w:val="00F37828"/>
    <w:rsid w:val="00F379A9"/>
    <w:rsid w:val="00F37C43"/>
    <w:rsid w:val="00F400F4"/>
    <w:rsid w:val="00F40843"/>
    <w:rsid w:val="00F408B1"/>
    <w:rsid w:val="00F40C6B"/>
    <w:rsid w:val="00F41416"/>
    <w:rsid w:val="00F41466"/>
    <w:rsid w:val="00F41950"/>
    <w:rsid w:val="00F41963"/>
    <w:rsid w:val="00F41F7C"/>
    <w:rsid w:val="00F42011"/>
    <w:rsid w:val="00F424DA"/>
    <w:rsid w:val="00F4264A"/>
    <w:rsid w:val="00F42E9F"/>
    <w:rsid w:val="00F433A5"/>
    <w:rsid w:val="00F437D6"/>
    <w:rsid w:val="00F43A89"/>
    <w:rsid w:val="00F43FA5"/>
    <w:rsid w:val="00F449A2"/>
    <w:rsid w:val="00F44F15"/>
    <w:rsid w:val="00F4508A"/>
    <w:rsid w:val="00F45C1F"/>
    <w:rsid w:val="00F45E56"/>
    <w:rsid w:val="00F460AA"/>
    <w:rsid w:val="00F4629A"/>
    <w:rsid w:val="00F46C51"/>
    <w:rsid w:val="00F472AA"/>
    <w:rsid w:val="00F47D0F"/>
    <w:rsid w:val="00F508F4"/>
    <w:rsid w:val="00F509B5"/>
    <w:rsid w:val="00F50DC7"/>
    <w:rsid w:val="00F50EA1"/>
    <w:rsid w:val="00F510B5"/>
    <w:rsid w:val="00F514ED"/>
    <w:rsid w:val="00F51BC7"/>
    <w:rsid w:val="00F51C7F"/>
    <w:rsid w:val="00F522B0"/>
    <w:rsid w:val="00F52378"/>
    <w:rsid w:val="00F52542"/>
    <w:rsid w:val="00F528AD"/>
    <w:rsid w:val="00F530F0"/>
    <w:rsid w:val="00F5320C"/>
    <w:rsid w:val="00F5337F"/>
    <w:rsid w:val="00F533D2"/>
    <w:rsid w:val="00F53428"/>
    <w:rsid w:val="00F53A94"/>
    <w:rsid w:val="00F53B83"/>
    <w:rsid w:val="00F53DFF"/>
    <w:rsid w:val="00F53F33"/>
    <w:rsid w:val="00F5403B"/>
    <w:rsid w:val="00F5407D"/>
    <w:rsid w:val="00F54127"/>
    <w:rsid w:val="00F547CA"/>
    <w:rsid w:val="00F54B34"/>
    <w:rsid w:val="00F557FE"/>
    <w:rsid w:val="00F55923"/>
    <w:rsid w:val="00F55A28"/>
    <w:rsid w:val="00F55A60"/>
    <w:rsid w:val="00F5603A"/>
    <w:rsid w:val="00F561A0"/>
    <w:rsid w:val="00F561A3"/>
    <w:rsid w:val="00F562A7"/>
    <w:rsid w:val="00F56516"/>
    <w:rsid w:val="00F566A6"/>
    <w:rsid w:val="00F566CF"/>
    <w:rsid w:val="00F5677B"/>
    <w:rsid w:val="00F57B37"/>
    <w:rsid w:val="00F6014A"/>
    <w:rsid w:val="00F602E4"/>
    <w:rsid w:val="00F603BF"/>
    <w:rsid w:val="00F607C9"/>
    <w:rsid w:val="00F61117"/>
    <w:rsid w:val="00F6145E"/>
    <w:rsid w:val="00F61518"/>
    <w:rsid w:val="00F61ABF"/>
    <w:rsid w:val="00F61B31"/>
    <w:rsid w:val="00F61DC4"/>
    <w:rsid w:val="00F620FF"/>
    <w:rsid w:val="00F622C3"/>
    <w:rsid w:val="00F6281A"/>
    <w:rsid w:val="00F629B6"/>
    <w:rsid w:val="00F62BEF"/>
    <w:rsid w:val="00F62D01"/>
    <w:rsid w:val="00F63457"/>
    <w:rsid w:val="00F63F87"/>
    <w:rsid w:val="00F6400E"/>
    <w:rsid w:val="00F64119"/>
    <w:rsid w:val="00F657A0"/>
    <w:rsid w:val="00F65D46"/>
    <w:rsid w:val="00F65F33"/>
    <w:rsid w:val="00F66212"/>
    <w:rsid w:val="00F666A5"/>
    <w:rsid w:val="00F66B34"/>
    <w:rsid w:val="00F66B8B"/>
    <w:rsid w:val="00F66ECD"/>
    <w:rsid w:val="00F670B9"/>
    <w:rsid w:val="00F6734D"/>
    <w:rsid w:val="00F675C0"/>
    <w:rsid w:val="00F67B17"/>
    <w:rsid w:val="00F7065E"/>
    <w:rsid w:val="00F708DE"/>
    <w:rsid w:val="00F70D99"/>
    <w:rsid w:val="00F70E86"/>
    <w:rsid w:val="00F7146C"/>
    <w:rsid w:val="00F71A0A"/>
    <w:rsid w:val="00F71C31"/>
    <w:rsid w:val="00F71D8E"/>
    <w:rsid w:val="00F71F01"/>
    <w:rsid w:val="00F72136"/>
    <w:rsid w:val="00F724F6"/>
    <w:rsid w:val="00F7393F"/>
    <w:rsid w:val="00F73C0B"/>
    <w:rsid w:val="00F73CC8"/>
    <w:rsid w:val="00F74278"/>
    <w:rsid w:val="00F74596"/>
    <w:rsid w:val="00F74A6D"/>
    <w:rsid w:val="00F74FB4"/>
    <w:rsid w:val="00F75115"/>
    <w:rsid w:val="00F755C5"/>
    <w:rsid w:val="00F75896"/>
    <w:rsid w:val="00F75C46"/>
    <w:rsid w:val="00F75D08"/>
    <w:rsid w:val="00F767FD"/>
    <w:rsid w:val="00F7688B"/>
    <w:rsid w:val="00F76A59"/>
    <w:rsid w:val="00F770DB"/>
    <w:rsid w:val="00F771C8"/>
    <w:rsid w:val="00F77374"/>
    <w:rsid w:val="00F77CE8"/>
    <w:rsid w:val="00F77D78"/>
    <w:rsid w:val="00F77E34"/>
    <w:rsid w:val="00F77EB2"/>
    <w:rsid w:val="00F800A0"/>
    <w:rsid w:val="00F801BF"/>
    <w:rsid w:val="00F8033F"/>
    <w:rsid w:val="00F808E9"/>
    <w:rsid w:val="00F80B6D"/>
    <w:rsid w:val="00F810CA"/>
    <w:rsid w:val="00F81290"/>
    <w:rsid w:val="00F815BB"/>
    <w:rsid w:val="00F8174D"/>
    <w:rsid w:val="00F81CDF"/>
    <w:rsid w:val="00F81E44"/>
    <w:rsid w:val="00F82154"/>
    <w:rsid w:val="00F82A86"/>
    <w:rsid w:val="00F82D98"/>
    <w:rsid w:val="00F83211"/>
    <w:rsid w:val="00F83333"/>
    <w:rsid w:val="00F8351C"/>
    <w:rsid w:val="00F8393F"/>
    <w:rsid w:val="00F839A0"/>
    <w:rsid w:val="00F83ABE"/>
    <w:rsid w:val="00F84450"/>
    <w:rsid w:val="00F84879"/>
    <w:rsid w:val="00F84CFF"/>
    <w:rsid w:val="00F85570"/>
    <w:rsid w:val="00F856C7"/>
    <w:rsid w:val="00F856F3"/>
    <w:rsid w:val="00F857E6"/>
    <w:rsid w:val="00F85815"/>
    <w:rsid w:val="00F85929"/>
    <w:rsid w:val="00F85E20"/>
    <w:rsid w:val="00F85F01"/>
    <w:rsid w:val="00F867EE"/>
    <w:rsid w:val="00F86901"/>
    <w:rsid w:val="00F86922"/>
    <w:rsid w:val="00F86D34"/>
    <w:rsid w:val="00F86DFF"/>
    <w:rsid w:val="00F86F12"/>
    <w:rsid w:val="00F872CB"/>
    <w:rsid w:val="00F87384"/>
    <w:rsid w:val="00F877F8"/>
    <w:rsid w:val="00F87F23"/>
    <w:rsid w:val="00F87F86"/>
    <w:rsid w:val="00F90795"/>
    <w:rsid w:val="00F90C46"/>
    <w:rsid w:val="00F90D36"/>
    <w:rsid w:val="00F90DC5"/>
    <w:rsid w:val="00F91032"/>
    <w:rsid w:val="00F911A6"/>
    <w:rsid w:val="00F9149F"/>
    <w:rsid w:val="00F920FB"/>
    <w:rsid w:val="00F92BD4"/>
    <w:rsid w:val="00F92D7A"/>
    <w:rsid w:val="00F92FDD"/>
    <w:rsid w:val="00F9307B"/>
    <w:rsid w:val="00F93315"/>
    <w:rsid w:val="00F939BC"/>
    <w:rsid w:val="00F939F9"/>
    <w:rsid w:val="00F94043"/>
    <w:rsid w:val="00F942E1"/>
    <w:rsid w:val="00F9431F"/>
    <w:rsid w:val="00F9484D"/>
    <w:rsid w:val="00F951EE"/>
    <w:rsid w:val="00F9537F"/>
    <w:rsid w:val="00F9557A"/>
    <w:rsid w:val="00F95938"/>
    <w:rsid w:val="00F959EE"/>
    <w:rsid w:val="00F95ABE"/>
    <w:rsid w:val="00F95EA9"/>
    <w:rsid w:val="00F96294"/>
    <w:rsid w:val="00F96AE3"/>
    <w:rsid w:val="00F97112"/>
    <w:rsid w:val="00F97934"/>
    <w:rsid w:val="00F97C96"/>
    <w:rsid w:val="00F97DA4"/>
    <w:rsid w:val="00F97DEB"/>
    <w:rsid w:val="00FA01A4"/>
    <w:rsid w:val="00FA0427"/>
    <w:rsid w:val="00FA0652"/>
    <w:rsid w:val="00FA08D4"/>
    <w:rsid w:val="00FA0988"/>
    <w:rsid w:val="00FA0BB7"/>
    <w:rsid w:val="00FA0F17"/>
    <w:rsid w:val="00FA1325"/>
    <w:rsid w:val="00FA18FB"/>
    <w:rsid w:val="00FA1AD3"/>
    <w:rsid w:val="00FA1B41"/>
    <w:rsid w:val="00FA1FBC"/>
    <w:rsid w:val="00FA33F5"/>
    <w:rsid w:val="00FA37F4"/>
    <w:rsid w:val="00FA3ED9"/>
    <w:rsid w:val="00FA406A"/>
    <w:rsid w:val="00FA413B"/>
    <w:rsid w:val="00FA4854"/>
    <w:rsid w:val="00FA4893"/>
    <w:rsid w:val="00FA4BBA"/>
    <w:rsid w:val="00FA4CC2"/>
    <w:rsid w:val="00FA4F41"/>
    <w:rsid w:val="00FA5027"/>
    <w:rsid w:val="00FA528E"/>
    <w:rsid w:val="00FA5296"/>
    <w:rsid w:val="00FA53DC"/>
    <w:rsid w:val="00FA576D"/>
    <w:rsid w:val="00FA5943"/>
    <w:rsid w:val="00FA5D6D"/>
    <w:rsid w:val="00FA6212"/>
    <w:rsid w:val="00FA6A56"/>
    <w:rsid w:val="00FA7E0C"/>
    <w:rsid w:val="00FB0351"/>
    <w:rsid w:val="00FB076B"/>
    <w:rsid w:val="00FB08C9"/>
    <w:rsid w:val="00FB12D9"/>
    <w:rsid w:val="00FB1D78"/>
    <w:rsid w:val="00FB246D"/>
    <w:rsid w:val="00FB2887"/>
    <w:rsid w:val="00FB291C"/>
    <w:rsid w:val="00FB298C"/>
    <w:rsid w:val="00FB2D78"/>
    <w:rsid w:val="00FB3598"/>
    <w:rsid w:val="00FB3640"/>
    <w:rsid w:val="00FB3B82"/>
    <w:rsid w:val="00FB3D72"/>
    <w:rsid w:val="00FB3DE2"/>
    <w:rsid w:val="00FB427A"/>
    <w:rsid w:val="00FB45DC"/>
    <w:rsid w:val="00FB4B1B"/>
    <w:rsid w:val="00FB4FB3"/>
    <w:rsid w:val="00FB59ED"/>
    <w:rsid w:val="00FB6367"/>
    <w:rsid w:val="00FB6788"/>
    <w:rsid w:val="00FB6DE7"/>
    <w:rsid w:val="00FB7075"/>
    <w:rsid w:val="00FB71EB"/>
    <w:rsid w:val="00FB73A3"/>
    <w:rsid w:val="00FB7A15"/>
    <w:rsid w:val="00FB7BF7"/>
    <w:rsid w:val="00FC049C"/>
    <w:rsid w:val="00FC0567"/>
    <w:rsid w:val="00FC0854"/>
    <w:rsid w:val="00FC097B"/>
    <w:rsid w:val="00FC12A9"/>
    <w:rsid w:val="00FC13F8"/>
    <w:rsid w:val="00FC1D0B"/>
    <w:rsid w:val="00FC1E38"/>
    <w:rsid w:val="00FC2184"/>
    <w:rsid w:val="00FC2A28"/>
    <w:rsid w:val="00FC2B95"/>
    <w:rsid w:val="00FC2CF9"/>
    <w:rsid w:val="00FC300D"/>
    <w:rsid w:val="00FC31CA"/>
    <w:rsid w:val="00FC3C84"/>
    <w:rsid w:val="00FC3F9E"/>
    <w:rsid w:val="00FC4536"/>
    <w:rsid w:val="00FC4DD1"/>
    <w:rsid w:val="00FC52BF"/>
    <w:rsid w:val="00FC5460"/>
    <w:rsid w:val="00FC57E6"/>
    <w:rsid w:val="00FC5BD6"/>
    <w:rsid w:val="00FC66D7"/>
    <w:rsid w:val="00FC66EE"/>
    <w:rsid w:val="00FC6806"/>
    <w:rsid w:val="00FC7059"/>
    <w:rsid w:val="00FC70E9"/>
    <w:rsid w:val="00FC7260"/>
    <w:rsid w:val="00FC73F0"/>
    <w:rsid w:val="00FC7527"/>
    <w:rsid w:val="00FC77E6"/>
    <w:rsid w:val="00FC7817"/>
    <w:rsid w:val="00FC791E"/>
    <w:rsid w:val="00FC7D50"/>
    <w:rsid w:val="00FD02D6"/>
    <w:rsid w:val="00FD0807"/>
    <w:rsid w:val="00FD08D7"/>
    <w:rsid w:val="00FD15B3"/>
    <w:rsid w:val="00FD1797"/>
    <w:rsid w:val="00FD1DE7"/>
    <w:rsid w:val="00FD1E5C"/>
    <w:rsid w:val="00FD2DEE"/>
    <w:rsid w:val="00FD2FB6"/>
    <w:rsid w:val="00FD30FD"/>
    <w:rsid w:val="00FD318D"/>
    <w:rsid w:val="00FD326A"/>
    <w:rsid w:val="00FD339B"/>
    <w:rsid w:val="00FD3B63"/>
    <w:rsid w:val="00FD3C5D"/>
    <w:rsid w:val="00FD3F38"/>
    <w:rsid w:val="00FD3FE8"/>
    <w:rsid w:val="00FD41EC"/>
    <w:rsid w:val="00FD4367"/>
    <w:rsid w:val="00FD43E6"/>
    <w:rsid w:val="00FD45EE"/>
    <w:rsid w:val="00FD46AA"/>
    <w:rsid w:val="00FD48B4"/>
    <w:rsid w:val="00FD5564"/>
    <w:rsid w:val="00FD58B9"/>
    <w:rsid w:val="00FD5AD7"/>
    <w:rsid w:val="00FD658A"/>
    <w:rsid w:val="00FD700E"/>
    <w:rsid w:val="00FD772A"/>
    <w:rsid w:val="00FD7AFB"/>
    <w:rsid w:val="00FD7C63"/>
    <w:rsid w:val="00FD7E4D"/>
    <w:rsid w:val="00FD7F74"/>
    <w:rsid w:val="00FE0681"/>
    <w:rsid w:val="00FE0B3C"/>
    <w:rsid w:val="00FE1047"/>
    <w:rsid w:val="00FE15B8"/>
    <w:rsid w:val="00FE1899"/>
    <w:rsid w:val="00FE1EB9"/>
    <w:rsid w:val="00FE1F26"/>
    <w:rsid w:val="00FE27BF"/>
    <w:rsid w:val="00FE2904"/>
    <w:rsid w:val="00FE2F2B"/>
    <w:rsid w:val="00FE3601"/>
    <w:rsid w:val="00FE36FA"/>
    <w:rsid w:val="00FE38AA"/>
    <w:rsid w:val="00FE39DC"/>
    <w:rsid w:val="00FE39FF"/>
    <w:rsid w:val="00FE3A56"/>
    <w:rsid w:val="00FE3FEB"/>
    <w:rsid w:val="00FE4049"/>
    <w:rsid w:val="00FE44B1"/>
    <w:rsid w:val="00FE464E"/>
    <w:rsid w:val="00FE4F70"/>
    <w:rsid w:val="00FE64D6"/>
    <w:rsid w:val="00FE6949"/>
    <w:rsid w:val="00FE7140"/>
    <w:rsid w:val="00FF000D"/>
    <w:rsid w:val="00FF0ACA"/>
    <w:rsid w:val="00FF0E43"/>
    <w:rsid w:val="00FF1196"/>
    <w:rsid w:val="00FF252E"/>
    <w:rsid w:val="00FF2AC4"/>
    <w:rsid w:val="00FF2B16"/>
    <w:rsid w:val="00FF2EB1"/>
    <w:rsid w:val="00FF2ECA"/>
    <w:rsid w:val="00FF30AE"/>
    <w:rsid w:val="00FF333D"/>
    <w:rsid w:val="00FF3504"/>
    <w:rsid w:val="00FF3849"/>
    <w:rsid w:val="00FF3BCA"/>
    <w:rsid w:val="00FF42C6"/>
    <w:rsid w:val="00FF4A43"/>
    <w:rsid w:val="00FF4F35"/>
    <w:rsid w:val="00FF5832"/>
    <w:rsid w:val="00FF5FBD"/>
    <w:rsid w:val="00FF6225"/>
    <w:rsid w:val="00FF62AA"/>
    <w:rsid w:val="00FF677B"/>
    <w:rsid w:val="00FF6DB9"/>
    <w:rsid w:val="00FF6FD7"/>
    <w:rsid w:val="00FF7213"/>
    <w:rsid w:val="00FF721C"/>
    <w:rsid w:val="00FF7B38"/>
    <w:rsid w:val="00FF7C50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4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273"/>
    <w:pPr>
      <w:keepNext/>
      <w:shd w:val="clear" w:color="auto" w:fill="FFFFFF"/>
      <w:ind w:left="5136"/>
      <w:jc w:val="center"/>
      <w:outlineLvl w:val="0"/>
    </w:pPr>
    <w:rPr>
      <w:rFonts w:eastAsia="Arial Unicode MS"/>
      <w:b/>
      <w:bCs/>
      <w:color w:val="494949"/>
      <w:spacing w:val="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1D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418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273"/>
    <w:rPr>
      <w:rFonts w:eastAsia="Arial Unicode MS"/>
      <w:b/>
      <w:bCs/>
      <w:color w:val="494949"/>
      <w:spacing w:val="2"/>
      <w:sz w:val="28"/>
      <w:szCs w:val="28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41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A418F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972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32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39A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F3D76"/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3D76"/>
    <w:rPr>
      <w:rFonts w:eastAsia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724C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4C8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4C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4C8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99"/>
    <w:rsid w:val="00051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2"/>
    <w:uiPriority w:val="99"/>
    <w:locked/>
    <w:rsid w:val="00CF7E9D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F7E9D"/>
    <w:pPr>
      <w:widowControl w:val="0"/>
      <w:shd w:val="clear" w:color="auto" w:fill="FFFFFF"/>
      <w:spacing w:before="240" w:line="298" w:lineRule="exact"/>
      <w:ind w:hanging="1400"/>
    </w:pPr>
    <w:rPr>
      <w:rFonts w:eastAsia="Calibri"/>
      <w:spacing w:val="2"/>
      <w:sz w:val="25"/>
      <w:szCs w:val="25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rsid w:val="00BC01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01D5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F3C51"/>
    <w:rPr>
      <w:color w:val="auto"/>
      <w:u w:val="single"/>
    </w:rPr>
  </w:style>
  <w:style w:type="paragraph" w:customStyle="1" w:styleId="ConsPlusNormal">
    <w:name w:val="ConsPlusNormal"/>
    <w:uiPriority w:val="99"/>
    <w:rsid w:val="00BA4F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60A2B"/>
    <w:rPr>
      <w:i/>
      <w:iCs/>
      <w:color w:val="808080"/>
    </w:rPr>
  </w:style>
  <w:style w:type="paragraph" w:styleId="NormalWeb">
    <w:name w:val="Normal (Web)"/>
    <w:basedOn w:val="Normal"/>
    <w:uiPriority w:val="99"/>
    <w:semiHidden/>
    <w:rsid w:val="0009267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DC0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0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03B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03BA"/>
    <w:rPr>
      <w:b/>
      <w:bCs/>
    </w:rPr>
  </w:style>
  <w:style w:type="paragraph" w:customStyle="1" w:styleId="a0">
    <w:name w:val="Знак"/>
    <w:basedOn w:val="Normal"/>
    <w:uiPriority w:val="99"/>
    <w:rsid w:val="009E351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2131</TotalTime>
  <Pages>15</Pages>
  <Words>3491</Words>
  <Characters>19905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</dc:creator>
  <cp:keywords/>
  <dc:description/>
  <cp:lastModifiedBy>Glava</cp:lastModifiedBy>
  <cp:revision>286</cp:revision>
  <cp:lastPrinted>2022-08-29T03:37:00Z</cp:lastPrinted>
  <dcterms:created xsi:type="dcterms:W3CDTF">2015-06-18T06:02:00Z</dcterms:created>
  <dcterms:modified xsi:type="dcterms:W3CDTF">2022-09-14T04:15:00Z</dcterms:modified>
</cp:coreProperties>
</file>